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93" w:rsidRDefault="00AC5293" w:rsidP="00663EF7">
      <w:pPr>
        <w:jc w:val="center"/>
      </w:pPr>
      <w:r>
        <w:t xml:space="preserve">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Герб1" style="width:44.25pt;height:60.75pt;visibility:visible">
            <v:imagedata r:id="rId4" o:title=""/>
          </v:shape>
        </w:pict>
      </w:r>
    </w:p>
    <w:p w:rsidR="00AC5293" w:rsidRPr="00DF5F1F" w:rsidRDefault="00AC5293" w:rsidP="00663EF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AC5293" w:rsidRPr="00172368" w:rsidRDefault="00AC5293" w:rsidP="00663EF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AC5293" w:rsidRPr="00172368" w:rsidRDefault="00AC5293" w:rsidP="00663EF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AC5293" w:rsidRPr="00172368" w:rsidRDefault="00AC5293" w:rsidP="00663EF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AC5293" w:rsidRPr="00172368" w:rsidRDefault="00AC5293" w:rsidP="00663EF7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AC5293" w:rsidRDefault="00AC5293" w:rsidP="00663EF7">
      <w:pPr>
        <w:jc w:val="center"/>
        <w:rPr>
          <w:b/>
          <w:sz w:val="28"/>
          <w:szCs w:val="28"/>
        </w:rPr>
      </w:pPr>
    </w:p>
    <w:p w:rsidR="00AC5293" w:rsidRDefault="00AC5293" w:rsidP="00663E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ноября </w:t>
      </w:r>
      <w:r w:rsidRPr="00825B13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5F1F">
          <w:rPr>
            <w:sz w:val="28"/>
            <w:szCs w:val="32"/>
          </w:rPr>
          <w:t>20</w:t>
        </w:r>
        <w:r>
          <w:rPr>
            <w:sz w:val="28"/>
            <w:szCs w:val="32"/>
          </w:rPr>
          <w:t>13</w:t>
        </w:r>
        <w:r w:rsidRPr="00DF5F1F">
          <w:rPr>
            <w:sz w:val="28"/>
            <w:szCs w:val="32"/>
          </w:rPr>
          <w:t xml:space="preserve"> г</w:t>
        </w:r>
      </w:smartTag>
      <w:r w:rsidRPr="00DF5F1F">
        <w:rPr>
          <w:sz w:val="28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№ 191</w:t>
      </w:r>
    </w:p>
    <w:p w:rsidR="00AC5293" w:rsidRPr="00825B13" w:rsidRDefault="00AC5293" w:rsidP="00663EF7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AC5293" w:rsidRDefault="00AC5293" w:rsidP="00663EF7">
      <w:pPr>
        <w:jc w:val="center"/>
      </w:pPr>
      <w:r>
        <w:t>Тюмен</w:t>
      </w:r>
      <w:r w:rsidRPr="00825B13">
        <w:t>ского муниципального района</w:t>
      </w:r>
    </w:p>
    <w:p w:rsidR="00AC5293" w:rsidRDefault="00AC5293" w:rsidP="00663EF7"/>
    <w:p w:rsidR="00AC5293" w:rsidRPr="00663EF7" w:rsidRDefault="00AC5293" w:rsidP="00EB1046">
      <w:pPr>
        <w:ind w:right="4238"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О своевременном оповещении и информировании населения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>об угрозе возникновения или возникновении чрезвычайных ситуаций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F064E6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2013 г"/>
        </w:smartTagPr>
        <w:r w:rsidRPr="00663EF7">
          <w:rPr>
            <w:rFonts w:ascii="Arial" w:hAnsi="Arial" w:cs="Arial"/>
            <w:sz w:val="26"/>
            <w:szCs w:val="26"/>
          </w:rPr>
          <w:t>1994 г</w:t>
        </w:r>
      </w:smartTag>
      <w:r w:rsidRPr="00663EF7">
        <w:rPr>
          <w:rFonts w:ascii="Arial" w:hAnsi="Arial" w:cs="Arial"/>
          <w:sz w:val="26"/>
          <w:szCs w:val="26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2013 г"/>
        </w:smartTagPr>
        <w:r w:rsidRPr="00663EF7">
          <w:rPr>
            <w:rFonts w:ascii="Arial" w:hAnsi="Arial" w:cs="Arial"/>
            <w:sz w:val="26"/>
            <w:szCs w:val="26"/>
          </w:rPr>
          <w:t>1998 г</w:t>
        </w:r>
      </w:smartTag>
      <w:r w:rsidRPr="00663EF7">
        <w:rPr>
          <w:rFonts w:ascii="Arial" w:hAnsi="Arial" w:cs="Arial"/>
          <w:sz w:val="26"/>
          <w:szCs w:val="26"/>
        </w:rPr>
        <w:t xml:space="preserve">. № 28-ФЗ «О гражданской обороне» и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3 г"/>
        </w:smartTagPr>
        <w:r w:rsidRPr="00663EF7">
          <w:rPr>
            <w:rFonts w:ascii="Arial" w:hAnsi="Arial" w:cs="Arial"/>
            <w:sz w:val="26"/>
            <w:szCs w:val="26"/>
          </w:rPr>
          <w:t>2003 г</w:t>
        </w:r>
      </w:smartTag>
      <w:r w:rsidRPr="00663EF7">
        <w:rPr>
          <w:rFonts w:ascii="Arial" w:hAnsi="Arial" w:cs="Arial"/>
          <w:sz w:val="26"/>
          <w:szCs w:val="26"/>
        </w:rPr>
        <w:t>. № 794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муниципального образования поселок Боровский: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1. Утвердить: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663EF7">
        <w:rPr>
          <w:rFonts w:ascii="Arial" w:hAnsi="Arial" w:cs="Arial"/>
          <w:sz w:val="26"/>
          <w:szCs w:val="26"/>
        </w:rPr>
        <w:t xml:space="preserve">Положение о порядке  оповещения и информирования населения муниципального образования поселок Боровский об угрозе и (или) возникновении чрезвычайных ситуаций мирного и военного времени </w:t>
      </w:r>
      <w:r>
        <w:rPr>
          <w:rFonts w:ascii="Arial" w:hAnsi="Arial" w:cs="Arial"/>
          <w:sz w:val="26"/>
          <w:szCs w:val="26"/>
        </w:rPr>
        <w:t xml:space="preserve">согласно </w:t>
      </w:r>
      <w:r w:rsidRPr="00663EF7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Pr="00663EF7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</w:t>
      </w:r>
      <w:r w:rsidRPr="00663EF7">
        <w:rPr>
          <w:rFonts w:ascii="Arial" w:hAnsi="Arial" w:cs="Arial"/>
          <w:sz w:val="26"/>
          <w:szCs w:val="26"/>
        </w:rPr>
        <w:t>.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663EF7">
        <w:rPr>
          <w:rFonts w:ascii="Arial" w:hAnsi="Arial" w:cs="Arial"/>
          <w:sz w:val="26"/>
          <w:szCs w:val="26"/>
        </w:rPr>
        <w:t>Тексты речевых сообщений по оповещению населения муниципального образования поселок Боровский при угрозе или возни</w:t>
      </w:r>
      <w:r>
        <w:rPr>
          <w:rFonts w:ascii="Arial" w:hAnsi="Arial" w:cs="Arial"/>
          <w:sz w:val="26"/>
          <w:szCs w:val="26"/>
        </w:rPr>
        <w:t xml:space="preserve">кновении чрезвычайных ситуаций согласно </w:t>
      </w:r>
      <w:r w:rsidRPr="00663EF7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Pr="00663EF7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2</w:t>
      </w:r>
      <w:r w:rsidRPr="00663EF7">
        <w:rPr>
          <w:rFonts w:ascii="Arial" w:hAnsi="Arial" w:cs="Arial"/>
          <w:sz w:val="26"/>
          <w:szCs w:val="26"/>
        </w:rPr>
        <w:t>.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муниципального образования поселок Боровский.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3. Использовать систему оповещения гражданской обороны муниципального образования поселок Боровский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AC5293" w:rsidRPr="00663EF7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4. Рекомендовать обеспечить постоянную техническую готовность системы оповещения:</w:t>
      </w:r>
    </w:p>
    <w:p w:rsidR="00AC5293" w:rsidRPr="00D878C5" w:rsidRDefault="00AC5293" w:rsidP="00663E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 </w:t>
      </w:r>
      <w:r w:rsidRPr="00663EF7">
        <w:rPr>
          <w:rFonts w:ascii="Arial" w:hAnsi="Arial" w:cs="Arial"/>
          <w:sz w:val="26"/>
          <w:szCs w:val="26"/>
        </w:rPr>
        <w:t xml:space="preserve">Руководителям потенциально опасных объектов в соответствии с </w:t>
      </w:r>
      <w:hyperlink r:id="rId5" w:history="1">
        <w:r w:rsidRPr="00D878C5">
          <w:rPr>
            <w:rStyle w:val="a"/>
            <w:rFonts w:ascii="Arial" w:hAnsi="Arial" w:cs="Arial"/>
            <w:b w:val="0"/>
            <w:bCs/>
            <w:color w:val="auto"/>
            <w:szCs w:val="26"/>
          </w:rPr>
          <w:t>постановлением</w:t>
        </w:r>
      </w:hyperlink>
      <w:r w:rsidRPr="00D878C5">
        <w:rPr>
          <w:rFonts w:ascii="Arial" w:hAnsi="Arial" w:cs="Arial"/>
          <w:color w:val="auto"/>
          <w:sz w:val="26"/>
          <w:szCs w:val="26"/>
        </w:rPr>
        <w:t xml:space="preserve"> Правительства Российской Федерации от 1 марта </w:t>
      </w:r>
      <w:r w:rsidRPr="00D878C5">
        <w:rPr>
          <w:rFonts w:ascii="Arial" w:hAnsi="Arial" w:cs="Arial"/>
          <w:sz w:val="26"/>
          <w:szCs w:val="26"/>
        </w:rPr>
        <w:t>1993 года № 178 «О создании локальных систем оповещения в районах размещения потенциально опасных объектов»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AC5293" w:rsidRPr="00D878C5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4.2. 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AC5293" w:rsidRPr="00D878C5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4.3. 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AC5293" w:rsidRPr="00D878C5" w:rsidRDefault="00AC5293" w:rsidP="00663EF7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4.4. Руководителям организаций, находящихся на территории муниципального образования поселок Боровский</w:t>
      </w:r>
      <w:r w:rsidRPr="00D878C5">
        <w:rPr>
          <w:rFonts w:ascii="Arial" w:hAnsi="Arial" w:cs="Arial"/>
          <w:b/>
          <w:sz w:val="26"/>
          <w:szCs w:val="26"/>
        </w:rPr>
        <w:t xml:space="preserve"> </w:t>
      </w:r>
      <w:r w:rsidRPr="00D878C5">
        <w:rPr>
          <w:rFonts w:ascii="Arial" w:hAnsi="Arial" w:cs="Arial"/>
          <w:sz w:val="26"/>
          <w:szCs w:val="26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AC5293" w:rsidRPr="00D878C5" w:rsidRDefault="00AC5293" w:rsidP="00D22118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 xml:space="preserve">5. Главному специалисту администрации по ГО и ЧС Кашкарову А.Ю. осуществлять проверку исправности электросирен С-40 и СГУ, с последующим составлением актов. </w:t>
      </w:r>
    </w:p>
    <w:p w:rsidR="00AC5293" w:rsidRPr="00D878C5" w:rsidRDefault="00AC5293" w:rsidP="00D22118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6. Специалисту администрации муниципального образования посёлок Боровский Володиной Л.Н., опубликовать настоящее постановление в сети интернет на официальном сайте муниципального образования поселок Боровский.</w:t>
      </w:r>
    </w:p>
    <w:p w:rsidR="00AC5293" w:rsidRPr="00D878C5" w:rsidRDefault="00AC5293" w:rsidP="00D22118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7. Постановление вступает в силу со дня его подписания.</w:t>
      </w:r>
    </w:p>
    <w:p w:rsidR="00AC5293" w:rsidRPr="00D878C5" w:rsidRDefault="00AC5293" w:rsidP="00C348C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8. Контроль за выполнением настоящего постановления оставляю за собой.</w:t>
      </w:r>
    </w:p>
    <w:p w:rsidR="00AC5293" w:rsidRPr="00D878C5" w:rsidRDefault="00AC5293" w:rsidP="00663EF7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C5293" w:rsidRPr="00D878C5" w:rsidRDefault="00AC5293" w:rsidP="00663EF7">
      <w:pPr>
        <w:keepNext/>
        <w:keepLines/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AC5293" w:rsidRPr="00D878C5" w:rsidRDefault="00AC5293" w:rsidP="0033039E">
      <w:pPr>
        <w:jc w:val="both"/>
        <w:rPr>
          <w:rFonts w:ascii="Arial" w:hAnsi="Arial" w:cs="Arial"/>
          <w:sz w:val="26"/>
          <w:szCs w:val="26"/>
        </w:rPr>
      </w:pPr>
      <w:r w:rsidRPr="00D878C5">
        <w:rPr>
          <w:rFonts w:ascii="Arial" w:hAnsi="Arial" w:cs="Arial"/>
          <w:sz w:val="26"/>
          <w:szCs w:val="26"/>
        </w:rPr>
        <w:t>Глава администрации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</w:t>
      </w:r>
      <w:r w:rsidRPr="00D878C5">
        <w:rPr>
          <w:rFonts w:ascii="Arial" w:hAnsi="Arial" w:cs="Arial"/>
          <w:sz w:val="26"/>
          <w:szCs w:val="26"/>
        </w:rPr>
        <w:t>С.В. Сычева</w:t>
      </w:r>
    </w:p>
    <w:p w:rsidR="00AC5293" w:rsidRPr="00EB1046" w:rsidRDefault="00AC5293" w:rsidP="007E4C52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Приложение </w:t>
      </w:r>
      <w:r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№</w:t>
      </w: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1</w:t>
      </w: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 w:rsidRPr="00EB1046">
        <w:rPr>
          <w:rStyle w:val="a"/>
          <w:rFonts w:ascii="Arial" w:hAnsi="Arial" w:cs="Arial"/>
          <w:b w:val="0"/>
          <w:color w:val="auto"/>
          <w:szCs w:val="26"/>
        </w:rPr>
        <w:t xml:space="preserve">постановлению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администрации</w:t>
      </w: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EB1046">
        <w:rPr>
          <w:rFonts w:ascii="Arial" w:hAnsi="Arial" w:cs="Arial"/>
          <w:color w:val="auto"/>
          <w:sz w:val="26"/>
          <w:szCs w:val="26"/>
        </w:rPr>
        <w:t>муниципальног</w:t>
      </w:r>
      <w:r>
        <w:rPr>
          <w:rFonts w:ascii="Arial" w:hAnsi="Arial" w:cs="Arial"/>
          <w:color w:val="auto"/>
          <w:sz w:val="26"/>
          <w:szCs w:val="26"/>
        </w:rPr>
        <w:t>о образования поселок Боровский</w:t>
      </w:r>
    </w:p>
    <w:p w:rsidR="00AC5293" w:rsidRPr="00DF38DE" w:rsidRDefault="00AC5293" w:rsidP="00DF38DE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DF38DE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от </w:t>
      </w:r>
      <w:r w:rsidRPr="00DF38DE">
        <w:rPr>
          <w:rFonts w:ascii="Arial" w:hAnsi="Arial" w:cs="Arial"/>
          <w:sz w:val="26"/>
          <w:szCs w:val="26"/>
        </w:rPr>
        <w:t>13 ноября</w:t>
      </w:r>
      <w:r w:rsidRPr="00DF38DE">
        <w:rPr>
          <w:rFonts w:ascii="Arial" w:hAnsi="Arial" w:cs="Arial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38DE">
          <w:rPr>
            <w:rStyle w:val="a1"/>
            <w:rFonts w:ascii="Arial" w:hAnsi="Arial" w:cs="Arial"/>
            <w:b w:val="0"/>
            <w:color w:val="auto"/>
            <w:sz w:val="26"/>
            <w:szCs w:val="26"/>
          </w:rPr>
          <w:t>2013 г</w:t>
        </w:r>
      </w:smartTag>
      <w:r w:rsidRPr="00DF38DE">
        <w:rPr>
          <w:rStyle w:val="a1"/>
          <w:rFonts w:ascii="Arial" w:hAnsi="Arial" w:cs="Arial"/>
          <w:b w:val="0"/>
          <w:color w:val="auto"/>
          <w:sz w:val="26"/>
          <w:szCs w:val="26"/>
        </w:rPr>
        <w:t>. № 191</w:t>
      </w: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Heading1"/>
        <w:keepNext/>
        <w:keepLines/>
        <w:rPr>
          <w:rFonts w:cs="Arial"/>
          <w:color w:val="000000"/>
          <w:sz w:val="26"/>
          <w:szCs w:val="26"/>
        </w:rPr>
      </w:pPr>
      <w:r w:rsidRPr="00663EF7">
        <w:rPr>
          <w:rFonts w:cs="Arial"/>
          <w:color w:val="000000"/>
          <w:sz w:val="26"/>
          <w:szCs w:val="26"/>
        </w:rPr>
        <w:t>Положение</w:t>
      </w:r>
      <w:r w:rsidRPr="00663EF7">
        <w:rPr>
          <w:rFonts w:cs="Arial"/>
          <w:color w:val="000000"/>
          <w:sz w:val="26"/>
          <w:szCs w:val="26"/>
        </w:rPr>
        <w:br/>
        <w:t>о порядке  оповещения и информирования населения об угрозе возникновения чрезвычайных ситуаций</w:t>
      </w:r>
      <w:r w:rsidRPr="00041253">
        <w:rPr>
          <w:rFonts w:cs="Arial"/>
          <w:sz w:val="26"/>
          <w:szCs w:val="26"/>
        </w:rPr>
        <w:t xml:space="preserve"> </w:t>
      </w:r>
      <w:r w:rsidRPr="00663EF7">
        <w:rPr>
          <w:rFonts w:cs="Arial"/>
          <w:sz w:val="26"/>
          <w:szCs w:val="26"/>
        </w:rPr>
        <w:t>мирного и военного времени</w:t>
      </w:r>
    </w:p>
    <w:p w:rsidR="00AC5293" w:rsidRPr="00663EF7" w:rsidRDefault="00AC5293" w:rsidP="00663EF7">
      <w:pPr>
        <w:keepNext/>
        <w:keepLines/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>Настоящее Положение определяет порядок  оповещения и информирования населения муниципального образования поселок Боровский об угрозе возникновения чрезвычайных ситуаций.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2. Оповещение населения предусматривает: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3. Информирование населения предусматривает: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передачу данных о прогнозе или факте возникновения ЧС природного или техногенного характера;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информацию о развитии ЧС, масштабах ЧС, ходе и итогах ликвидации ЧС;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информацию о состоянии природной среды и потенциально-опасных объектов;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информацию об ожидаемых гидрометеорологических, стихийных и других природных явлениях: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доведение до населения информации о защите от вероятной ЧС.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4. Система оповещения населения муниципального образования поселок Боровский об угрозе возникновения чрезвычайной ситуации включает:</w:t>
      </w:r>
    </w:p>
    <w:p w:rsidR="00AC5293" w:rsidRPr="00041253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041253">
        <w:rPr>
          <w:rFonts w:ascii="Arial" w:hAnsi="Arial" w:cs="Arial"/>
          <w:sz w:val="26"/>
          <w:szCs w:val="26"/>
        </w:rPr>
        <w:t>радиовещание;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041253">
        <w:rPr>
          <w:rFonts w:ascii="Arial" w:hAnsi="Arial" w:cs="Arial"/>
          <w:sz w:val="26"/>
          <w:szCs w:val="26"/>
        </w:rPr>
        <w:t>передачу информации по 1-2 каналам центрального телевидения;</w:t>
      </w:r>
    </w:p>
    <w:p w:rsidR="00AC5293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>работу электросирен</w:t>
      </w:r>
      <w:r>
        <w:rPr>
          <w:rFonts w:ascii="Arial" w:hAnsi="Arial" w:cs="Arial"/>
          <w:sz w:val="26"/>
          <w:szCs w:val="26"/>
        </w:rPr>
        <w:t xml:space="preserve"> С-40</w:t>
      </w:r>
      <w:r w:rsidRPr="00663EF7">
        <w:rPr>
          <w:rFonts w:ascii="Arial" w:hAnsi="Arial" w:cs="Arial"/>
          <w:sz w:val="26"/>
          <w:szCs w:val="26"/>
        </w:rPr>
        <w:t xml:space="preserve"> в режиме 3-х минутного непрерывного звучания, означающего сигнал «Внимание всем!»;</w:t>
      </w:r>
    </w:p>
    <w:p w:rsidR="00AC5293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3EF7">
        <w:rPr>
          <w:rFonts w:ascii="Arial" w:hAnsi="Arial" w:cs="Arial"/>
          <w:sz w:val="26"/>
          <w:szCs w:val="26"/>
        </w:rPr>
        <w:t xml:space="preserve">использование машин полиции, </w:t>
      </w:r>
      <w:r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Боровский,</w:t>
      </w:r>
      <w:r w:rsidRPr="00663EF7">
        <w:rPr>
          <w:rFonts w:ascii="Arial" w:hAnsi="Arial" w:cs="Arial"/>
          <w:sz w:val="26"/>
          <w:szCs w:val="26"/>
        </w:rPr>
        <w:t xml:space="preserve"> оборудованных громкоговорящими устройствами</w:t>
      </w:r>
      <w:r>
        <w:rPr>
          <w:rFonts w:ascii="Arial" w:hAnsi="Arial" w:cs="Arial"/>
          <w:sz w:val="26"/>
          <w:szCs w:val="26"/>
        </w:rPr>
        <w:t>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информационное табло;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 xml:space="preserve">5. Информирование населения муниципального образования поселок Боровский осуществляется через средства массовой информации </w:t>
      </w:r>
      <w:r w:rsidRPr="00041253">
        <w:rPr>
          <w:rFonts w:ascii="Arial" w:hAnsi="Arial" w:cs="Arial"/>
          <w:sz w:val="26"/>
          <w:szCs w:val="26"/>
        </w:rPr>
        <w:t xml:space="preserve">в том числе, </w:t>
      </w:r>
      <w:r w:rsidRPr="00663EF7">
        <w:rPr>
          <w:rFonts w:ascii="Arial" w:hAnsi="Arial" w:cs="Arial"/>
          <w:sz w:val="26"/>
          <w:szCs w:val="26"/>
        </w:rPr>
        <w:t>местную печать</w:t>
      </w:r>
      <w:r>
        <w:rPr>
          <w:rFonts w:ascii="Arial" w:hAnsi="Arial" w:cs="Arial"/>
          <w:sz w:val="26"/>
          <w:szCs w:val="26"/>
        </w:rPr>
        <w:t xml:space="preserve"> газету «Боровские вести»</w:t>
      </w:r>
      <w:r w:rsidRPr="00663EF7">
        <w:rPr>
          <w:rFonts w:ascii="Arial" w:hAnsi="Arial" w:cs="Arial"/>
          <w:sz w:val="26"/>
          <w:szCs w:val="26"/>
        </w:rPr>
        <w:t>, а также доведение информации до населения при проведении собраний, сходов, встреч.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 xml:space="preserve">6. Оповещение населения муниципального образования поселок Боровский об угрозе возникновения чрезвычайной ситуации осуществляется согласно </w:t>
      </w:r>
      <w:r>
        <w:rPr>
          <w:rFonts w:ascii="Arial" w:hAnsi="Arial" w:cs="Arial"/>
          <w:sz w:val="26"/>
          <w:szCs w:val="26"/>
        </w:rPr>
        <w:t xml:space="preserve">Инструкции о порядке </w:t>
      </w:r>
      <w:r w:rsidRPr="00663EF7">
        <w:rPr>
          <w:rFonts w:ascii="Arial" w:hAnsi="Arial" w:cs="Arial"/>
          <w:sz w:val="26"/>
          <w:szCs w:val="26"/>
        </w:rPr>
        <w:t xml:space="preserve">оповещения </w:t>
      </w:r>
      <w:r>
        <w:rPr>
          <w:rFonts w:ascii="Arial" w:hAnsi="Arial" w:cs="Arial"/>
          <w:sz w:val="26"/>
          <w:szCs w:val="26"/>
        </w:rPr>
        <w:t>и информирования</w:t>
      </w:r>
      <w:r w:rsidRPr="00C348C6"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>об угрозе возникновения чрезвычайной ситуации</w:t>
      </w:r>
      <w:r>
        <w:rPr>
          <w:rFonts w:ascii="Arial" w:hAnsi="Arial" w:cs="Arial"/>
          <w:sz w:val="26"/>
          <w:szCs w:val="26"/>
        </w:rPr>
        <w:t xml:space="preserve"> природного и техногенного характера, утвержденной постановлением администрации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от </w:t>
      </w:r>
      <w:r w:rsidRPr="00FF543B">
        <w:rPr>
          <w:rFonts w:ascii="Arial" w:hAnsi="Arial" w:cs="Arial"/>
          <w:sz w:val="26"/>
          <w:szCs w:val="26"/>
        </w:rPr>
        <w:t>04.10.2012 г. №177.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 xml:space="preserve">7. Право на оповещение населения муниципального образования поселок Боровский об угрозе чрезвычайных ситуаций предоставлено Главе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AC5293" w:rsidRPr="00663EF7" w:rsidRDefault="00AC5293" w:rsidP="0033039E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на уровне муниципального образования - за счет средств муниципального образования поселок Боровский;</w:t>
      </w:r>
    </w:p>
    <w:p w:rsidR="00AC5293" w:rsidRDefault="00AC5293" w:rsidP="004F5DC8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sz w:val="26"/>
          <w:szCs w:val="26"/>
        </w:rPr>
        <w:t>на объектовом уровне - за счет собственных финансовых средств организаций, учреждений и предприятий.</w:t>
      </w:r>
    </w:p>
    <w:p w:rsidR="00AC5293" w:rsidRPr="00EB1046" w:rsidRDefault="00AC5293" w:rsidP="004F5DC8">
      <w:pPr>
        <w:keepNext/>
        <w:keepLines/>
        <w:widowControl/>
        <w:jc w:val="right"/>
        <w:rPr>
          <w:rFonts w:ascii="Arial" w:hAnsi="Arial" w:cs="Arial"/>
          <w:color w:val="auto"/>
          <w:sz w:val="26"/>
          <w:szCs w:val="26"/>
        </w:rPr>
      </w:pPr>
      <w:r>
        <w:rPr>
          <w:rStyle w:val="a1"/>
          <w:rFonts w:ascii="Arial" w:hAnsi="Arial" w:cs="Arial"/>
          <w:b w:val="0"/>
          <w:bCs/>
          <w:sz w:val="26"/>
          <w:szCs w:val="26"/>
        </w:rPr>
        <w:br w:type="page"/>
      </w: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Приложение </w:t>
      </w:r>
      <w:r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№</w:t>
      </w: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2</w:t>
      </w: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EB1046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 w:rsidRPr="00EB1046">
        <w:rPr>
          <w:rStyle w:val="a"/>
          <w:rFonts w:ascii="Arial" w:hAnsi="Arial" w:cs="Arial"/>
          <w:b w:val="0"/>
          <w:color w:val="auto"/>
          <w:szCs w:val="26"/>
        </w:rPr>
        <w:t xml:space="preserve">постановлению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администрации</w:t>
      </w:r>
    </w:p>
    <w:p w:rsidR="00AC5293" w:rsidRPr="00EB1046" w:rsidRDefault="00AC5293" w:rsidP="007E4C52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EB1046">
        <w:rPr>
          <w:rFonts w:ascii="Arial" w:hAnsi="Arial" w:cs="Arial"/>
          <w:color w:val="auto"/>
          <w:sz w:val="26"/>
          <w:szCs w:val="26"/>
        </w:rPr>
        <w:t>муниципальног</w:t>
      </w:r>
      <w:r>
        <w:rPr>
          <w:rFonts w:ascii="Arial" w:hAnsi="Arial" w:cs="Arial"/>
          <w:color w:val="auto"/>
          <w:sz w:val="26"/>
          <w:szCs w:val="26"/>
        </w:rPr>
        <w:t>о образования поселок Боровский</w:t>
      </w:r>
    </w:p>
    <w:p w:rsidR="00AC5293" w:rsidRPr="00DF38DE" w:rsidRDefault="00AC5293" w:rsidP="00DF38DE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DF38DE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от </w:t>
      </w:r>
      <w:r w:rsidRPr="00DF38DE">
        <w:rPr>
          <w:rFonts w:ascii="Arial" w:hAnsi="Arial" w:cs="Arial"/>
          <w:sz w:val="26"/>
          <w:szCs w:val="26"/>
        </w:rPr>
        <w:t>13 ноября</w:t>
      </w:r>
      <w:r w:rsidRPr="00DF38DE">
        <w:rPr>
          <w:rFonts w:ascii="Arial" w:hAnsi="Arial" w:cs="Arial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38DE">
          <w:rPr>
            <w:rStyle w:val="a1"/>
            <w:rFonts w:ascii="Arial" w:hAnsi="Arial" w:cs="Arial"/>
            <w:b w:val="0"/>
            <w:color w:val="auto"/>
            <w:sz w:val="26"/>
            <w:szCs w:val="26"/>
          </w:rPr>
          <w:t>2013 г</w:t>
        </w:r>
      </w:smartTag>
      <w:r w:rsidRPr="00DF38DE">
        <w:rPr>
          <w:rStyle w:val="a1"/>
          <w:rFonts w:ascii="Arial" w:hAnsi="Arial" w:cs="Arial"/>
          <w:b w:val="0"/>
          <w:color w:val="auto"/>
          <w:sz w:val="26"/>
          <w:szCs w:val="26"/>
        </w:rPr>
        <w:t>. № 191</w:t>
      </w:r>
    </w:p>
    <w:p w:rsidR="00AC5293" w:rsidRPr="00663EF7" w:rsidRDefault="00AC5293" w:rsidP="00041253">
      <w:pPr>
        <w:keepNext/>
        <w:keepLines/>
        <w:widowControl/>
        <w:rPr>
          <w:rFonts w:ascii="Arial" w:hAnsi="Arial" w:cs="Arial"/>
          <w:sz w:val="26"/>
          <w:szCs w:val="26"/>
        </w:rPr>
      </w:pPr>
    </w:p>
    <w:p w:rsidR="00AC5293" w:rsidRPr="00663EF7" w:rsidRDefault="00AC5293" w:rsidP="007E4C52">
      <w:pPr>
        <w:pStyle w:val="Heading1"/>
        <w:keepNext/>
        <w:keepLines/>
        <w:rPr>
          <w:rFonts w:cs="Arial"/>
          <w:color w:val="000000"/>
          <w:sz w:val="26"/>
          <w:szCs w:val="26"/>
        </w:rPr>
      </w:pPr>
      <w:r w:rsidRPr="00663EF7">
        <w:rPr>
          <w:rFonts w:cs="Arial"/>
          <w:color w:val="000000"/>
          <w:sz w:val="26"/>
          <w:szCs w:val="26"/>
        </w:rPr>
        <w:t>Тексты</w:t>
      </w:r>
      <w:r w:rsidRPr="00663EF7">
        <w:rPr>
          <w:rFonts w:cs="Arial"/>
          <w:color w:val="000000"/>
          <w:sz w:val="26"/>
          <w:szCs w:val="26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AC5293" w:rsidRPr="00663EF7" w:rsidRDefault="00AC5293" w:rsidP="007E4C52">
      <w:pPr>
        <w:keepNext/>
        <w:keepLines/>
        <w:widowControl/>
        <w:ind w:firstLine="720"/>
        <w:jc w:val="center"/>
        <w:rPr>
          <w:rFonts w:ascii="Arial" w:hAnsi="Arial" w:cs="Arial"/>
          <w:sz w:val="26"/>
          <w:szCs w:val="26"/>
        </w:rPr>
      </w:pPr>
    </w:p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bookmarkStart w:id="1" w:name="sub_401"/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bookmarkEnd w:id="1"/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по оповещению населения в случае угрозы или возникновения паводка</w:t>
      </w:r>
      <w:r>
        <w:rPr>
          <w:rStyle w:val="a1"/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Style w:val="a1"/>
          <w:rFonts w:ascii="Arial" w:hAnsi="Arial" w:cs="Arial"/>
          <w:color w:val="000000"/>
          <w:sz w:val="26"/>
          <w:szCs w:val="26"/>
        </w:rPr>
        <w:t>(наводнения)</w:t>
      </w:r>
    </w:p>
    <w:p w:rsidR="00AC5293" w:rsidRPr="00663EF7" w:rsidRDefault="00AC5293" w:rsidP="00663EF7">
      <w:pPr>
        <w:keepNext/>
        <w:keepLines/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Граждане! К вам обращается Глава</w:t>
      </w:r>
      <w:r>
        <w:rPr>
          <w:rFonts w:ascii="Arial" w:hAnsi="Arial" w:cs="Arial"/>
          <w:color w:val="000000"/>
          <w:sz w:val="26"/>
          <w:szCs w:val="26"/>
        </w:rPr>
        <w:t xml:space="preserve"> администрации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>. Прослушайте информацию о мерах защиты при наводнениях и паводках.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AC5293" w:rsidRDefault="00AC5293" w:rsidP="00EB1046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AC5293" w:rsidRPr="00663EF7" w:rsidRDefault="00AC5293" w:rsidP="00EB1046">
      <w:pPr>
        <w:pStyle w:val="a4"/>
        <w:keepNext/>
        <w:keepLines/>
        <w:ind w:firstLine="709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Помните!!!</w:t>
      </w:r>
    </w:p>
    <w:p w:rsidR="00AC5293" w:rsidRDefault="00AC5293" w:rsidP="00EB1046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AC5293" w:rsidRPr="00663EF7" w:rsidRDefault="00AC5293" w:rsidP="00EB1046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 w:type="page"/>
      </w:r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bookmarkEnd w:id="2"/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по оповещению населения в случае получения штормового предупреждения</w:t>
      </w:r>
    </w:p>
    <w:p w:rsidR="00AC5293" w:rsidRPr="00663EF7" w:rsidRDefault="00AC5293" w:rsidP="00663EF7">
      <w:pPr>
        <w:keepNext/>
        <w:keepLines/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Граждане! К вам обращается Глава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663EF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Прослушайте информацию о действиях при получении штормового предупреждения Росгидрометеослужбы.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Штормовое предупреждение подается, при усилении ветра  до  30 м/сек.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После получения такого предупреждения следует: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очисть балконы  и  территории  дворов  от  легких  предметов  или укрепить их;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закрыть на замки и засовы все окна и двери;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укрепить, по возможности, крыши, печные  и  вентиляционные  трубы;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заделать щитами ставни и окна в чердачных помещениях;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потушить огонь в печах;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подготовить медицинские аптечки и  упаковать  запасы  продуктов  и воды на 2-3 суток;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подготовить автономные источники  освещения  (фонари,  керосиновые лампы, свечи);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перейти из легких построек в более прочные здания или  в  защитные сооружения ГО.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Если ураган застал Вас на улице, необходимо: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держаться подальше от легких построек, мостов, эстакад, ЛЭП, мачт, деревьев;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защищаться от летящих предметов листами фанеры, досками,  ящиками, другими подручными средствами;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попытаться быстрее укрыться в подвалах, погребах, других заглубленных помещениях.</w:t>
      </w:r>
    </w:p>
    <w:p w:rsidR="00AC5293" w:rsidRPr="00663EF7" w:rsidRDefault="00AC5293" w:rsidP="00663EF7">
      <w:pPr>
        <w:pStyle w:val="a4"/>
        <w:keepNext/>
        <w:keepLines/>
        <w:rPr>
          <w:rStyle w:val="a1"/>
          <w:rFonts w:ascii="Arial" w:hAnsi="Arial" w:cs="Arial"/>
          <w:color w:val="000000"/>
          <w:sz w:val="26"/>
          <w:szCs w:val="26"/>
        </w:rPr>
      </w:pPr>
      <w:bookmarkStart w:id="3" w:name="sub_403"/>
    </w:p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bookmarkEnd w:id="3"/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по оповещению населения в случае угрозы или возникновения стихийных бедствий</w:t>
      </w:r>
    </w:p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Граждане! К вам обращается Глава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663EF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>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Прослушайте информацию о правилах поведения и действиях населения при стихийных бедствиях.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перед тем, как войти в любое  поврежденное  здание  убедитесь,  не угрожает ли оно обвалом;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будьте   осторожны   с  оборванными  и  оголенными  проводами,  не допускайте короткого замыкания;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не включайте электричество, газ и водопровод, пока их не  проверит коммунально-техническая служба;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не пейте воду из поврежденных колодцев.</w:t>
      </w:r>
    </w:p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7E4C52">
      <w:pPr>
        <w:pStyle w:val="a4"/>
        <w:keepNext/>
        <w:keepLines/>
        <w:jc w:val="center"/>
        <w:rPr>
          <w:rStyle w:val="a1"/>
          <w:rFonts w:ascii="Arial" w:hAnsi="Arial" w:cs="Arial"/>
          <w:color w:val="000000"/>
          <w:sz w:val="26"/>
          <w:szCs w:val="26"/>
        </w:rPr>
      </w:pPr>
      <w:bookmarkStart w:id="4" w:name="sub_404"/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обращения к населению при возникновении эпидемии</w:t>
      </w:r>
    </w:p>
    <w:bookmarkEnd w:id="4"/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Граждане! К вам обращается Глава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663EF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. Н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а территории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в районах _________________(дата, время)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>отмечены случаи заболевания людей и животных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______________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________________________________________________________________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                            (наименование заболевания)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Администрацией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принимаются меры для локализации заболеваний и предотвращения возникновения эпидемии.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Прослушайте порядок поведения населения на  территории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>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при появлении первых признаков заболевания необходимо обратиться к медработникам;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не употреблять в пищу непроверенные продукты питания и воду;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продукты питания приобретать только в установленных администрацией местах;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до минимума ограничить общение с населением.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Информация предоставлена Главным врачом __________(название учреждения).</w:t>
      </w:r>
    </w:p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7E4C52">
      <w:pPr>
        <w:pStyle w:val="a4"/>
        <w:keepNext/>
        <w:keepLines/>
        <w:jc w:val="center"/>
        <w:rPr>
          <w:rStyle w:val="a1"/>
          <w:rFonts w:ascii="Arial" w:hAnsi="Arial" w:cs="Arial"/>
          <w:color w:val="000000"/>
          <w:sz w:val="26"/>
          <w:szCs w:val="26"/>
        </w:rPr>
      </w:pPr>
      <w:bookmarkStart w:id="5" w:name="sub_405"/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 xml:space="preserve">обращения к населению </w:t>
      </w:r>
      <w:bookmarkEnd w:id="5"/>
      <w:r w:rsidRPr="00663EF7">
        <w:rPr>
          <w:rStyle w:val="a1"/>
          <w:rFonts w:ascii="Arial" w:hAnsi="Arial" w:cs="Arial"/>
          <w:color w:val="000000"/>
          <w:sz w:val="26"/>
          <w:szCs w:val="26"/>
        </w:rPr>
        <w:t>при угрозе воздушного нападения противника</w:t>
      </w:r>
    </w:p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«Воздушная тревога», «Воздушная тревога»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</w:p>
    <w:p w:rsidR="00AC5293" w:rsidRPr="00663EF7" w:rsidRDefault="00AC5293" w:rsidP="00D534F4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Граждане! К вам обращается Глава</w:t>
      </w:r>
      <w:r w:rsidRPr="00D534F4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>.___________________</w:t>
      </w:r>
      <w:r w:rsidRPr="00D534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(дата, время) на территории </w:t>
      </w:r>
      <w:r w:rsidRPr="00663EF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>существует угроза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>Непосредственного нападения воздушного противника.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Вам необходимо: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одеться самому, одеть детей;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выключить газ, электроприборы, затушить печи, котлы;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закрыть плотно двери и окна;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Взять с собой: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средства индивидуальной защиты;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запас продуктов питания и воды;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личные документы и другие необходимые вещи;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погасить свет, предупредить соседей о «Воздушной тревоге».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AC5293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</w:p>
    <w:p w:rsidR="00AC5293" w:rsidRPr="00663EF7" w:rsidRDefault="00AC5293" w:rsidP="007E4C52">
      <w:pPr>
        <w:pStyle w:val="a4"/>
        <w:keepNext/>
        <w:keepLines/>
        <w:jc w:val="center"/>
        <w:rPr>
          <w:rStyle w:val="a1"/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Текст</w:t>
      </w:r>
    </w:p>
    <w:p w:rsidR="00AC5293" w:rsidRPr="00663EF7" w:rsidRDefault="00AC5293" w:rsidP="007E4C52">
      <w:pPr>
        <w:pStyle w:val="a4"/>
        <w:keepNext/>
        <w:keepLines/>
        <w:jc w:val="center"/>
        <w:rPr>
          <w:rFonts w:ascii="Arial" w:hAnsi="Arial" w:cs="Arial"/>
          <w:color w:val="000000"/>
          <w:sz w:val="26"/>
          <w:szCs w:val="26"/>
        </w:rPr>
      </w:pPr>
      <w:r w:rsidRPr="00663EF7">
        <w:rPr>
          <w:rStyle w:val="a1"/>
          <w:rFonts w:ascii="Arial" w:hAnsi="Arial" w:cs="Arial"/>
          <w:color w:val="000000"/>
          <w:sz w:val="26"/>
          <w:szCs w:val="26"/>
        </w:rPr>
        <w:t>обращения к населению, когда угроза воздушного нападения противника миновала</w:t>
      </w:r>
    </w:p>
    <w:p w:rsidR="00AC5293" w:rsidRPr="00663EF7" w:rsidRDefault="00AC5293" w:rsidP="00663EF7">
      <w:pPr>
        <w:keepNext/>
        <w:keepLines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Внимание! Внимание!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«Отбой воздушной тревоги», «Отбой воздушной тревоги»</w:t>
      </w:r>
    </w:p>
    <w:p w:rsidR="00AC5293" w:rsidRPr="00663EF7" w:rsidRDefault="00AC5293" w:rsidP="00663EF7">
      <w:pPr>
        <w:pStyle w:val="a4"/>
        <w:keepNext/>
        <w:keepLines/>
        <w:rPr>
          <w:rFonts w:ascii="Arial" w:hAnsi="Arial" w:cs="Arial"/>
          <w:color w:val="000000"/>
          <w:sz w:val="26"/>
          <w:szCs w:val="26"/>
        </w:rPr>
      </w:pPr>
    </w:p>
    <w:p w:rsidR="00AC5293" w:rsidRPr="00D534F4" w:rsidRDefault="00AC5293" w:rsidP="00D534F4">
      <w:pPr>
        <w:pStyle w:val="a4"/>
        <w:keepNext/>
        <w:keepLines/>
        <w:ind w:firstLine="709"/>
        <w:rPr>
          <w:rFonts w:ascii="Arial" w:hAnsi="Arial" w:cs="Arial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 xml:space="preserve">Граждане! К вам обращается Глава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 w:rsidRPr="00663EF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 .___________________</w:t>
      </w:r>
      <w:r w:rsidRPr="00D534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 xml:space="preserve">(дата, время) на территории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  <w:r w:rsidRPr="00663EF7">
        <w:rPr>
          <w:rFonts w:ascii="Arial" w:hAnsi="Arial" w:cs="Arial"/>
          <w:sz w:val="26"/>
          <w:szCs w:val="26"/>
        </w:rPr>
        <w:t>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</w:t>
      </w:r>
      <w:r w:rsidRPr="00663EF7">
        <w:rPr>
          <w:rFonts w:ascii="Arial" w:hAnsi="Arial" w:cs="Arial"/>
          <w:color w:val="000000"/>
          <w:sz w:val="26"/>
          <w:szCs w:val="26"/>
        </w:rPr>
        <w:t>угроза нападения воздушного противника миновала.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Вам необходимо:</w:t>
      </w:r>
    </w:p>
    <w:p w:rsidR="00AC5293" w:rsidRPr="00663EF7" w:rsidRDefault="00AC5293" w:rsidP="00663EF7">
      <w:pPr>
        <w:pStyle w:val="a4"/>
        <w:keepNext/>
        <w:keepLines/>
        <w:ind w:firstLine="709"/>
        <w:rPr>
          <w:rFonts w:ascii="Arial" w:hAnsi="Arial" w:cs="Arial"/>
          <w:color w:val="000000"/>
          <w:sz w:val="26"/>
          <w:szCs w:val="26"/>
        </w:rPr>
      </w:pPr>
      <w:r w:rsidRPr="00663EF7">
        <w:rPr>
          <w:rFonts w:ascii="Arial" w:hAnsi="Arial" w:cs="Arial"/>
          <w:color w:val="000000"/>
          <w:sz w:val="26"/>
          <w:szCs w:val="26"/>
        </w:rPr>
        <w:t>покинуть укрытие с разрешения обслуживающего персонала;</w:t>
      </w:r>
    </w:p>
    <w:p w:rsidR="00AC5293" w:rsidRPr="00663EF7" w:rsidRDefault="00AC5293" w:rsidP="007E4C52">
      <w:pPr>
        <w:pStyle w:val="a4"/>
        <w:keepNext/>
        <w:keepLines/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7E4C52">
        <w:rPr>
          <w:rFonts w:ascii="Arial" w:hAnsi="Arial" w:cs="Arial"/>
          <w:color w:val="000000"/>
          <w:sz w:val="26"/>
          <w:szCs w:val="26"/>
        </w:rPr>
        <w:t>заниматься обычной деятельностью.</w:t>
      </w:r>
    </w:p>
    <w:sectPr w:rsidR="00AC5293" w:rsidRPr="00663EF7" w:rsidSect="00660D55">
      <w:pgSz w:w="11906" w:h="16838"/>
      <w:pgMar w:top="1134" w:right="567" w:bottom="14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CF"/>
    <w:rsid w:val="00027A56"/>
    <w:rsid w:val="00041253"/>
    <w:rsid w:val="0004795A"/>
    <w:rsid w:val="000B7087"/>
    <w:rsid w:val="000E4DDE"/>
    <w:rsid w:val="001249DF"/>
    <w:rsid w:val="0015436A"/>
    <w:rsid w:val="001715D4"/>
    <w:rsid w:val="00172368"/>
    <w:rsid w:val="001B30F8"/>
    <w:rsid w:val="001C738B"/>
    <w:rsid w:val="001F3484"/>
    <w:rsid w:val="00246775"/>
    <w:rsid w:val="00252157"/>
    <w:rsid w:val="00277506"/>
    <w:rsid w:val="0033039E"/>
    <w:rsid w:val="003B1343"/>
    <w:rsid w:val="003B207E"/>
    <w:rsid w:val="003E305D"/>
    <w:rsid w:val="004F5DC8"/>
    <w:rsid w:val="00551A90"/>
    <w:rsid w:val="005A68F3"/>
    <w:rsid w:val="005C2C60"/>
    <w:rsid w:val="005C3875"/>
    <w:rsid w:val="006259BC"/>
    <w:rsid w:val="00630FD2"/>
    <w:rsid w:val="00660D55"/>
    <w:rsid w:val="00663EF7"/>
    <w:rsid w:val="006A5738"/>
    <w:rsid w:val="006B0398"/>
    <w:rsid w:val="006E088F"/>
    <w:rsid w:val="0077164F"/>
    <w:rsid w:val="00796688"/>
    <w:rsid w:val="007D7B2F"/>
    <w:rsid w:val="007E21E6"/>
    <w:rsid w:val="007E4C52"/>
    <w:rsid w:val="00825B13"/>
    <w:rsid w:val="00837FCC"/>
    <w:rsid w:val="008815DA"/>
    <w:rsid w:val="00884A1C"/>
    <w:rsid w:val="008A6DC0"/>
    <w:rsid w:val="009606AB"/>
    <w:rsid w:val="009C5006"/>
    <w:rsid w:val="009D648A"/>
    <w:rsid w:val="00A2068E"/>
    <w:rsid w:val="00A55D36"/>
    <w:rsid w:val="00A80903"/>
    <w:rsid w:val="00AA10B2"/>
    <w:rsid w:val="00AC5293"/>
    <w:rsid w:val="00B30311"/>
    <w:rsid w:val="00BE235B"/>
    <w:rsid w:val="00BF2DC0"/>
    <w:rsid w:val="00C348C6"/>
    <w:rsid w:val="00C65721"/>
    <w:rsid w:val="00D22118"/>
    <w:rsid w:val="00D50C21"/>
    <w:rsid w:val="00D534F4"/>
    <w:rsid w:val="00D77AB2"/>
    <w:rsid w:val="00D8737C"/>
    <w:rsid w:val="00D878C5"/>
    <w:rsid w:val="00DC24FA"/>
    <w:rsid w:val="00DF38DE"/>
    <w:rsid w:val="00DF5F1F"/>
    <w:rsid w:val="00E04DA3"/>
    <w:rsid w:val="00E20ECF"/>
    <w:rsid w:val="00E96F4A"/>
    <w:rsid w:val="00EA6C3F"/>
    <w:rsid w:val="00EB1046"/>
    <w:rsid w:val="00F064E6"/>
    <w:rsid w:val="00F35AC4"/>
    <w:rsid w:val="00FD0F71"/>
    <w:rsid w:val="00F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CF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EC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ECF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">
    <w:name w:val="Гипертекстовая ссылка"/>
    <w:uiPriority w:val="99"/>
    <w:rsid w:val="00E20ECF"/>
    <w:rPr>
      <w:b/>
      <w:color w:val="106BBE"/>
      <w:sz w:val="26"/>
    </w:rPr>
  </w:style>
  <w:style w:type="paragraph" w:customStyle="1" w:styleId="a0">
    <w:name w:val="Прижатый влево"/>
    <w:basedOn w:val="Normal"/>
    <w:next w:val="Normal"/>
    <w:uiPriority w:val="99"/>
    <w:rsid w:val="00E20EC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1">
    <w:name w:val="Цветовое выделение"/>
    <w:uiPriority w:val="99"/>
    <w:rsid w:val="00E20ECF"/>
    <w:rPr>
      <w:b/>
      <w:color w:val="000080"/>
    </w:rPr>
  </w:style>
  <w:style w:type="paragraph" w:customStyle="1" w:styleId="a2">
    <w:name w:val="Комментарий"/>
    <w:basedOn w:val="Normal"/>
    <w:next w:val="Normal"/>
    <w:uiPriority w:val="99"/>
    <w:rsid w:val="00E20ECF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3">
    <w:name w:val="Нормальный (таблица)"/>
    <w:basedOn w:val="Normal"/>
    <w:next w:val="Normal"/>
    <w:uiPriority w:val="99"/>
    <w:rsid w:val="00E20ECF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4">
    <w:name w:val="Таблицы (моноширинный)"/>
    <w:basedOn w:val="Normal"/>
    <w:next w:val="Normal"/>
    <w:uiPriority w:val="99"/>
    <w:rsid w:val="00E20ECF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6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EF7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ListParagraph">
    <w:name w:val="List Paragraph"/>
    <w:basedOn w:val="Normal"/>
    <w:uiPriority w:val="99"/>
    <w:qFormat/>
    <w:rsid w:val="00663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0546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9</Pages>
  <Words>2101</Words>
  <Characters>11982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Замглавстрой</dc:creator>
  <cp:keywords/>
  <dc:description/>
  <cp:lastModifiedBy>Admin</cp:lastModifiedBy>
  <cp:revision>24</cp:revision>
  <cp:lastPrinted>2013-11-14T07:27:00Z</cp:lastPrinted>
  <dcterms:created xsi:type="dcterms:W3CDTF">2013-07-27T04:25:00Z</dcterms:created>
  <dcterms:modified xsi:type="dcterms:W3CDTF">2013-11-22T02:41:00Z</dcterms:modified>
</cp:coreProperties>
</file>