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7C1B24" w:rsidRDefault="00676118" w:rsidP="007C1B2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7C1B24">
        <w:rPr>
          <w:rFonts w:cs="Arial"/>
          <w:b/>
          <w:bCs/>
          <w:kern w:val="28"/>
          <w:sz w:val="32"/>
          <w:szCs w:val="32"/>
        </w:rPr>
        <w:t>Боровская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поселковая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Дума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5E1871" w:rsidP="007C1B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7C1B24">
        <w:rPr>
          <w:rFonts w:cs="Arial"/>
          <w:bCs/>
          <w:kern w:val="28"/>
          <w:sz w:val="32"/>
          <w:szCs w:val="32"/>
        </w:rPr>
        <w:t>27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Cs/>
          <w:kern w:val="28"/>
          <w:sz w:val="32"/>
          <w:szCs w:val="32"/>
        </w:rPr>
        <w:t>н</w:t>
      </w:r>
      <w:r w:rsidR="00676118" w:rsidRPr="007C1B24">
        <w:rPr>
          <w:rFonts w:cs="Arial"/>
          <w:bCs/>
          <w:kern w:val="28"/>
          <w:sz w:val="32"/>
          <w:szCs w:val="32"/>
        </w:rPr>
        <w:t>оября</w:t>
      </w:r>
      <w:r w:rsidR="007C1B24">
        <w:rPr>
          <w:rFonts w:cs="Arial"/>
          <w:bCs/>
          <w:kern w:val="28"/>
          <w:sz w:val="32"/>
          <w:szCs w:val="32"/>
        </w:rPr>
        <w:t xml:space="preserve"> 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2019 г. № </w:t>
      </w:r>
      <w:r w:rsidR="007A4DCE" w:rsidRPr="007C1B24">
        <w:rPr>
          <w:rFonts w:cs="Arial"/>
          <w:bCs/>
          <w:kern w:val="28"/>
          <w:sz w:val="32"/>
          <w:szCs w:val="32"/>
        </w:rPr>
        <w:t>663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A4DCE" w:rsidRPr="00CC5217" w:rsidRDefault="007A4DCE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 xml:space="preserve">О бюджете муниципального образования поселок Боровский на 2020 год и на плановый период 2021 и 2022 годов» </w:t>
      </w:r>
      <w:r w:rsidR="00640996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="00640996" w:rsidRPr="00640996">
          <w:rPr>
            <w:rStyle w:val="af5"/>
            <w:rFonts w:cs="Arial"/>
            <w:b/>
            <w:bCs/>
            <w:kern w:val="28"/>
            <w:sz w:val="32"/>
            <w:szCs w:val="32"/>
          </w:rPr>
          <w:t>26.02.2020 №692</w:t>
        </w:r>
      </w:hyperlink>
      <w:r w:rsidR="009A432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9A4320" w:rsidRPr="009A4320">
          <w:rPr>
            <w:rStyle w:val="af5"/>
            <w:rFonts w:cs="Arial"/>
            <w:b/>
            <w:bCs/>
            <w:kern w:val="28"/>
            <w:sz w:val="32"/>
            <w:szCs w:val="32"/>
          </w:rPr>
          <w:t>25.03.2020 №710</w:t>
        </w:r>
      </w:hyperlink>
      <w:r w:rsidR="002B642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2B642D" w:rsidRPr="002B642D">
          <w:rPr>
            <w:rStyle w:val="af5"/>
            <w:rFonts w:cs="Arial"/>
            <w:b/>
            <w:bCs/>
            <w:kern w:val="28"/>
            <w:sz w:val="32"/>
            <w:szCs w:val="32"/>
          </w:rPr>
          <w:t>27.05.2020 №728</w:t>
        </w:r>
      </w:hyperlink>
      <w:r w:rsidR="006909CE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6909CE" w:rsidRPr="006909CE">
          <w:rPr>
            <w:rStyle w:val="af5"/>
            <w:rFonts w:cs="Arial"/>
            <w:b/>
            <w:bCs/>
            <w:kern w:val="28"/>
            <w:sz w:val="32"/>
            <w:szCs w:val="32"/>
          </w:rPr>
          <w:t>26.08.2020 №738</w:t>
        </w:r>
      </w:hyperlink>
      <w:r w:rsidR="00DC514B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DC514B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>28.10.2020 №18</w:t>
        </w:r>
        <w:r w:rsidR="00CC5217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 xml:space="preserve">, </w:t>
        </w:r>
        <w:hyperlink r:id="rId12" w:tgtFrame="ChangingDocument" w:history="1">
          <w:r w:rsidR="00CC5217" w:rsidRPr="00CC5217">
            <w:rPr>
              <w:rStyle w:val="af5"/>
              <w:b/>
              <w:bCs/>
              <w:sz w:val="32"/>
              <w:szCs w:val="32"/>
            </w:rPr>
            <w:t>26.11.2020 №43</w:t>
          </w:r>
        </w:hyperlink>
        <w:r w:rsidR="003A3DEC">
          <w:rPr>
            <w:rStyle w:val="af5"/>
            <w:b/>
            <w:bCs/>
            <w:sz w:val="32"/>
            <w:szCs w:val="32"/>
          </w:rPr>
          <w:t xml:space="preserve">, </w:t>
        </w:r>
        <w:r w:rsidR="007534BD">
          <w:rPr>
            <w:rStyle w:val="af5"/>
            <w:b/>
            <w:bCs/>
            <w:sz w:val="32"/>
            <w:szCs w:val="32"/>
          </w:rPr>
          <w:t>16.12.2020 №49</w:t>
        </w:r>
        <w:r w:rsidR="00640996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>)</w:t>
        </w:r>
      </w:hyperlink>
    </w:p>
    <w:p w:rsidR="007A4DCE" w:rsidRDefault="007A4DC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7C1B24" w:rsidRDefault="00290E87" w:rsidP="007C1B24">
      <w:pPr>
        <w:widowControl w:val="0"/>
        <w:autoSpaceDE w:val="0"/>
        <w:autoSpaceDN w:val="0"/>
        <w:adjustRightInd w:val="0"/>
        <w:ind w:firstLine="709"/>
      </w:pPr>
      <w:r w:rsidRPr="007C1B24">
        <w:t>Статья 1. Основные характеристики бюджета</w:t>
      </w:r>
      <w:r w:rsidR="0007448C" w:rsidRPr="007C1B24">
        <w:t xml:space="preserve"> </w:t>
      </w:r>
      <w:r w:rsidRPr="007C1B24">
        <w:t xml:space="preserve">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" w:name="sub_101"/>
      <w:bookmarkEnd w:id="0"/>
      <w:bookmarkEnd w:id="1"/>
      <w:r w:rsidRPr="007C1B24">
        <w:t xml:space="preserve">1. Утвердить основные характеристики бюджета муниципального образования поселок Боровский </w:t>
      </w:r>
      <w:r w:rsidR="007E67EF">
        <w:t>на 2020 год</w:t>
      </w:r>
      <w:r w:rsidRPr="007C1B24">
        <w:t>: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3" w:name="sub_111"/>
      <w:bookmarkEnd w:id="2"/>
      <w:r w:rsidRPr="007C1B24">
        <w:t>1) общий объем доходов бюджета муниципального образования поселок Боровский в сумме</w:t>
      </w:r>
      <w:r w:rsidR="007C1B24">
        <w:t xml:space="preserve"> </w:t>
      </w:r>
      <w:r w:rsidR="00FB65A3" w:rsidRPr="00FB65A3">
        <w:t xml:space="preserve">80 555,7  </w:t>
      </w:r>
      <w:r w:rsidRPr="007C1B24">
        <w:t>тыс. рублей</w:t>
      </w:r>
      <w:r w:rsidR="005B0708" w:rsidRPr="007C1B24">
        <w:t>;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4" w:name="sub_112"/>
      <w:bookmarkEnd w:id="3"/>
      <w:r w:rsidRPr="007C1B24">
        <w:t>2) общий объем расходов бюджета муниципального образования поселок Боровский в сумме</w:t>
      </w:r>
      <w:r w:rsidR="007C1B24">
        <w:t xml:space="preserve"> </w:t>
      </w:r>
      <w:r w:rsidR="003A3DEC" w:rsidRPr="00AD726F">
        <w:t>83 640,9</w:t>
      </w:r>
      <w:r w:rsidR="003A3DEC" w:rsidRPr="00852FEA">
        <w:t>8</w:t>
      </w:r>
      <w:r w:rsidR="003A3DEC">
        <w:t xml:space="preserve"> </w:t>
      </w:r>
      <w:r w:rsidRPr="007C1B24">
        <w:t>тыс. рублей</w:t>
      </w:r>
      <w:r w:rsidR="005B0708" w:rsidRPr="007C1B24">
        <w:t>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5" w:name="sub_113"/>
      <w:bookmarkEnd w:id="4"/>
      <w:r w:rsidRPr="007C1B24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7C1B24">
        <w:t>2</w:t>
      </w:r>
      <w:r w:rsidR="00676118" w:rsidRPr="007C1B24">
        <w:t>1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6" w:name="sub_115"/>
      <w:bookmarkEnd w:id="5"/>
      <w:r w:rsidRPr="007C1B24">
        <w:t xml:space="preserve">4) </w:t>
      </w:r>
      <w:r w:rsidR="008F7751" w:rsidRPr="007C1B24">
        <w:t xml:space="preserve">дефицит бюджета муниципального образования поселок Боровский в сумме </w:t>
      </w:r>
      <w:r w:rsidR="003A3DEC" w:rsidRPr="00AD726F">
        <w:t>1626,2</w:t>
      </w:r>
      <w:r w:rsidR="003A3DEC">
        <w:t xml:space="preserve"> </w:t>
      </w:r>
      <w:r w:rsidR="00E925DC" w:rsidRPr="00852FEA">
        <w:t xml:space="preserve"> </w:t>
      </w:r>
      <w:r w:rsidR="008F7751" w:rsidRPr="007C1B24">
        <w:t>тыс. рублей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7" w:name="sub_102"/>
      <w:bookmarkEnd w:id="6"/>
      <w:r w:rsidRPr="007C1B24">
        <w:t xml:space="preserve">2. Утвердить основные характеристики бюджета муниципального образования поселок Боровский </w:t>
      </w:r>
      <w:r w:rsidR="00676118" w:rsidRPr="007C1B24">
        <w:t>на 2021 год и на 2022 год</w:t>
      </w:r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8" w:name="sub_121"/>
      <w:bookmarkEnd w:id="7"/>
      <w:r w:rsidRPr="007C1B24">
        <w:t>1) общий объем доходов бюджета муниципального образования поселок Боровский на 20</w:t>
      </w:r>
      <w:r w:rsidR="0042746C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</w:t>
      </w:r>
      <w:r w:rsidRPr="007C1B24">
        <w:t> тыс. рублей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54 790,1</w:t>
      </w:r>
      <w:r w:rsidRPr="007C1B24">
        <w:t> тыс. рублей;</w:t>
      </w:r>
    </w:p>
    <w:p w:rsidR="003A3DEC" w:rsidRPr="007C1B24" w:rsidRDefault="003A3DEC" w:rsidP="003A3DEC">
      <w:pPr>
        <w:widowControl w:val="0"/>
        <w:autoSpaceDE w:val="0"/>
        <w:autoSpaceDN w:val="0"/>
        <w:adjustRightInd w:val="0"/>
        <w:ind w:firstLine="709"/>
      </w:pPr>
      <w:bookmarkStart w:id="9" w:name="sub_122"/>
      <w:bookmarkEnd w:id="8"/>
      <w:r w:rsidRPr="007C1B24">
        <w:t xml:space="preserve">2) общий объем расходов бюджета муниципального образования поселок Боровский на 2021 год в сумме </w:t>
      </w:r>
      <w:r w:rsidRPr="00AD726F">
        <w:t>55206,7</w:t>
      </w:r>
      <w:r w:rsidRPr="007C1B24">
        <w:t> тыс. рублей, в том числе условно утвержденные расходы в сумме 1 285 тыс. рублей, и на 2022 год в сумме 54 790,1 тыс. рублей, в том числе условно утвержденные расходы в сумме 2 668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0" w:name="sub_123"/>
      <w:bookmarkEnd w:id="9"/>
      <w:r w:rsidRPr="007C1B24">
        <w:t>3) верхний предел муниципального внутреннего долга муниципального образования поселок Боровский на 1 января 202</w:t>
      </w:r>
      <w:r w:rsidR="00F04B5D" w:rsidRPr="007C1B24">
        <w:t>2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 w:rsidRPr="007C1B24">
        <w:t>3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3A3DEC" w:rsidRPr="007C1B24" w:rsidRDefault="003A3DEC" w:rsidP="003A3DEC">
      <w:pPr>
        <w:widowControl w:val="0"/>
        <w:autoSpaceDE w:val="0"/>
        <w:autoSpaceDN w:val="0"/>
        <w:adjustRightInd w:val="0"/>
        <w:ind w:firstLine="709"/>
      </w:pPr>
      <w:bookmarkStart w:id="11" w:name="sub_125"/>
      <w:bookmarkEnd w:id="10"/>
      <w:r w:rsidRPr="007C1B24">
        <w:t xml:space="preserve">4) дефицит бюджета муниципального образования поселок Боровский на 2021 год в сумме </w:t>
      </w:r>
      <w:r w:rsidRPr="00AD726F">
        <w:t>2431,9</w:t>
      </w:r>
      <w:r w:rsidRPr="007C1B24">
        <w:t> тыс. рублей и дефицит (профицит) бюджета муниципального образования поселок Боровский на 2022 год в сумме 0 тыс. рублей.</w:t>
      </w:r>
    </w:p>
    <w:bookmarkEnd w:id="11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и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источники финансирования дефицита бюджета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источники финансирования дефицита бюджета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согласно приложению 2 к настоящему Решению.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lastRenderedPageBreak/>
        <w:t xml:space="preserve">Статья 3. Доходы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поступления доходов в бюджет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по группам, подгруппам и статьям бюджетной классификации согласно приложению 4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поступления доходов в бюджет муниципального образования поселок Боровский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6 к настоящему Решению. 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перечень главных администраторов источников финансирования дефицита бюджета муниципального образования поселок Боровский на 20</w:t>
      </w:r>
      <w:r w:rsidR="00676118" w:rsidRPr="007C1B24">
        <w:t>20 год</w:t>
      </w:r>
      <w:r w:rsidRPr="007C1B24">
        <w:t xml:space="preserve"> и на плановый период 20</w:t>
      </w:r>
      <w:r w:rsidR="00676118" w:rsidRPr="007C1B24">
        <w:t>21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7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2" w:name="sub_5"/>
      <w:r w:rsidRPr="007C1B24">
        <w:rPr>
          <w:bCs/>
        </w:rPr>
        <w:t>Статья 5.</w:t>
      </w:r>
      <w:r w:rsidRPr="007C1B24">
        <w:t xml:space="preserve"> Бюджетные ассигнования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3" w:name="sub_501"/>
      <w:bookmarkEnd w:id="12"/>
      <w:r w:rsidRPr="007C1B24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4" w:name="sub_511"/>
      <w:bookmarkEnd w:id="13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2000" w:history="1">
        <w:r w:rsidRPr="007C1B24">
          <w:rPr>
            <w:bCs/>
          </w:rPr>
          <w:t xml:space="preserve">приложению </w:t>
        </w:r>
      </w:hyperlink>
      <w:r w:rsidRPr="007C1B24">
        <w:t>8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5" w:name="sub_512"/>
      <w:bookmarkEnd w:id="14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3000" w:history="1">
        <w:r w:rsidRPr="007C1B24">
          <w:rPr>
            <w:bCs/>
          </w:rPr>
          <w:t xml:space="preserve">приложению </w:t>
        </w:r>
      </w:hyperlink>
      <w:r w:rsidRPr="007C1B24">
        <w:t>9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6" w:name="sub_502"/>
      <w:bookmarkEnd w:id="15"/>
      <w:r w:rsidRPr="007C1B24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7" w:name="sub_521"/>
      <w:bookmarkEnd w:id="16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4000" w:history="1">
        <w:r w:rsidRPr="007C1B24">
          <w:rPr>
            <w:bCs/>
          </w:rPr>
          <w:t xml:space="preserve">приложению </w:t>
        </w:r>
      </w:hyperlink>
      <w:r w:rsidRPr="007C1B24">
        <w:t>10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8" w:name="sub_522"/>
      <w:bookmarkEnd w:id="17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5000" w:history="1">
        <w:r w:rsidRPr="007C1B24">
          <w:rPr>
            <w:bCs/>
          </w:rPr>
          <w:t xml:space="preserve">приложению </w:t>
        </w:r>
      </w:hyperlink>
      <w:r w:rsidRPr="007C1B24">
        <w:t>11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9" w:name="sub_503"/>
      <w:bookmarkEnd w:id="18"/>
      <w:r w:rsidRPr="007C1B24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0" w:name="sub_531"/>
      <w:bookmarkEnd w:id="19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12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1" w:name="sub_532"/>
      <w:bookmarkEnd w:id="20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="004474EE"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13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2" w:name="sub_504"/>
      <w:bookmarkEnd w:id="21"/>
      <w:r w:rsidRPr="007C1B24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3" w:name="sub_541"/>
      <w:bookmarkEnd w:id="22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14 к настоящему Решению;</w:t>
      </w:r>
    </w:p>
    <w:p w:rsidR="005B0708" w:rsidRPr="007C1B24" w:rsidRDefault="00676118" w:rsidP="007C1B24">
      <w:pPr>
        <w:widowControl w:val="0"/>
        <w:autoSpaceDE w:val="0"/>
        <w:autoSpaceDN w:val="0"/>
        <w:adjustRightInd w:val="0"/>
        <w:ind w:firstLine="709"/>
      </w:pPr>
      <w:bookmarkStart w:id="24" w:name="sub_542"/>
      <w:bookmarkEnd w:id="23"/>
      <w:r w:rsidRPr="007C1B24">
        <w:t>2) на плановый период 2021</w:t>
      </w:r>
      <w:r w:rsidR="005B0708" w:rsidRPr="007C1B24">
        <w:t xml:space="preserve"> и 202</w:t>
      </w:r>
      <w:r w:rsidRPr="007C1B24">
        <w:t>2</w:t>
      </w:r>
      <w:r w:rsidR="005B0708" w:rsidRPr="007C1B24">
        <w:t xml:space="preserve"> годов согласно приложению 15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5" w:name="sub_505"/>
      <w:bookmarkEnd w:id="24"/>
      <w:r w:rsidRPr="007C1B24">
        <w:lastRenderedPageBreak/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7C1B24">
        <w:t>на 2020 год</w:t>
      </w:r>
      <w:r w:rsidR="007C1B24">
        <w:t xml:space="preserve"> </w:t>
      </w:r>
      <w:r w:rsidRPr="007C1B24">
        <w:t>в сумме 0 тыс. рублей, на 20</w:t>
      </w:r>
      <w:r w:rsidR="004474EE" w:rsidRPr="007C1B24">
        <w:t>2</w:t>
      </w:r>
      <w:r w:rsidR="00676118" w:rsidRPr="007C1B24">
        <w:t>1</w:t>
      </w:r>
      <w:r w:rsidRPr="007C1B24">
        <w:t xml:space="preserve"> год в сумме 0 тыс. рублей и на 202</w:t>
      </w:r>
      <w:r w:rsidR="00676118" w:rsidRPr="007C1B24">
        <w:t>2</w:t>
      </w:r>
      <w:r w:rsidRPr="007C1B24">
        <w:t xml:space="preserve"> год в сумме 0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6. Утвердить резервный фонд </w:t>
      </w:r>
      <w:r w:rsidR="00676118" w:rsidRPr="007C1B24">
        <w:t>на 2020 год</w:t>
      </w:r>
      <w:r w:rsidR="007C1B24">
        <w:t xml:space="preserve"> </w:t>
      </w:r>
      <w:r w:rsidRPr="007C1B24">
        <w:t xml:space="preserve">в сумме </w:t>
      </w:r>
      <w:r w:rsidR="00DC2D23" w:rsidRPr="007C1B24">
        <w:t>94</w:t>
      </w:r>
      <w:r w:rsidRPr="007C1B24">
        <w:t> тыс. рублей,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тыс. рублей и на 202</w:t>
      </w:r>
      <w:r w:rsidR="00676118" w:rsidRPr="007C1B24">
        <w:t>2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6" w:name="sub_6"/>
      <w:bookmarkEnd w:id="25"/>
      <w:r w:rsidRPr="007C1B24">
        <w:rPr>
          <w:bCs/>
        </w:rPr>
        <w:t>Статья 6.</w:t>
      </w:r>
      <w:r w:rsidRPr="007C1B24">
        <w:t xml:space="preserve"> Особенности использования бюджетных ассигнований бюджета муниципального образования поселок Боровский.</w:t>
      </w:r>
    </w:p>
    <w:bookmarkEnd w:id="26"/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составляет 5000 рублей в месяц.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Размер пенсии за выслугу лет не может быть менее 3000 рублей.</w:t>
      </w:r>
    </w:p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7C1B24" w:rsidRDefault="00F36DD8" w:rsidP="007C1B2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7C1B24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а) 0,2 единицы при наличии на воинском учете до 200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б) 0,3 единицы при наличии на воинском учете от 200 до 300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в) 0,4 единицы при наличии на воинском учете от 300 до 400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г) 0,5 единицы при наличии на воинском учете от 400 до 500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д) 1 освобожденный работник при наличии на воинском учете от 500 до 1000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е) 1 освобожденный работник на каждую последующую 1000 граждан, состоящих на воинском учете.</w:t>
      </w:r>
    </w:p>
    <w:p w:rsidR="005B0708" w:rsidRPr="007C1B24" w:rsidRDefault="005B0708" w:rsidP="007C1B24">
      <w:pPr>
        <w:pStyle w:val="s1"/>
        <w:spacing w:before="0" w:beforeAutospacing="0" w:after="0" w:afterAutospacing="0"/>
        <w:ind w:firstLine="709"/>
      </w:pPr>
      <w:r w:rsidRPr="007C1B24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</w:t>
      </w:r>
      <w:r w:rsidR="007A4DCE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7" w:name="sub_7"/>
      <w:r w:rsidRPr="007C1B24">
        <w:rPr>
          <w:bCs/>
        </w:rPr>
        <w:t>Статья 7.</w:t>
      </w:r>
      <w:r w:rsidRPr="007C1B24">
        <w:t xml:space="preserve"> Межбюджетные трансферты.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01"/>
      <w:bookmarkEnd w:id="27"/>
      <w:r w:rsidRPr="007C1B24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7C1B24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7C1B24">
        <w:t>согласно приложению 16 к настоящему Решению.</w:t>
      </w:r>
    </w:p>
    <w:bookmarkEnd w:id="28"/>
    <w:p w:rsidR="005B0708" w:rsidRPr="007C1B24" w:rsidRDefault="005B0708" w:rsidP="007C1B2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7C1B24">
        <w:t>Статья 8. Муниципальные внутренние заимствования муниципального образования поселок Боровский.</w:t>
      </w:r>
    </w:p>
    <w:p w:rsidR="005B0708" w:rsidRPr="007C1B24" w:rsidRDefault="005B0708" w:rsidP="007C1B2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7C1B24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lastRenderedPageBreak/>
        <w:t xml:space="preserve">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17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на плановый период 20</w:t>
      </w:r>
      <w:r w:rsidR="00F36DD8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18 к настоящему Решению.</w:t>
      </w:r>
    </w:p>
    <w:p w:rsidR="005B0708" w:rsidRPr="007C1B24" w:rsidRDefault="005B0708" w:rsidP="007C1B24">
      <w:pPr>
        <w:ind w:firstLine="709"/>
      </w:pPr>
      <w:r w:rsidRPr="007C1B24">
        <w:t>Статья 9. Предоставление муниципальных гарантий муниципального образования поселок Боровский.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Программу муниципальных гарантий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19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9" w:name="sub_11"/>
      <w:r w:rsidRPr="007C1B24">
        <w:rPr>
          <w:bCs/>
        </w:rPr>
        <w:t>Статья 10.</w:t>
      </w:r>
      <w:r w:rsidRPr="007C1B24">
        <w:t xml:space="preserve"> Особенности исполнения бюджета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0" w:name="sub_1101"/>
      <w:bookmarkEnd w:id="29"/>
      <w:r w:rsidRPr="007C1B24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1" w:name="sub_11012"/>
      <w:bookmarkEnd w:id="30"/>
      <w:r w:rsidRPr="007C1B24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2" w:name="sub_11013"/>
      <w:bookmarkEnd w:id="31"/>
      <w:r w:rsidRPr="007C1B24">
        <w:t>2) исполнение судебных актов, предусматривающих обращение взыскания на средства местного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3" w:name="sub_11015"/>
      <w:bookmarkEnd w:id="32"/>
      <w:r w:rsidRPr="007C1B24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4" w:name="sub_11016"/>
      <w:bookmarkEnd w:id="33"/>
      <w:r w:rsidRPr="007C1B24">
        <w:t xml:space="preserve">4) изменение </w:t>
      </w:r>
      <w:r w:rsidRPr="007C1B24">
        <w:rPr>
          <w:bCs/>
        </w:rPr>
        <w:t>бюджетной классификации</w:t>
      </w:r>
      <w:r w:rsidRPr="007C1B24">
        <w:t xml:space="preserve"> расходов бюджетов;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5" w:name="sub_11017"/>
      <w:bookmarkEnd w:id="34"/>
      <w:r w:rsidRPr="007C1B24">
        <w:t>5) перераспределение бюджетных ассигнований в связи с внесением изменений в муниципальные программы;</w:t>
      </w:r>
    </w:p>
    <w:p w:rsidR="005B0708" w:rsidRPr="007C1B24" w:rsidRDefault="005B0708" w:rsidP="007C1B24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6" w:name="sub_11019"/>
      <w:bookmarkEnd w:id="35"/>
      <w:r w:rsidRPr="007C1B24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7C1B24">
        <w:rPr>
          <w:rFonts w:eastAsia="Calibri"/>
          <w:kern w:val="3"/>
          <w:lang w:eastAsia="en-US"/>
        </w:rPr>
        <w:t>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7" w:name="sub_110110"/>
      <w:bookmarkEnd w:id="36"/>
      <w:r w:rsidRPr="007C1B24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7C1B24">
        <w:rPr>
          <w:bCs/>
        </w:rPr>
        <w:t>Бюджетным кодексом</w:t>
      </w:r>
      <w:r w:rsidRPr="007C1B24">
        <w:t xml:space="preserve"> Российской Федерации;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8" w:name="sub_110111"/>
      <w:bookmarkEnd w:id="37"/>
      <w:r w:rsidRPr="007C1B24">
        <w:t xml:space="preserve">8) увеличение бюджетных ассигнований на сумму </w:t>
      </w:r>
      <w:bookmarkStart w:id="39" w:name="sub_110113"/>
      <w:bookmarkEnd w:id="38"/>
      <w:r w:rsidRPr="007C1B24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9) перераспределение бюджетных ассигнований между текущим финансовым годом и плановым периодо</w:t>
      </w:r>
      <w:r w:rsidR="005E1871" w:rsidRPr="007C1B24">
        <w:t>м;</w:t>
      </w:r>
    </w:p>
    <w:p w:rsidR="005E1871" w:rsidRDefault="005E1871" w:rsidP="007C1B24">
      <w:pPr>
        <w:autoSpaceDE w:val="0"/>
        <w:autoSpaceDN w:val="0"/>
        <w:adjustRightInd w:val="0"/>
        <w:ind w:firstLine="709"/>
      </w:pPr>
      <w:r w:rsidRPr="007C1B24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E925DC">
        <w:t>;</w:t>
      </w:r>
    </w:p>
    <w:p w:rsidR="00E925DC" w:rsidRPr="00852FEA" w:rsidRDefault="00E925DC" w:rsidP="00E925DC">
      <w:pPr>
        <w:ind w:firstLine="708"/>
      </w:pPr>
      <w:r w:rsidRPr="00852FEA">
        <w:t xml:space="preserve">11) 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(может осуществляться с превышением общего объема расходов, утвержденных решением Боровской поселковой Думы от 27.11.2019 № 663 «О бюджете муниципального образования поселок Боровский на 2020 год и на плановый период 2021 и 2022 годов» и действие данного изменения </w:t>
      </w:r>
      <w:r w:rsidRPr="00852FEA">
        <w:lastRenderedPageBreak/>
        <w:t>распространить на правоотношения, возникающие при исполнении бюджета 2020 года с 01.04.2020</w:t>
      </w:r>
      <w:r>
        <w:t xml:space="preserve"> </w:t>
      </w:r>
      <w:r w:rsidRPr="00852FEA">
        <w:t>года.</w:t>
      </w:r>
    </w:p>
    <w:p w:rsidR="00E925DC" w:rsidRPr="007C1B24" w:rsidRDefault="00E925DC" w:rsidP="007C1B24">
      <w:pPr>
        <w:autoSpaceDE w:val="0"/>
        <w:autoSpaceDN w:val="0"/>
        <w:adjustRightInd w:val="0"/>
        <w:ind w:firstLine="709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0" w:name="sub_1102"/>
      <w:bookmarkEnd w:id="39"/>
      <w:r w:rsidRPr="007C1B24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7C1B24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7C1B24">
        <w:rPr>
          <w:bCs/>
        </w:rPr>
        <w:t>бюджетного законодательства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7C1B24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rPr>
          <w:bCs/>
        </w:rPr>
        <w:t>Статья 11.</w:t>
      </w:r>
      <w:r w:rsidRPr="007C1B24">
        <w:t xml:space="preserve"> Вступление в силу настоящего Решения.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Настоящее Решение вступает в силу с 1 января 20</w:t>
      </w:r>
      <w:r w:rsidR="00676118" w:rsidRPr="007C1B24">
        <w:t>20</w:t>
      </w:r>
      <w:r w:rsidRPr="007C1B24">
        <w:t xml:space="preserve"> года.</w:t>
      </w:r>
    </w:p>
    <w:p w:rsidR="000C7235" w:rsidRPr="007C1B24" w:rsidRDefault="000C7235" w:rsidP="007C1B24">
      <w:pPr>
        <w:widowControl w:val="0"/>
        <w:autoSpaceDE w:val="0"/>
        <w:autoSpaceDN w:val="0"/>
        <w:adjustRightInd w:val="0"/>
        <w:ind w:firstLine="709"/>
      </w:pP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Глава муниципального образования</w:t>
      </w:r>
      <w:r w:rsidR="007C1B24">
        <w:t xml:space="preserve"> </w:t>
      </w:r>
    </w:p>
    <w:p w:rsidR="005B0708" w:rsidRPr="007C1B24" w:rsidRDefault="000C7235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С.В.</w:t>
      </w:r>
      <w:r w:rsidR="0007448C" w:rsidRPr="007C1B24">
        <w:t xml:space="preserve"> </w:t>
      </w:r>
      <w:r w:rsidR="005B0708" w:rsidRPr="007C1B24">
        <w:t>Сычева</w:t>
      </w: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Председатель Думы</w:t>
      </w:r>
      <w:r w:rsidR="00C4782E" w:rsidRPr="007C1B24">
        <w:t xml:space="preserve"> </w:t>
      </w:r>
    </w:p>
    <w:p w:rsidR="005B0708" w:rsidRPr="007C1B24" w:rsidRDefault="00E51290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А.А.</w:t>
      </w:r>
      <w:r w:rsidR="0007448C" w:rsidRPr="007C1B24">
        <w:t xml:space="preserve"> </w:t>
      </w:r>
      <w:r w:rsidR="005B0708" w:rsidRPr="007C1B24">
        <w:t>Квинт</w:t>
      </w: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  <w:bookmarkStart w:id="43" w:name="sub_12000"/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1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>Боровской поселковой Думы</w:t>
      </w:r>
    </w:p>
    <w:p w:rsidR="005B0708" w:rsidRDefault="00081E52" w:rsidP="00A92BB2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 w:rsidRPr="007C1B24">
        <w:rPr>
          <w:bCs/>
          <w:color w:val="26282F"/>
        </w:rPr>
        <w:t>от</w:t>
      </w:r>
      <w:r w:rsidR="007C1B24">
        <w:rPr>
          <w:bCs/>
          <w:color w:val="26282F"/>
        </w:rPr>
        <w:t xml:space="preserve"> </w:t>
      </w:r>
      <w:hyperlink r:id="rId13" w:tgtFrame="ChangingDocument" w:history="1">
        <w:r w:rsidR="00C8406E" w:rsidRPr="007E67EF">
          <w:rPr>
            <w:rStyle w:val="af5"/>
            <w:bCs/>
          </w:rPr>
          <w:t>27.11.2019 №</w:t>
        </w:r>
        <w:r w:rsidR="000327A7" w:rsidRPr="007E67EF">
          <w:rPr>
            <w:rStyle w:val="af5"/>
            <w:bCs/>
          </w:rPr>
          <w:t>663</w:t>
        </w:r>
      </w:hyperlink>
    </w:p>
    <w:p w:rsidR="00640996" w:rsidRPr="00640996" w:rsidRDefault="00640996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 w:rsidR="00FB65A3">
        <w:rPr>
          <w:rFonts w:cs="Arial"/>
          <w:bCs/>
          <w:kern w:val="28"/>
        </w:rPr>
        <w:t xml:space="preserve"> </w:t>
      </w:r>
      <w:hyperlink r:id="rId14" w:tgtFrame="ChangingDocument" w:history="1">
        <w:r w:rsidR="007534BD"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bookmarkEnd w:id="43"/>
    <w:p w:rsidR="00B52E85" w:rsidRPr="007C1B24" w:rsidRDefault="00B52E85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ИСТОЧНИКИ ФИНАНСИРОВАНИЯ ДЕФИЦИТА БЮДЖЕТА МУНИЦИПАЛЬНОГО ОБРАЗОВАНИЯ ПОСЕЛОК БОРОВСКИЙ </w:t>
      </w:r>
      <w:r w:rsidR="00676118" w:rsidRPr="007C1B24">
        <w:t>НА 2020</w:t>
      </w:r>
      <w:r w:rsidR="001104AA" w:rsidRPr="007C1B24"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4"/>
        <w:gridCol w:w="3262"/>
        <w:gridCol w:w="1844"/>
      </w:tblGrid>
      <w:tr w:rsidR="00FB65A3" w:rsidTr="003A3DEC">
        <w:trPr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источника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</w:tr>
      <w:tr w:rsidR="003A3DEC" w:rsidTr="003A3DEC">
        <w:trPr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066 01 00 00 00 00 0000 000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Pr="00854767" w:rsidRDefault="003A3DEC" w:rsidP="005E5B56">
            <w:r w:rsidRPr="00854767">
              <w:t>-1626,2</w:t>
            </w:r>
          </w:p>
        </w:tc>
      </w:tr>
      <w:tr w:rsidR="003A3DEC" w:rsidTr="003A3DEC">
        <w:trPr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Pr="00854767" w:rsidRDefault="003A3DEC" w:rsidP="005E5B56">
            <w:r w:rsidRPr="00854767">
              <w:t>-1626,2</w:t>
            </w:r>
          </w:p>
        </w:tc>
      </w:tr>
      <w:tr w:rsidR="003A3DEC" w:rsidTr="003A3DEC">
        <w:trPr>
          <w:cantSplit/>
          <w:trHeight w:val="621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Pr="00854767" w:rsidRDefault="003A3DEC" w:rsidP="005E5B56">
            <w:r w:rsidRPr="00854767">
              <w:t>82 014,7</w:t>
            </w:r>
          </w:p>
        </w:tc>
      </w:tr>
      <w:tr w:rsidR="003A3DEC" w:rsidTr="003A3DEC">
        <w:trPr>
          <w:cantSplit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066 01 05 02 01 10 0000 510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Pr="00854767" w:rsidRDefault="003A3DEC" w:rsidP="005E5B56">
            <w:r w:rsidRPr="00854767">
              <w:t>82 014,7</w:t>
            </w:r>
          </w:p>
        </w:tc>
      </w:tr>
      <w:tr w:rsidR="003A3DEC" w:rsidTr="003A3DEC">
        <w:trPr>
          <w:cantSplit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Pr="00854767" w:rsidRDefault="003A3DEC" w:rsidP="005E5B56">
            <w:r w:rsidRPr="00854767">
              <w:t>83640,9</w:t>
            </w:r>
          </w:p>
        </w:tc>
      </w:tr>
      <w:tr w:rsidR="003A3DEC" w:rsidTr="003A3DEC">
        <w:trPr>
          <w:cantSplit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066 01 05 02 01 10 0000 610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EC" w:rsidRDefault="003A3DEC" w:rsidP="005E5B56">
            <w:r w:rsidRPr="00854767">
              <w:t>83640,9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Приложение 2 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5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16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7C1B24">
        <w:t>2</w:t>
      </w:r>
      <w:r w:rsidR="00F04B5D" w:rsidRPr="007C1B24">
        <w:t>1</w:t>
      </w:r>
      <w:r w:rsidRPr="007C1B24">
        <w:t xml:space="preserve"> И 20</w:t>
      </w:r>
      <w:r w:rsidR="00F04B5D" w:rsidRPr="007C1B24">
        <w:t>22</w:t>
      </w:r>
      <w:r w:rsidRPr="007C1B24">
        <w:t xml:space="preserve"> ГОДОВ </w:t>
      </w:r>
    </w:p>
    <w:p w:rsidR="005B0708" w:rsidRPr="00C4782E" w:rsidRDefault="005B0708" w:rsidP="007C1B2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 (тыс. руб</w:t>
      </w:r>
      <w:r w:rsidRPr="00C4782E">
        <w:rPr>
          <w:rFonts w:cs="Arial"/>
          <w:sz w:val="26"/>
          <w:szCs w:val="26"/>
        </w:rPr>
        <w:t>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1</w:t>
            </w:r>
            <w:r w:rsidRPr="00C4782E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2</w:t>
            </w:r>
            <w:r w:rsidRPr="00C4782E">
              <w:t xml:space="preserve"> год </w:t>
            </w:r>
          </w:p>
        </w:tc>
      </w:tr>
      <w:tr w:rsidR="003A3DEC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</w:pPr>
            <w:r>
              <w:t>-2431,9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</w:pPr>
            <w:r w:rsidRPr="00C4782E">
              <w:t>0</w:t>
            </w:r>
          </w:p>
        </w:tc>
      </w:tr>
      <w:tr w:rsidR="003A3DEC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</w:pPr>
            <w:r>
              <w:t>-2431,9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</w:pPr>
            <w:r w:rsidRPr="00C4782E">
              <w:t>0</w:t>
            </w:r>
          </w:p>
        </w:tc>
      </w:tr>
      <w:tr w:rsidR="003A3DEC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3A3DEC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3A3DEC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Default="003A3DEC" w:rsidP="005E5B56">
            <w:pPr>
              <w:pStyle w:val="Table"/>
            </w:pPr>
            <w:r>
              <w:t>55206,7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3A3DEC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Default="003A3DEC" w:rsidP="005E5B56">
            <w:pPr>
              <w:pStyle w:val="Table"/>
            </w:pPr>
            <w:r>
              <w:t>55206,7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C" w:rsidRPr="00C4782E" w:rsidRDefault="003A3DEC" w:rsidP="005E5B56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3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7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18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</w:t>
      </w:r>
    </w:p>
    <w:p w:rsidR="005B0708" w:rsidRDefault="005B0708" w:rsidP="007C1B24">
      <w:pPr>
        <w:autoSpaceDE w:val="0"/>
        <w:autoSpaceDN w:val="0"/>
        <w:adjustRightInd w:val="0"/>
      </w:pPr>
      <w:r w:rsidRPr="007C1B24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3A3DEC" w:rsidRPr="003C2D93" w:rsidTr="005E5B56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3A3DEC" w:rsidRPr="00F45937" w:rsidRDefault="003A3DEC" w:rsidP="005E5B56">
            <w:pPr>
              <w:pStyle w:val="Table0"/>
            </w:pPr>
            <w:r w:rsidRPr="00F45937">
              <w:t>Наименование поступлений</w:t>
            </w:r>
          </w:p>
          <w:p w:rsidR="003A3DEC" w:rsidRPr="00F45937" w:rsidRDefault="003A3DEC" w:rsidP="005E5B56">
            <w:pPr>
              <w:pStyle w:val="Table0"/>
            </w:pPr>
          </w:p>
        </w:tc>
        <w:tc>
          <w:tcPr>
            <w:tcW w:w="2976" w:type="dxa"/>
            <w:vMerge w:val="restart"/>
          </w:tcPr>
          <w:p w:rsidR="003A3DEC" w:rsidRPr="00F45937" w:rsidRDefault="003A3DEC" w:rsidP="005E5B56">
            <w:pPr>
              <w:pStyle w:val="Table0"/>
            </w:pPr>
            <w:r w:rsidRPr="00F45937">
              <w:t>Код бюджетной классификации</w:t>
            </w:r>
          </w:p>
          <w:p w:rsidR="003A3DEC" w:rsidRPr="00F45937" w:rsidRDefault="003A3DEC" w:rsidP="005E5B56">
            <w:pPr>
              <w:pStyle w:val="Table0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3DEC" w:rsidRPr="00F45937" w:rsidRDefault="003A3DEC" w:rsidP="005E5B56">
            <w:pPr>
              <w:pStyle w:val="Table0"/>
            </w:pPr>
            <w:r w:rsidRPr="00F45937">
              <w:t>2020 год</w:t>
            </w:r>
          </w:p>
          <w:p w:rsidR="003A3DEC" w:rsidRPr="00F45937" w:rsidRDefault="003A3DEC" w:rsidP="005E5B56">
            <w:pPr>
              <w:pStyle w:val="Table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Плановый период</w:t>
            </w:r>
          </w:p>
        </w:tc>
      </w:tr>
      <w:tr w:rsidR="003A3DEC" w:rsidRPr="003C2D93" w:rsidTr="005E5B56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  <w:tc>
          <w:tcPr>
            <w:tcW w:w="2976" w:type="dxa"/>
            <w:vMerge/>
          </w:tcPr>
          <w:p w:rsidR="003A3DEC" w:rsidRPr="003C2D93" w:rsidRDefault="003A3DEC" w:rsidP="005E5B56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F45937"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 xml:space="preserve">2022 год </w:t>
            </w:r>
          </w:p>
        </w:tc>
      </w:tr>
      <w:tr w:rsidR="003A3DEC" w:rsidRPr="003C2D93" w:rsidTr="005E5B56">
        <w:trPr>
          <w:trHeight w:val="284"/>
        </w:trPr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БЕЗВОЗМЕЗДНЫЕ ПОСТУПЛЕНИЯ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50121,6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23496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24938</w:t>
            </w:r>
          </w:p>
        </w:tc>
      </w:tr>
      <w:tr w:rsidR="003A3DEC" w:rsidRPr="003C2D93" w:rsidTr="005E5B56">
        <w:trPr>
          <w:trHeight w:val="516"/>
        </w:trPr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 xml:space="preserve">БЕЗВОЗМЕЗДНЫЕ ПОСТУПЛЕНИЯ ОТ ДРУГИХ БЮДЖЕТОВ БЮДЖЕТНОЙ СИСТЕМЫ РОССИЙСКОЙ </w:t>
            </w:r>
            <w:r w:rsidRPr="00F45937">
              <w:lastRenderedPageBreak/>
              <w:t>ФЕДЕРАЦИИ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lastRenderedPageBreak/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50067,2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23496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24938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409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409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409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409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409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409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409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1793,4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Прочие субсидии бюджетам сельских поселений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1793,4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1166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Субвенции бюджетам бюджетной системы Российской Федерации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1207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1147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1166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1207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1147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23363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Иные межбюджетные трансферты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46657,8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21940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258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194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226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  <w:r w:rsidRPr="003C2D93">
              <w:t>23105</w:t>
            </w: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46463,8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21714</w:t>
            </w: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ПРОЧИЕ БЕЗВОЗМЕЗДНЫЕ ПОСТУПЛЕНИЯ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21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21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  <w:tr w:rsidR="003A3DEC" w:rsidRPr="003C2D93" w:rsidTr="005E5B56">
        <w:tc>
          <w:tcPr>
            <w:tcW w:w="354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F45937"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3A3DEC" w:rsidRPr="00F45937" w:rsidRDefault="003A3DEC" w:rsidP="005E5B56">
            <w:pPr>
              <w:pStyle w:val="Table"/>
            </w:pPr>
            <w:r w:rsidRPr="00F45937"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  <w:r w:rsidRPr="00F45937">
              <w:t>33,3</w:t>
            </w:r>
          </w:p>
        </w:tc>
        <w:tc>
          <w:tcPr>
            <w:tcW w:w="993" w:type="dxa"/>
            <w:shd w:val="clear" w:color="auto" w:fill="auto"/>
          </w:tcPr>
          <w:p w:rsidR="003A3DEC" w:rsidRPr="00F45937" w:rsidRDefault="003A3DEC" w:rsidP="005E5B56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3A3DEC" w:rsidRPr="003C2D93" w:rsidRDefault="003A3DEC" w:rsidP="005E5B56">
            <w:pPr>
              <w:pStyle w:val="Table"/>
            </w:pPr>
          </w:p>
        </w:tc>
      </w:tr>
    </w:tbl>
    <w:p w:rsidR="007A4DCE" w:rsidRDefault="007A4DCE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4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9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20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2E0F9C" w:rsidRPr="007C1B24" w:rsidRDefault="002E0F9C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ДОХОДЫ БЮДЖЕТА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Pr="007C1B24">
        <w:t>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C2D93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C2D93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C2D93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31893,1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5880,2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5880,2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0,1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0,1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21549,4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2730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18819,4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3007,6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3C2D93">
              <w:rPr>
                <w:rFonts w:cs="Arial"/>
                <w:bCs/>
                <w:kern w:val="28"/>
                <w:szCs w:val="32"/>
              </w:rPr>
              <w:lastRenderedPageBreak/>
              <w:t>казенных)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lastRenderedPageBreak/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2645,6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362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897,3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C2D93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28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869,3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ДОХОДЫ ОТ ПРОДАЖИ МАТЕРИАЛЬНЫХ И НЕМАТЕРИАЛЬНЫХ АКТИВОВ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1 14 00000 00 0000 000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96,6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1 14 02000 00 0000 000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96,6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455,5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11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1 16 07000 00 0000 140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58,5</w:t>
            </w:r>
          </w:p>
        </w:tc>
      </w:tr>
      <w:tr w:rsidR="00835FED" w:rsidRPr="003C2D93" w:rsidTr="00143130">
        <w:tc>
          <w:tcPr>
            <w:tcW w:w="4445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Платежи в целях возмещения причиненного ущерба (убытков)</w:t>
            </w:r>
          </w:p>
        </w:tc>
        <w:tc>
          <w:tcPr>
            <w:tcW w:w="2697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1 16 10000 00 0000 140</w:t>
            </w:r>
          </w:p>
        </w:tc>
        <w:tc>
          <w:tcPr>
            <w:tcW w:w="2712" w:type="dxa"/>
            <w:shd w:val="clear" w:color="auto" w:fill="auto"/>
          </w:tcPr>
          <w:p w:rsidR="00835FED" w:rsidRPr="003C2D93" w:rsidRDefault="00835FED" w:rsidP="0014313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C2D93">
              <w:rPr>
                <w:rFonts w:cs="Arial"/>
                <w:bCs/>
                <w:kern w:val="28"/>
                <w:szCs w:val="32"/>
              </w:rPr>
              <w:t>386</w:t>
            </w:r>
          </w:p>
        </w:tc>
      </w:tr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5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lastRenderedPageBreak/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1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22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ДОХОДЫ БЮДЖЕТА МУНИЦИПАЛЬНОГО ОБРАЗОВАНИЯ ПОСЕЛОК БОРОВСКИЙ НА ПЛАНОВЫЙ ПЕРИОД 20</w:t>
      </w:r>
      <w:r w:rsidR="0023656A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 ПО ГРУППАМ, ПОДГРУППАМ И СТАТЬЯМ БЮДЖЕТНОЙ КЛАССИФИКАЦИИ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23656A" w:rsidRPr="00C4782E">
              <w:t>2</w:t>
            </w:r>
            <w:r w:rsidR="00B745B6" w:rsidRPr="00C4782E">
              <w:t>1</w:t>
            </w:r>
            <w:r w:rsidR="001104AA" w:rsidRPr="00C4782E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="001104AA" w:rsidRPr="00C4782E"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29852,1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209</w:t>
            </w:r>
            <w:r w:rsidR="001104AA" w:rsidRPr="00C4782E">
              <w:t>1</w:t>
            </w:r>
            <w:r w:rsidRPr="00C4782E">
              <w:t>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21163,1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2400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18618,6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18</w:t>
            </w:r>
            <w:r w:rsidR="001104AA" w:rsidRPr="00C4782E">
              <w:t>763</w:t>
            </w:r>
            <w:r w:rsidRPr="00C4782E">
              <w:t>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2819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2863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24</w:t>
            </w:r>
            <w:r w:rsidR="001104AA" w:rsidRPr="00C4782E">
              <w:t>94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25</w:t>
            </w:r>
            <w:r w:rsidR="001104AA" w:rsidRPr="00C4782E">
              <w:t>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C4782E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325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270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34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196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21,6</w:t>
            </w:r>
          </w:p>
        </w:tc>
      </w:tr>
      <w:tr w:rsidR="00BD7739" w:rsidRPr="00C4782E" w:rsidTr="001961B1">
        <w:tc>
          <w:tcPr>
            <w:tcW w:w="3990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BD7739" w:rsidRPr="00C4782E" w:rsidRDefault="00BD7739" w:rsidP="007C1B24">
            <w:pPr>
              <w:pStyle w:val="Table"/>
            </w:pPr>
          </w:p>
        </w:tc>
        <w:tc>
          <w:tcPr>
            <w:tcW w:w="2414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21,6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6</w:t>
      </w:r>
      <w:r w:rsidR="007A4DCE" w:rsidRPr="007C1B24">
        <w:t xml:space="preserve"> 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3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24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C1B24" w:rsidRDefault="007C1B24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="00492E8A" w:rsidRPr="007C1B24">
        <w:t>И НА ПЛАНОВЫЙ ПРЕИОД 202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EF18CA" w:rsidRPr="00EF18CA" w:rsidTr="00EF18CA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Наименование главного администратора </w:t>
            </w:r>
          </w:p>
        </w:tc>
      </w:tr>
      <w:tr w:rsidR="00EF18CA" w:rsidRPr="00EF18CA" w:rsidTr="00EF18CA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066 1 11 05325 10 0000 120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8CA" w:rsidRPr="00EF18CA" w:rsidTr="00EF18CA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доходы от компенсации затрат бюджетов сельских поселений</w:t>
            </w:r>
          </w:p>
        </w:tc>
      </w:tr>
      <w:tr w:rsidR="00EF18CA" w:rsidRPr="00EF18CA" w:rsidTr="00EF18CA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18CA" w:rsidRPr="00EF18CA" w:rsidTr="00EF18CA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18CA" w:rsidRPr="00EF18CA" w:rsidTr="00EF18CA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18CA" w:rsidRPr="00EF18CA" w:rsidTr="00EF18CA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066 1 16 02020 02 0000 140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18CA" w:rsidRPr="00EF18CA" w:rsidTr="00EF18CA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Невыясненные поступления, зачисляемые в бюджеты сельских поселений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066 2 02 15001 10 0000 150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066 2 02 25576 10 0000 150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066 2 02 35118 10 0000 150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066 2 02 49999 10 0000 150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066 2 07 05030 10 0000 150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066 2 08 05000 10 0000 150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066 2 18 60010 10 0000 150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066 2 18 05020 10 0000 150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066 2 19 60010 10 0000 150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8CA" w:rsidRPr="007C1B24" w:rsidRDefault="00EF18CA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autoSpaceDE w:val="0"/>
        <w:autoSpaceDN w:val="0"/>
        <w:adjustRightInd w:val="0"/>
      </w:pPr>
      <w:r w:rsidRPr="007C1B24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0F7F38" w:rsidRPr="007C1B24" w:rsidRDefault="000F7F38" w:rsidP="007C1B24">
      <w:pPr>
        <w:autoSpaceDE w:val="0"/>
        <w:autoSpaceDN w:val="0"/>
        <w:adjustRightInd w:val="0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7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5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26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492E8A" w:rsidRPr="007C1B24" w:rsidRDefault="00492E8A" w:rsidP="007C1B2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bCs/>
        </w:rPr>
      </w:pPr>
      <w:r w:rsidRPr="007C1B24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7C1B24">
        <w:rPr>
          <w:bCs/>
        </w:rPr>
        <w:t>НА 2020 ГОД И НА ПЛАНОВЫЙ ПЕРИОД 2021 И 2022</w:t>
      </w:r>
      <w:r w:rsidRPr="007C1B24">
        <w:rPr>
          <w:bCs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8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7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28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C4782E" w:rsidRDefault="005B0708" w:rsidP="007C1B2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7C1B24">
        <w:t xml:space="preserve">НА 2020 ГОД </w:t>
      </w:r>
      <w:r w:rsidRPr="00C4782E">
        <w:rPr>
          <w:rFonts w:cs="Arial"/>
          <w:sz w:val="26"/>
          <w:szCs w:val="26"/>
        </w:rPr>
        <w:t>.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3"/>
        <w:gridCol w:w="980"/>
        <w:gridCol w:w="840"/>
        <w:gridCol w:w="1617"/>
      </w:tblGrid>
      <w:tr w:rsidR="00FB65A3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 руб.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bookmarkStart w:id="44" w:name="_Hlk496208529"/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Pr="00BF2AF6" w:rsidRDefault="00835FED" w:rsidP="00143130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 w:val="0"/>
                <w:bCs w:val="0"/>
                <w:kern w:val="0"/>
                <w:szCs w:val="24"/>
              </w:rPr>
              <w:t>Сумма, тыс. руб.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</w:t>
            </w:r>
            <w:r>
              <w:rPr>
                <w:lang w:eastAsia="en-US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23471,3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2134,9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16356,6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17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1068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3894,8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1965,8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1965,8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2431,5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1050,7</w:t>
            </w:r>
          </w:p>
        </w:tc>
      </w:tr>
      <w:tr w:rsidR="00835FED" w:rsidTr="00835FED">
        <w:trPr>
          <w:trHeight w:val="665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715,8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665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11720,5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2171,9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9240,1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308,5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33416,1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3134,9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34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30247,2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98,3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98,3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2075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2075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562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312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250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7900,2</w:t>
            </w:r>
          </w:p>
        </w:tc>
      </w:tr>
      <w:tr w:rsidR="00835FED" w:rsidTr="00835FE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FED" w:rsidRDefault="00835FED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ED" w:rsidRPr="00BF2AF6" w:rsidRDefault="00835FED" w:rsidP="0014313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BF2AF6">
              <w:rPr>
                <w:rFonts w:cs="Times New Roman"/>
                <w:bCs w:val="0"/>
                <w:kern w:val="0"/>
                <w:szCs w:val="24"/>
              </w:rPr>
              <w:t>7900,2</w:t>
            </w:r>
          </w:p>
        </w:tc>
      </w:tr>
      <w:bookmarkEnd w:id="44"/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F18CA" w:rsidRPr="00C4782E" w:rsidRDefault="00EF18CA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9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9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30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7C1B24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7C1B24" w:rsidRDefault="005B0708" w:rsidP="00835FED">
            <w:pPr>
              <w:pStyle w:val="Table0"/>
              <w:jc w:val="right"/>
            </w:pPr>
            <w:r w:rsidRPr="007C1B24">
              <w:t>(тыс. руб.)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0"/>
            </w:pPr>
            <w:r w:rsidRPr="00C4782E"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0"/>
            </w:pPr>
            <w:r w:rsidRPr="00C4782E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0"/>
            </w:pPr>
            <w:r w:rsidRPr="00C4782E"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835FED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835FED">
            <w:pPr>
              <w:pStyle w:val="Table"/>
            </w:pPr>
            <w:r w:rsidRPr="00C4782E">
              <w:t>20</w:t>
            </w:r>
            <w:r w:rsidR="00F274D7" w:rsidRPr="00C4782E">
              <w:t>2</w:t>
            </w:r>
            <w:r w:rsidR="00B745B6" w:rsidRPr="00C4782E">
              <w:t>1</w:t>
            </w:r>
            <w:r w:rsidRPr="00C4782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835FED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16914,1</w:t>
            </w:r>
          </w:p>
        </w:tc>
      </w:tr>
      <w:tr w:rsidR="00835FED" w:rsidRPr="00C4782E" w:rsidTr="00143130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FED" w:rsidRPr="00C4782E" w:rsidRDefault="00835FED" w:rsidP="00835FED">
            <w:pPr>
              <w:pStyle w:val="Table"/>
            </w:pPr>
            <w:r w:rsidRPr="00C4782E">
              <w:t>2090</w:t>
            </w:r>
          </w:p>
        </w:tc>
      </w:tr>
      <w:tr w:rsidR="00835FED" w:rsidRPr="00C4782E" w:rsidTr="00143130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FED" w:rsidRPr="00C4782E" w:rsidRDefault="00835FED" w:rsidP="00835FED">
            <w:pPr>
              <w:pStyle w:val="Table"/>
            </w:pPr>
            <w:r w:rsidRPr="00C4782E">
              <w:t>13992</w:t>
            </w:r>
          </w:p>
        </w:tc>
      </w:tr>
      <w:tr w:rsidR="00835FED" w:rsidRPr="00C4782E" w:rsidTr="00143130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FED" w:rsidRPr="00C4782E" w:rsidRDefault="00835FED" w:rsidP="00835FED">
            <w:pPr>
              <w:pStyle w:val="Table"/>
            </w:pPr>
            <w:r w:rsidRPr="00C4782E">
              <w:t>17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94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721,1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1841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1841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2827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49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2113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665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6705,9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4883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6705,9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4883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15041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541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34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14466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103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103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2075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2075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420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420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8018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8018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2668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D04E21" w:rsidRDefault="00835FED" w:rsidP="00835FED">
            <w:pPr>
              <w:pStyle w:val="Table"/>
            </w:pPr>
            <w:r w:rsidRPr="00D04E21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2668</w:t>
            </w:r>
          </w:p>
        </w:tc>
      </w:tr>
      <w:tr w:rsidR="00835FED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D" w:rsidRDefault="00835FED" w:rsidP="00835FED">
            <w:pPr>
              <w:pStyle w:val="Table"/>
            </w:pPr>
            <w:r w:rsidRPr="00D04E21">
              <w:t xml:space="preserve">55206,7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ED" w:rsidRPr="00C4782E" w:rsidRDefault="00835FED" w:rsidP="00835FED">
            <w:pPr>
              <w:pStyle w:val="Table"/>
            </w:pPr>
            <w:r w:rsidRPr="00C4782E">
              <w:t>54790,1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10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1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32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РАСПРЕДЕЛЕНИЕ БЮДЖЕТНЫХ АССИГНОВАНИЙ ПО РАЗДЕЛАМ, </w:t>
      </w:r>
      <w:r w:rsidRPr="007C1B24">
        <w:lastRenderedPageBreak/>
        <w:t xml:space="preserve">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7C1B24">
        <w:t>НА 2020 ГОД</w:t>
      </w:r>
    </w:p>
    <w:p w:rsidR="007534BD" w:rsidRPr="007C1B24" w:rsidRDefault="007534BD" w:rsidP="007C1B24">
      <w:pPr>
        <w:widowControl w:val="0"/>
        <w:autoSpaceDE w:val="0"/>
        <w:autoSpaceDN w:val="0"/>
        <w:adjustRightInd w:val="0"/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33" w:history="1">
              <w:r w:rsidRPr="007534BD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23471,3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2134,9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2134,9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16356,6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15537,3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14901,3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rPr>
          <w:trHeight w:val="918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3891,8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563,5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i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295,2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3218,2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2644,9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Исполнение судебных актов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«Благоустройство территории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rPr>
          <w:trHeight w:val="1691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2020-2022 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691,4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rPr>
          <w:trHeight w:val="2915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1050,7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жизнедеятельности на территории поселка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1050,7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rPr>
          <w:trHeight w:val="106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rPr>
          <w:trHeight w:val="106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rPr>
          <w:trHeight w:val="106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rPr>
          <w:trHeight w:val="106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11723,5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2171,9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1496,7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33416,1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3134,9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3134,9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rPr>
          <w:trHeight w:val="164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30247,2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23834,6</w:t>
            </w:r>
          </w:p>
        </w:tc>
      </w:tr>
      <w:tr w:rsidR="007534BD" w:rsidRPr="007534BD" w:rsidTr="00143130">
        <w:trPr>
          <w:trHeight w:val="493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реализации общественно значимых 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6412,5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созданию условий для развития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562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rPr>
          <w:trHeight w:val="72"/>
        </w:trPr>
        <w:tc>
          <w:tcPr>
            <w:tcW w:w="396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83640,8</w:t>
            </w:r>
          </w:p>
        </w:tc>
      </w:tr>
    </w:tbl>
    <w:p w:rsidR="009A4320" w:rsidRDefault="009A4320" w:rsidP="007E67EF">
      <w:pPr>
        <w:widowControl w:val="0"/>
        <w:autoSpaceDE w:val="0"/>
        <w:autoSpaceDN w:val="0"/>
        <w:adjustRightInd w:val="0"/>
        <w:jc w:val="right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11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4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35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color w:val="26282F"/>
        </w:rPr>
      </w:pPr>
      <w:r w:rsidRPr="007C1B24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7C1B24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7534BD" w:rsidRPr="007534BD" w:rsidTr="00143130">
        <w:tc>
          <w:tcPr>
            <w:tcW w:w="2694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51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842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2693" w:type="dxa"/>
            <w:gridSpan w:val="2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7534BD" w:rsidRPr="007534BD" w:rsidTr="00143130">
        <w:tc>
          <w:tcPr>
            <w:tcW w:w="2694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842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2021год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2022 год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16893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16914,1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«Развитие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муниципальной службы в муниципальном образовании поселок Боровский на 2020-2022 года»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13992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13992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«Развитие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 межбюджетные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Резервные фонды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rPr>
          <w:trHeight w:val="665"/>
        </w:trPr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700,8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721,1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621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деятельности пожарной дружины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6705,9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6705,9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6705,9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15041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15041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 межбюджетные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2022 годы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Развитие муниципальной службы в муниципальном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образовании поселок Боровский на 2020-2022 годы»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rPr>
          <w:trHeight w:val="70"/>
        </w:trPr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2694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85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84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55206,7  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54790,1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12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6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37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B745B6" w:rsidRPr="007C7F7D" w:rsidRDefault="00B745B6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</w:t>
      </w:r>
      <w:r w:rsidRPr="007C7F7D">
        <w:lastRenderedPageBreak/>
        <w:t xml:space="preserve">ПОДГРУППАМ ВИДОВ РАСХОДОВ КЛАССИФИКАЦИИ РАСХОДОВ БЮДЖЕТА МУНИЦИПАЛЬНОГО ОБРАЗОВАНИЯ ПОСЕЛОК БОРОВСКИЙ </w:t>
      </w:r>
      <w:r w:rsidR="007C7F7D" w:rsidRPr="007C7F7D">
        <w:t>НА 2020 ГОД</w:t>
      </w:r>
      <w:r w:rsidRPr="007C7F7D">
        <w:t>.</w:t>
      </w:r>
    </w:p>
    <w:p w:rsidR="007534BD" w:rsidRPr="007C7F7D" w:rsidRDefault="007534BD" w:rsidP="007C7F7D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38" w:history="1">
              <w:r w:rsidRPr="007534BD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83640,8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23471,3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2134,9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2134,9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16356,6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15537,3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14901,3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3891,8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563,5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i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295,2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Иные бюджетные затраты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3218,2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2644,9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"Исполнение судебных актов"</w:t>
            </w:r>
          </w:p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51180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691,4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1050,7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1050,7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деятельности пожарной дружины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70250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11723,5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2171,9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1496,7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678,1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33416,1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3134,9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3134,9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30247,2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23834,6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содержанию  и приведению в нормативное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состояние элементов благоустройства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rPr>
          <w:trHeight w:val="221"/>
        </w:trPr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о благоустройству сельских территорий за счет внебюджетных средств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 5763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6412,5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562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7900,2</w:t>
            </w:r>
          </w:p>
        </w:tc>
      </w:tr>
      <w:tr w:rsidR="007534BD" w:rsidRPr="007534BD" w:rsidTr="00143130">
        <w:tc>
          <w:tcPr>
            <w:tcW w:w="382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83640,8</w:t>
            </w:r>
          </w:p>
        </w:tc>
      </w:tr>
    </w:tbl>
    <w:p w:rsidR="007E2105" w:rsidRDefault="007E2105" w:rsidP="007E67EF">
      <w:pPr>
        <w:widowControl w:val="0"/>
        <w:autoSpaceDE w:val="0"/>
        <w:autoSpaceDN w:val="0"/>
        <w:adjustRightInd w:val="0"/>
        <w:jc w:val="right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13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9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lastRenderedPageBreak/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40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B745B6" w:rsidRPr="007C7F7D" w:rsidRDefault="00B745B6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7F7D">
        <w:t>2</w:t>
      </w:r>
      <w:r w:rsidR="00B745B6" w:rsidRPr="007C7F7D">
        <w:t>1</w:t>
      </w:r>
      <w:r w:rsidR="00E319AC" w:rsidRPr="007C7F7D">
        <w:t xml:space="preserve"> И 202</w:t>
      </w:r>
      <w:r w:rsidR="00B745B6" w:rsidRPr="007C7F7D">
        <w:t>2</w:t>
      </w:r>
      <w:r w:rsidRPr="007C7F7D">
        <w:t xml:space="preserve"> ГОДОВ ГОД.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7534BD" w:rsidRPr="007534BD" w:rsidTr="00143130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7534BD" w:rsidRPr="007534BD" w:rsidTr="00143130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2022 год</w:t>
            </w:r>
          </w:p>
        </w:tc>
      </w:tr>
      <w:tr w:rsidR="007534BD" w:rsidRPr="007534BD" w:rsidTr="00143130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54790,1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16914,1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13992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721,1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621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Организация и осуществление первичного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воинского учета на территории муниципального образования поселок Боровский на 2020-2022 годы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Закупка товаров, работ 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Мероприятие по устройству тротуара на автомобильной дороге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15041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2668</w:t>
            </w:r>
          </w:p>
        </w:tc>
      </w:tr>
      <w:tr w:rsidR="007534BD" w:rsidRPr="007534BD" w:rsidTr="0014313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54790,1</w:t>
            </w:r>
          </w:p>
        </w:tc>
      </w:tr>
    </w:tbl>
    <w:p w:rsidR="00692F0E" w:rsidRPr="007C7F7D" w:rsidRDefault="00692F0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14</w:t>
      </w:r>
      <w:r w:rsidR="007A4DCE" w:rsidRPr="007C7F7D">
        <w:rPr>
          <w:color w:val="26282F"/>
        </w:rPr>
        <w:t xml:space="preserve"> 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9A4320" w:rsidRDefault="007E67EF" w:rsidP="009A4320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1" w:tgtFrame="ChangingDocument" w:history="1">
        <w:r>
          <w:rPr>
            <w:rStyle w:val="af5"/>
            <w:bCs/>
          </w:rPr>
          <w:t>27.11.2019 №663</w:t>
        </w:r>
      </w:hyperlink>
      <w:r w:rsidR="009A4320">
        <w:rPr>
          <w:rStyle w:val="af5"/>
          <w:bCs/>
        </w:rPr>
        <w:t xml:space="preserve"> </w:t>
      </w:r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42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</w:t>
      </w:r>
      <w:r w:rsidR="00CC6D83" w:rsidRPr="007C7F7D">
        <w:t xml:space="preserve">ОВАНИЯ ПОСЕЛОК БОРОВСКИЙ </w:t>
      </w:r>
      <w:r w:rsidR="00676118" w:rsidRPr="007C7F7D">
        <w:t xml:space="preserve">НА 2020 ГОД </w:t>
      </w:r>
    </w:p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43" w:history="1">
              <w:r w:rsidRPr="007534BD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74142,8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18747,95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18235,95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2134,9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15537,7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14901,3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14292,4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34BD">
              <w:rPr>
                <w:rFonts w:cs="Arial"/>
                <w:b/>
                <w:bCs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636,4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608,9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563,45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268,25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268,25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268,25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i/>
                <w:color w:val="106BBE"/>
                <w:kern w:val="28"/>
                <w:sz w:val="26"/>
                <w:szCs w:val="26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295,2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285,2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312</w:t>
            </w:r>
          </w:p>
        </w:tc>
      </w:tr>
      <w:tr w:rsidR="007534BD" w:rsidRPr="007534BD" w:rsidTr="00143130">
        <w:trPr>
          <w:trHeight w:val="383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rPr>
          <w:trHeight w:val="383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7480,8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4037,5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Функционирование Правительства Российской Федерации, высших исполнительных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3218,4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518,3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2645,1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2624,9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20,2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Исполнение судебных актов"</w:t>
            </w:r>
          </w:p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830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02 0  03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3135,9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сносу жилых домов, признанных аварийными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и подлежащим сносу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2585,9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1965,8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67,4</w:t>
            </w:r>
          </w:p>
        </w:tc>
      </w:tr>
      <w:tr w:rsidR="007534BD" w:rsidRPr="007534BD" w:rsidTr="00143130">
        <w:trPr>
          <w:trHeight w:val="1158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37,4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2621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2431,6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1050,7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979,7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715,8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20,8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Другие вопросы в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9240,1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9021,1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219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6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23944,7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23834,6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23834,6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21220,3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реализации общественно значимых Проектов на территории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2593,3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 5763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1667,4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1595,1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1386,5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7534BD" w:rsidRPr="007534BD" w:rsidTr="00143130">
        <w:trPr>
          <w:trHeight w:val="181"/>
        </w:trPr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98,3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муниципального образования поселок Боровский «Формирование современной сельской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среды» до 2022 года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6412,5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6144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  <w:tr w:rsidR="007534BD" w:rsidRPr="007534BD" w:rsidTr="00143130"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268,5</w:t>
            </w:r>
          </w:p>
        </w:tc>
      </w:tr>
    </w:tbl>
    <w:p w:rsidR="00C8406E" w:rsidRPr="007C7F7D" w:rsidRDefault="00C8406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15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4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45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7C7F7D">
        <w:t>2</w:t>
      </w:r>
      <w:r w:rsidR="00B745B6" w:rsidRPr="007C7F7D">
        <w:t>1</w:t>
      </w:r>
      <w:r w:rsidRPr="007C7F7D">
        <w:t>И 202</w:t>
      </w:r>
      <w:r w:rsidR="00B745B6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7534BD" w:rsidRPr="007534BD" w:rsidTr="00143130">
        <w:tc>
          <w:tcPr>
            <w:tcW w:w="710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2693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709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  <w:vMerge w:val="restart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985" w:type="dxa"/>
            <w:gridSpan w:val="2"/>
          </w:tcPr>
          <w:p w:rsidR="007534BD" w:rsidRPr="007534BD" w:rsidRDefault="007534BD" w:rsidP="007534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7534BD" w:rsidRPr="007534BD" w:rsidTr="00143130">
        <w:tc>
          <w:tcPr>
            <w:tcW w:w="710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vMerge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2021 год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2022 год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43683,8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41884,1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16197,8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16197,1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13587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556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 xml:space="preserve">Развитие муниципальной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100,1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34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1546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1567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Функционирование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rPr>
          <w:trHeight w:val="698"/>
        </w:trPr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621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140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1838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1841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7534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7534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7534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691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654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635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Админист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04 0 00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</w:t>
            </w: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04 0 00 90020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7534BD" w:rsidRPr="007534BD" w:rsidTr="00143130">
        <w:trPr>
          <w:trHeight w:val="147"/>
        </w:trPr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6705,9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4274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Дорожное хозяйство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(дорожные фонды)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4274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4883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4048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4625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устройству тротуаров на автомобильных дорогах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7534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2431,9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Муниципальная программа «Благоустройство территории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 xml:space="preserve">Администрация муниципального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7534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16881,8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14466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Мероприятия по молодежной политике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07 0 00 70180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07 0 00 70180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7534BD" w:rsidRPr="007534BD" w:rsidTr="00143130">
        <w:tc>
          <w:tcPr>
            <w:tcW w:w="710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6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34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 xml:space="preserve"> 07 0 00 70180</w:t>
            </w:r>
          </w:p>
        </w:tc>
        <w:tc>
          <w:tcPr>
            <w:tcW w:w="709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992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993" w:type="dxa"/>
          </w:tcPr>
          <w:p w:rsidR="007534BD" w:rsidRPr="007534BD" w:rsidRDefault="007534BD" w:rsidP="007534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534BD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16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6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47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7C7F7D">
        <w:t>НА 2020 ГОД</w:t>
      </w:r>
      <w:r w:rsidR="007C1B24" w:rsidRPr="007C7F7D">
        <w:t xml:space="preserve"> </w:t>
      </w: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</w:t>
      </w:r>
      <w:r w:rsidR="0080411D" w:rsidRPr="007C7F7D">
        <w:t>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7C7F7D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B860C9" w:rsidRPr="001A4753" w:rsidTr="00B860C9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2020год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Плановый период</w:t>
            </w:r>
          </w:p>
        </w:tc>
      </w:tr>
      <w:tr w:rsidR="00B860C9" w:rsidRPr="001A4753" w:rsidTr="00B860C9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2021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2022 год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ритуальных услуг и содержание мест захоронения в части полномочий по:</w:t>
            </w:r>
          </w:p>
          <w:p w:rsidR="00B860C9" w:rsidRPr="001A4753" w:rsidRDefault="00B860C9" w:rsidP="00B860C9">
            <w:pPr>
              <w:pStyle w:val="Table"/>
            </w:pPr>
            <w:r w:rsidRPr="001A4753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10794,2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17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8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lastRenderedPageBreak/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49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0F7F38" w:rsidRPr="007C7F7D" w:rsidRDefault="000F7F3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 xml:space="preserve">МУНИЦИПАЛЬНОГО ОБРАЗОВАНИЯ ПОСЕЛОК БОРОВСКИЙ </w:t>
      </w:r>
      <w:r w:rsidR="00676118" w:rsidRPr="007C7F7D">
        <w:t>НА 2020 ГОД</w:t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18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50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51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6C2892" w:rsidRDefault="005B0708" w:rsidP="006C2892">
      <w:pPr>
        <w:widowControl w:val="0"/>
        <w:autoSpaceDE w:val="0"/>
        <w:autoSpaceDN w:val="0"/>
        <w:adjustRightInd w:val="0"/>
      </w:pPr>
      <w:r w:rsidRPr="006C2892">
        <w:t>ПРОГРАММА МУНИЦИПАЛЬНЫХ ВНУТРЕННИХ ЗАИМСТВОВАНИЙ</w:t>
      </w:r>
      <w:r w:rsidR="006C2892">
        <w:t xml:space="preserve"> </w:t>
      </w:r>
      <w:r w:rsidRPr="006C2892">
        <w:t>МУНИЦИПАЛЬНОГО ОБРАЗОВАНИЯ ПОСЕЛОК БОРОВСКИЙ</w:t>
      </w:r>
    </w:p>
    <w:p w:rsidR="005B0708" w:rsidRPr="006C2892" w:rsidRDefault="005B0708" w:rsidP="006C2892">
      <w:pPr>
        <w:autoSpaceDE w:val="0"/>
        <w:autoSpaceDN w:val="0"/>
        <w:adjustRightInd w:val="0"/>
      </w:pPr>
      <w:r w:rsidRPr="006C2892">
        <w:t>НА ПЛАНОВЫЙ ПЕРИОД 20</w:t>
      </w:r>
      <w:r w:rsidR="0080411D" w:rsidRPr="006C2892">
        <w:t>2</w:t>
      </w:r>
      <w:r w:rsidR="000C7235" w:rsidRPr="006C2892">
        <w:t>1</w:t>
      </w:r>
      <w:r w:rsidRPr="006C2892">
        <w:t xml:space="preserve"> и 202</w:t>
      </w:r>
      <w:r w:rsidR="000C7235" w:rsidRPr="006C2892">
        <w:t>2</w:t>
      </w:r>
      <w:r w:rsidRPr="006C2892">
        <w:t xml:space="preserve"> ГОДОВ</w:t>
      </w:r>
    </w:p>
    <w:p w:rsidR="005B0708" w:rsidRPr="006C2892" w:rsidRDefault="005B0708" w:rsidP="006C2892">
      <w:pPr>
        <w:widowControl w:val="0"/>
        <w:autoSpaceDE w:val="0"/>
        <w:autoSpaceDN w:val="0"/>
        <w:adjustRightInd w:val="0"/>
      </w:pPr>
      <w:r w:rsidRPr="006C2892">
        <w:t>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6C2892" w:rsidRDefault="001104AA" w:rsidP="006C2892">
            <w:pPr>
              <w:pStyle w:val="Table0"/>
            </w:pPr>
            <w:bookmarkStart w:id="45" w:name="_GoBack"/>
            <w:r w:rsidRPr="006C2892"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6C2892">
            <w:pPr>
              <w:pStyle w:val="Table0"/>
            </w:pPr>
            <w:r w:rsidRPr="00C4782E">
              <w:t>Сумма, тыс.руб.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6C2892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6C2892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6C2892">
            <w:pPr>
              <w:pStyle w:val="Table"/>
            </w:pPr>
            <w:r w:rsidRPr="00C4782E"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6C2892">
            <w:pPr>
              <w:pStyle w:val="Table"/>
            </w:pPr>
            <w:r w:rsidRPr="00C4782E">
              <w:t>2022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6C2892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6C2892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6C2892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6C2892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6C2892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6C2892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6C2892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6C2892">
            <w:pPr>
              <w:pStyle w:val="Table"/>
            </w:pPr>
          </w:p>
        </w:tc>
      </w:tr>
      <w:bookmarkEnd w:id="45"/>
    </w:tbl>
    <w:p w:rsidR="005B0708" w:rsidRPr="006A0CD5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19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52" w:tgtFrame="ChangingDocument" w:history="1">
        <w:r>
          <w:rPr>
            <w:rStyle w:val="af5"/>
            <w:bCs/>
          </w:rPr>
          <w:t>27.11.2019 №663</w:t>
        </w:r>
      </w:hyperlink>
    </w:p>
    <w:p w:rsidR="006C2892" w:rsidRPr="00640996" w:rsidRDefault="006C2892" w:rsidP="006C289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>
        <w:rPr>
          <w:rFonts w:cs="Arial"/>
          <w:bCs/>
          <w:kern w:val="28"/>
        </w:rPr>
        <w:t xml:space="preserve"> </w:t>
      </w:r>
      <w:hyperlink r:id="rId53" w:tgtFrame="ChangingDocument" w:history="1">
        <w:r w:rsidRPr="006C2892">
          <w:rPr>
            <w:rStyle w:val="af5"/>
          </w:rPr>
          <w:t>16.12.2020 №49</w:t>
        </w:r>
      </w:hyperlink>
      <w:r>
        <w:rPr>
          <w:rFonts w:cs="Arial"/>
          <w:bCs/>
          <w:kern w:val="28"/>
        </w:rPr>
        <w:t>)</w:t>
      </w:r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0A06C3" w:rsidRPr="007C7F7D" w:rsidRDefault="000A06C3" w:rsidP="007C7F7D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МУНИЦИЛЬНЫХ ГАРАНТИЙ</w:t>
      </w:r>
      <w:r w:rsidR="000A06C3" w:rsidRPr="007C7F7D">
        <w:t xml:space="preserve"> </w:t>
      </w:r>
      <w:r w:rsidRPr="007C7F7D">
        <w:t>МУНИЦИПАЛЬНОГО ОБРАЗОВАНИЯ ПОСЕЛОК БОРОВСКИЙ</w:t>
      </w:r>
      <w:r w:rsidR="000A06C3" w:rsidRPr="007C7F7D">
        <w:t xml:space="preserve"> н</w:t>
      </w:r>
      <w:r w:rsidR="00676118" w:rsidRPr="007C7F7D">
        <w:t>а 2020 год и на плановый период 2021 и 2022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1.Перечень </w:t>
      </w:r>
      <w:r w:rsidR="000A06C3" w:rsidRPr="007C7F7D">
        <w:t>действующих</w:t>
      </w:r>
      <w:r w:rsidRPr="007C7F7D"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по состоянию на 01.01.2020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lastRenderedPageBreak/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0A06C3" w:rsidRPr="007C7F7D" w:rsidRDefault="005B0708" w:rsidP="007C7F7D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7C7F7D">
        <w:rPr>
          <w:rFonts w:ascii="Arial" w:eastAsia="Times New Roman" w:hAnsi="Arial" w:cs="Times New Roman"/>
        </w:rPr>
        <w:t>2.</w:t>
      </w:r>
      <w:r w:rsidR="000A06C3" w:rsidRPr="007C7F7D">
        <w:rPr>
          <w:rFonts w:ascii="Arial" w:eastAsia="Times New Roman" w:hAnsi="Arial" w:cs="Times New Roman"/>
        </w:rPr>
        <w:t xml:space="preserve"> 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Наличие права регрессного требования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2020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151"/>
    <w:rsid w:val="00026BC8"/>
    <w:rsid w:val="0003036E"/>
    <w:rsid w:val="00031C7E"/>
    <w:rsid w:val="000327A7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7235"/>
    <w:rsid w:val="000C7957"/>
    <w:rsid w:val="000D20AF"/>
    <w:rsid w:val="000E1E12"/>
    <w:rsid w:val="000E3CBD"/>
    <w:rsid w:val="000E468B"/>
    <w:rsid w:val="000F3B92"/>
    <w:rsid w:val="000F7F38"/>
    <w:rsid w:val="00105B04"/>
    <w:rsid w:val="00106128"/>
    <w:rsid w:val="001104AA"/>
    <w:rsid w:val="0012023B"/>
    <w:rsid w:val="00121E15"/>
    <w:rsid w:val="001262BD"/>
    <w:rsid w:val="00143130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A75C6"/>
    <w:rsid w:val="001B381C"/>
    <w:rsid w:val="001B6F20"/>
    <w:rsid w:val="001C3684"/>
    <w:rsid w:val="001F1CAB"/>
    <w:rsid w:val="001F385E"/>
    <w:rsid w:val="001F7CD3"/>
    <w:rsid w:val="00210B9D"/>
    <w:rsid w:val="00216040"/>
    <w:rsid w:val="00220E8F"/>
    <w:rsid w:val="002226CB"/>
    <w:rsid w:val="00232C4A"/>
    <w:rsid w:val="00235901"/>
    <w:rsid w:val="0023656A"/>
    <w:rsid w:val="002400AD"/>
    <w:rsid w:val="0024016A"/>
    <w:rsid w:val="00244AE7"/>
    <w:rsid w:val="002502A2"/>
    <w:rsid w:val="002507BD"/>
    <w:rsid w:val="0025340A"/>
    <w:rsid w:val="00261607"/>
    <w:rsid w:val="002621B0"/>
    <w:rsid w:val="00275218"/>
    <w:rsid w:val="00275991"/>
    <w:rsid w:val="00285535"/>
    <w:rsid w:val="00290E87"/>
    <w:rsid w:val="00292347"/>
    <w:rsid w:val="002A5801"/>
    <w:rsid w:val="002B49D2"/>
    <w:rsid w:val="002B642D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303D39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7038B"/>
    <w:rsid w:val="00383B8E"/>
    <w:rsid w:val="003915D3"/>
    <w:rsid w:val="003A3DEC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87B76"/>
    <w:rsid w:val="00492E8A"/>
    <w:rsid w:val="00495475"/>
    <w:rsid w:val="004A2452"/>
    <w:rsid w:val="004B398C"/>
    <w:rsid w:val="004B7DC9"/>
    <w:rsid w:val="004C50C5"/>
    <w:rsid w:val="004D19BD"/>
    <w:rsid w:val="004E1B6A"/>
    <w:rsid w:val="004F35BD"/>
    <w:rsid w:val="004F48DD"/>
    <w:rsid w:val="005008A7"/>
    <w:rsid w:val="0050222D"/>
    <w:rsid w:val="00504D83"/>
    <w:rsid w:val="00510F50"/>
    <w:rsid w:val="00515514"/>
    <w:rsid w:val="00517685"/>
    <w:rsid w:val="00521F7D"/>
    <w:rsid w:val="005227B9"/>
    <w:rsid w:val="00526937"/>
    <w:rsid w:val="00532544"/>
    <w:rsid w:val="00532C36"/>
    <w:rsid w:val="005408D0"/>
    <w:rsid w:val="00555C63"/>
    <w:rsid w:val="005566C3"/>
    <w:rsid w:val="00564E3F"/>
    <w:rsid w:val="00565B4E"/>
    <w:rsid w:val="00571D2D"/>
    <w:rsid w:val="00572E46"/>
    <w:rsid w:val="00583267"/>
    <w:rsid w:val="00591CAF"/>
    <w:rsid w:val="00591DF8"/>
    <w:rsid w:val="005A3914"/>
    <w:rsid w:val="005B0708"/>
    <w:rsid w:val="005C5246"/>
    <w:rsid w:val="005C74F7"/>
    <w:rsid w:val="005D140F"/>
    <w:rsid w:val="005D5F20"/>
    <w:rsid w:val="005E1871"/>
    <w:rsid w:val="005E422D"/>
    <w:rsid w:val="005E5B56"/>
    <w:rsid w:val="005F0513"/>
    <w:rsid w:val="00602C80"/>
    <w:rsid w:val="00604591"/>
    <w:rsid w:val="00611F27"/>
    <w:rsid w:val="0061235C"/>
    <w:rsid w:val="00621ECF"/>
    <w:rsid w:val="00640996"/>
    <w:rsid w:val="006427CF"/>
    <w:rsid w:val="00652C83"/>
    <w:rsid w:val="00663E06"/>
    <w:rsid w:val="006649D7"/>
    <w:rsid w:val="00671F32"/>
    <w:rsid w:val="00674D03"/>
    <w:rsid w:val="00676118"/>
    <w:rsid w:val="00681340"/>
    <w:rsid w:val="006909CE"/>
    <w:rsid w:val="00692F0E"/>
    <w:rsid w:val="00694AF9"/>
    <w:rsid w:val="006A0CD5"/>
    <w:rsid w:val="006B172C"/>
    <w:rsid w:val="006B3120"/>
    <w:rsid w:val="006C2892"/>
    <w:rsid w:val="006D0FBE"/>
    <w:rsid w:val="006D5B82"/>
    <w:rsid w:val="006D64F0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534BD"/>
    <w:rsid w:val="00761967"/>
    <w:rsid w:val="00763D20"/>
    <w:rsid w:val="00781E3A"/>
    <w:rsid w:val="007828A1"/>
    <w:rsid w:val="00786B5D"/>
    <w:rsid w:val="007910EC"/>
    <w:rsid w:val="00791502"/>
    <w:rsid w:val="00792B0C"/>
    <w:rsid w:val="007A4DCE"/>
    <w:rsid w:val="007A6606"/>
    <w:rsid w:val="007B06DB"/>
    <w:rsid w:val="007B287C"/>
    <w:rsid w:val="007B3CD7"/>
    <w:rsid w:val="007C1B24"/>
    <w:rsid w:val="007C4977"/>
    <w:rsid w:val="007C7F7D"/>
    <w:rsid w:val="007D61B9"/>
    <w:rsid w:val="007E2105"/>
    <w:rsid w:val="007E67EF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5FED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F398D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A4320"/>
    <w:rsid w:val="009B1094"/>
    <w:rsid w:val="009B23B6"/>
    <w:rsid w:val="009B37E9"/>
    <w:rsid w:val="009B6922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44131"/>
    <w:rsid w:val="00A46BFD"/>
    <w:rsid w:val="00A52C22"/>
    <w:rsid w:val="00A617D2"/>
    <w:rsid w:val="00A62537"/>
    <w:rsid w:val="00A67362"/>
    <w:rsid w:val="00A70293"/>
    <w:rsid w:val="00A852FD"/>
    <w:rsid w:val="00A85F94"/>
    <w:rsid w:val="00A92BB2"/>
    <w:rsid w:val="00A92C17"/>
    <w:rsid w:val="00A9650C"/>
    <w:rsid w:val="00AB5937"/>
    <w:rsid w:val="00AC0307"/>
    <w:rsid w:val="00AC5956"/>
    <w:rsid w:val="00AC7ADD"/>
    <w:rsid w:val="00AD577D"/>
    <w:rsid w:val="00AD59F0"/>
    <w:rsid w:val="00AE195D"/>
    <w:rsid w:val="00AF42DD"/>
    <w:rsid w:val="00AF75DF"/>
    <w:rsid w:val="00B000F3"/>
    <w:rsid w:val="00B0610A"/>
    <w:rsid w:val="00B07B64"/>
    <w:rsid w:val="00B07CAA"/>
    <w:rsid w:val="00B16FF3"/>
    <w:rsid w:val="00B17A00"/>
    <w:rsid w:val="00B17D59"/>
    <w:rsid w:val="00B207E7"/>
    <w:rsid w:val="00B31802"/>
    <w:rsid w:val="00B32219"/>
    <w:rsid w:val="00B52A94"/>
    <w:rsid w:val="00B52E85"/>
    <w:rsid w:val="00B53407"/>
    <w:rsid w:val="00B54DF7"/>
    <w:rsid w:val="00B61BCF"/>
    <w:rsid w:val="00B632F1"/>
    <w:rsid w:val="00B66FF0"/>
    <w:rsid w:val="00B745B6"/>
    <w:rsid w:val="00B801CD"/>
    <w:rsid w:val="00B83B9C"/>
    <w:rsid w:val="00B860C9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23040"/>
    <w:rsid w:val="00C27C01"/>
    <w:rsid w:val="00C32B36"/>
    <w:rsid w:val="00C32F95"/>
    <w:rsid w:val="00C35A7D"/>
    <w:rsid w:val="00C405C7"/>
    <w:rsid w:val="00C4160E"/>
    <w:rsid w:val="00C4782E"/>
    <w:rsid w:val="00C5010B"/>
    <w:rsid w:val="00C50FA0"/>
    <w:rsid w:val="00C549E8"/>
    <w:rsid w:val="00C600DA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459D"/>
    <w:rsid w:val="00CA6EE9"/>
    <w:rsid w:val="00CB0054"/>
    <w:rsid w:val="00CB4274"/>
    <w:rsid w:val="00CC082A"/>
    <w:rsid w:val="00CC46BB"/>
    <w:rsid w:val="00CC5217"/>
    <w:rsid w:val="00CC6D83"/>
    <w:rsid w:val="00CE3A11"/>
    <w:rsid w:val="00CE3BD2"/>
    <w:rsid w:val="00CE5EDA"/>
    <w:rsid w:val="00CF4684"/>
    <w:rsid w:val="00D00F40"/>
    <w:rsid w:val="00D2366D"/>
    <w:rsid w:val="00D24047"/>
    <w:rsid w:val="00D31082"/>
    <w:rsid w:val="00D3575C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14B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925DC"/>
    <w:rsid w:val="00EA057A"/>
    <w:rsid w:val="00EC5A39"/>
    <w:rsid w:val="00EC75A8"/>
    <w:rsid w:val="00ED52FD"/>
    <w:rsid w:val="00EF18CA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B65A3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28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34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4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4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4B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534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4BD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534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534B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4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534BD"/>
    <w:rPr>
      <w:color w:val="0000FF"/>
      <w:u w:val="none"/>
    </w:rPr>
  </w:style>
  <w:style w:type="paragraph" w:customStyle="1" w:styleId="Application">
    <w:name w:val="Application!Приложение"/>
    <w:rsid w:val="007534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4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4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534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991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a">
    <w:name w:val="Заголовок 1 Знак1"/>
    <w:aliases w:val="!Части документа Знак1"/>
    <w:basedOn w:val="a0"/>
    <w:rsid w:val="00C3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!Раздел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11">
    <w:name w:val="Заголовок 4 Знак1"/>
    <w:aliases w:val="!Параграфы/Статьи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C32B36"/>
  </w:style>
  <w:style w:type="table" w:customStyle="1" w:styleId="81">
    <w:name w:val="Сетка таблицы81"/>
    <w:basedOn w:val="a1"/>
    <w:uiPriority w:val="59"/>
    <w:rsid w:val="00C32B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2"/>
    <w:uiPriority w:val="99"/>
    <w:semiHidden/>
    <w:unhideWhenUsed/>
    <w:rsid w:val="007534BD"/>
  </w:style>
  <w:style w:type="numbering" w:customStyle="1" w:styleId="139">
    <w:name w:val="Нет списка13"/>
    <w:next w:val="a2"/>
    <w:uiPriority w:val="99"/>
    <w:semiHidden/>
    <w:unhideWhenUsed/>
    <w:rsid w:val="007534BD"/>
  </w:style>
  <w:style w:type="table" w:customStyle="1" w:styleId="82">
    <w:name w:val="Сетка таблицы82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semiHidden/>
    <w:unhideWhenUsed/>
    <w:rsid w:val="007534BD"/>
  </w:style>
  <w:style w:type="table" w:customStyle="1" w:styleId="171">
    <w:name w:val="Сетка таблицы1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534BD"/>
  </w:style>
  <w:style w:type="numbering" w:customStyle="1" w:styleId="312">
    <w:name w:val="Нет списка31"/>
    <w:next w:val="a2"/>
    <w:semiHidden/>
    <w:unhideWhenUsed/>
    <w:rsid w:val="007534BD"/>
  </w:style>
  <w:style w:type="table" w:customStyle="1" w:styleId="2120">
    <w:name w:val="Сетка таблицы2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7534BD"/>
  </w:style>
  <w:style w:type="numbering" w:customStyle="1" w:styleId="2111">
    <w:name w:val="Нет списка211"/>
    <w:next w:val="a2"/>
    <w:semiHidden/>
    <w:unhideWhenUsed/>
    <w:rsid w:val="007534BD"/>
  </w:style>
  <w:style w:type="table" w:customStyle="1" w:styleId="1112">
    <w:name w:val="Сетка таблицы11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7534BD"/>
  </w:style>
  <w:style w:type="table" w:customStyle="1" w:styleId="3110">
    <w:name w:val="Сетка таблицы3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14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Сетка таблицы16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Сетка таблицы12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1">
    <w:name w:val="Сетка таблицы14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1">
    <w:name w:val="Сетка таблицы15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1">
    <w:name w:val="Сетка таблицы16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Сетка таблицы13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Сетка таблицы14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Сетка таблицы15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">
    <w:name w:val="Сетка таблицы16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2">
    <w:name w:val="Сетка таблицы14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">
    <w:name w:val="Сетка таблицы15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Сетка таблицы7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2">
    <w:name w:val="Сетка таблицы16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Сетка таблицы12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Сетка таблицы13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Сетка таблицы14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2">
    <w:name w:val="Сетка таблицы15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Сетка таблицы7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Сетка таблицы16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Сетка таблицы13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Сетка таблицы5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2">
    <w:name w:val="Сетка таблицы14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2">
    <w:name w:val="Сетка таблицы15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2">
    <w:name w:val="Сетка таблицы7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2">
    <w:name w:val="Сетка таблицы16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Сетка таблицы13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Сетка таблицы14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Сетка таблицы15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Сетка таблицы7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3">
    <w:name w:val="Сетка таблицы16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">
    <w:name w:val="Сетка таблицы12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13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Сетка таблицы5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Сетка таблицы14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3">
    <w:name w:val="Сетка таблицы15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Сетка таблицы7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3">
    <w:name w:val="Сетка таблицы16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">
    <w:name w:val="Сетка таблицы12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Сетка таблицы4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">
    <w:name w:val="Сетка таблицы13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3">
    <w:name w:val="Сетка таблицы14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Сетка таблицы6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3">
    <w:name w:val="Сетка таблицы15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Сетка таблицы7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3">
    <w:name w:val="Сетка таблицы16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3">
    <w:name w:val="Сетка таблицы12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3">
    <w:name w:val="Сетка таблицы13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3">
    <w:name w:val="Сетка таблицы14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3">
    <w:name w:val="Сетка таблицы6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3">
    <w:name w:val="Сетка таблицы15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3">
    <w:name w:val="Сетка таблицы7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3">
    <w:name w:val="Сетка таблицы16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3">
    <w:name w:val="Сетка таблицы12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3">
    <w:name w:val="Сетка таблицы13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3">
    <w:name w:val="Сетка таблицы14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3">
    <w:name w:val="Сетка таблицы15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3">
    <w:name w:val="Сетка таблицы7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3">
    <w:name w:val="Сетка таблицы16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Сетка таблицы14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Сетка таблицы15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Сетка таблицы7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Сетка таблицы16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Сетка таблицы14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Сетка таблицы15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4">
    <w:name w:val="Сетка таблицы7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Сетка таблицы16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">
    <w:name w:val="Сетка таблицы12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">
    <w:name w:val="Сетка таблицы13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4">
    <w:name w:val="Сетка таблицы14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Сетка таблицы6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4">
    <w:name w:val="Сетка таблицы15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4">
    <w:name w:val="Сетка таблицы7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4">
    <w:name w:val="Сетка таблицы16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4">
    <w:name w:val="Сетка таблицы12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4">
    <w:name w:val="Сетка таблицы13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Сетка таблицы5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4">
    <w:name w:val="Сетка таблицы14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4">
    <w:name w:val="Сетка таблицы6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4">
    <w:name w:val="Сетка таблицы15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4">
    <w:name w:val="Сетка таблицы7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4">
    <w:name w:val="Сетка таблицы16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Сетка таблицы2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4">
    <w:name w:val="Сетка таблицы2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4">
    <w:name w:val="Сетка таблицы12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4">
    <w:name w:val="Сетка таблицы13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4">
    <w:name w:val="Сетка таблицы5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4">
    <w:name w:val="Сетка таблицы14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4">
    <w:name w:val="Сетка таблицы6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4">
    <w:name w:val="Сетка таблицы15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4">
    <w:name w:val="Сетка таблицы7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4">
    <w:name w:val="Сетка таблицы16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Сетка таблицы12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Сетка таблицы13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Сетка таблицы14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Сетка таблицы7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Сетка таблицы16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Сетка таблицы12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Сетка таблицы13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5">
    <w:name w:val="Сетка таблицы14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5">
    <w:name w:val="Сетка таблицы15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5">
    <w:name w:val="Сетка таблицы7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5">
    <w:name w:val="Сетка таблицы16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Сетка таблицы11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5">
    <w:name w:val="Сетка таблицы12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Сетка таблицы4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5">
    <w:name w:val="Сетка таблицы13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Сетка таблицы5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5">
    <w:name w:val="Сетка таблицы14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5">
    <w:name w:val="Сетка таблицы6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5">
    <w:name w:val="Сетка таблицы15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5">
    <w:name w:val="Сетка таблицы7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5">
    <w:name w:val="Сетка таблицы16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">
    <w:name w:val="Сетка таблицы11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5">
    <w:name w:val="Сетка таблицы12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Сетка таблицы4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5">
    <w:name w:val="Сетка таблицы13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Сетка таблицы5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5">
    <w:name w:val="Сетка таблицы14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5">
    <w:name w:val="Сетка таблицы6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5">
    <w:name w:val="Сетка таблицы15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5">
    <w:name w:val="Сетка таблицы7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5">
    <w:name w:val="Сетка таблицы16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Сетка таблицы11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Сетка таблицы11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5">
    <w:name w:val="Сетка таблицы12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5">
    <w:name w:val="Сетка таблицы13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Сетка таблицы5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5">
    <w:name w:val="Сетка таблицы14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5">
    <w:name w:val="Сетка таблицы6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5">
    <w:name w:val="Сетка таблицы15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5">
    <w:name w:val="Сетка таблицы7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5">
    <w:name w:val="Сетка таблицы16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Сетка таблицы2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Сетка таблицы11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5">
    <w:name w:val="Сетка таблицы2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5">
    <w:name w:val="Сетка таблицы11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5">
    <w:name w:val="Сетка таблицы12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Сетка таблицы4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5">
    <w:name w:val="Сетка таблицы13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5">
    <w:name w:val="Сетка таблицы5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5">
    <w:name w:val="Сетка таблицы14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5">
    <w:name w:val="Сетка таблицы6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5">
    <w:name w:val="Сетка таблицы15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5">
    <w:name w:val="Сетка таблицы7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5">
    <w:name w:val="Сетка таблицы16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Сетка таблицы6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Сетка таблицы6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Сетка таблицы12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6">
    <w:name w:val="Сетка таблицы13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6">
    <w:name w:val="Сетка таблицы14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Сетка таблицы7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6">
    <w:name w:val="Сетка таблицы12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6">
    <w:name w:val="Сетка таблицы13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6">
    <w:name w:val="Сетка таблицы14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6">
    <w:name w:val="Сетка таблицы15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6">
    <w:name w:val="Сетка таблицы7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6">
    <w:name w:val="Сетка таблицы16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Сетка таблицы1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">
    <w:name w:val="Сетка таблицы11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6">
    <w:name w:val="Сетка таблицы12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Сетка таблицы4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6">
    <w:name w:val="Сетка таблицы13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6">
    <w:name w:val="Сетка таблицы5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6">
    <w:name w:val="Сетка таблицы14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Сетка таблицы6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6">
    <w:name w:val="Сетка таблицы15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6">
    <w:name w:val="Сетка таблицы7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6">
    <w:name w:val="Сетка таблицы16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">
    <w:name w:val="Сетка таблицы11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етка таблицы2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6">
    <w:name w:val="Сетка таблицы12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Сетка таблицы4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6">
    <w:name w:val="Сетка таблицы13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6">
    <w:name w:val="Сетка таблицы5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6">
    <w:name w:val="Сетка таблицы14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6">
    <w:name w:val="Сетка таблицы6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6">
    <w:name w:val="Сетка таблицы15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6">
    <w:name w:val="Сетка таблицы7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6">
    <w:name w:val="Сетка таблицы16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6">
    <w:name w:val="Сетка таблицы11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Сетка таблицы2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6">
    <w:name w:val="Сетка таблицы11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6">
    <w:name w:val="Сетка таблицы12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Сетка таблицы4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6">
    <w:name w:val="Сетка таблицы13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6">
    <w:name w:val="Сетка таблицы5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6">
    <w:name w:val="Сетка таблицы14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6">
    <w:name w:val="Сетка таблицы6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6">
    <w:name w:val="Сетка таблицы15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6">
    <w:name w:val="Сетка таблицы7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6">
    <w:name w:val="Сетка таблицы16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6">
    <w:name w:val="Сетка таблицы11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6">
    <w:name w:val="Сетка таблицы11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6">
    <w:name w:val="Сетка таблицы12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Сетка таблицы4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6">
    <w:name w:val="Сетка таблицы13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6">
    <w:name w:val="Сетка таблицы5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6">
    <w:name w:val="Сетка таблицы14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6">
    <w:name w:val="Сетка таблицы6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6">
    <w:name w:val="Сетка таблицы15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6">
    <w:name w:val="Сетка таблицы7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6">
    <w:name w:val="Сетка таблицы16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28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34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4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4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4B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534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4BD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534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534B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4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534BD"/>
    <w:rPr>
      <w:color w:val="0000FF"/>
      <w:u w:val="none"/>
    </w:rPr>
  </w:style>
  <w:style w:type="paragraph" w:customStyle="1" w:styleId="Application">
    <w:name w:val="Application!Приложение"/>
    <w:rsid w:val="007534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4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4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534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991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a">
    <w:name w:val="Заголовок 1 Знак1"/>
    <w:aliases w:val="!Части документа Знак1"/>
    <w:basedOn w:val="a0"/>
    <w:rsid w:val="00C3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!Раздел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11">
    <w:name w:val="Заголовок 4 Знак1"/>
    <w:aliases w:val="!Параграфы/Статьи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C32B36"/>
  </w:style>
  <w:style w:type="table" w:customStyle="1" w:styleId="81">
    <w:name w:val="Сетка таблицы81"/>
    <w:basedOn w:val="a1"/>
    <w:uiPriority w:val="59"/>
    <w:rsid w:val="00C32B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2"/>
    <w:uiPriority w:val="99"/>
    <w:semiHidden/>
    <w:unhideWhenUsed/>
    <w:rsid w:val="007534BD"/>
  </w:style>
  <w:style w:type="numbering" w:customStyle="1" w:styleId="139">
    <w:name w:val="Нет списка13"/>
    <w:next w:val="a2"/>
    <w:uiPriority w:val="99"/>
    <w:semiHidden/>
    <w:unhideWhenUsed/>
    <w:rsid w:val="007534BD"/>
  </w:style>
  <w:style w:type="table" w:customStyle="1" w:styleId="82">
    <w:name w:val="Сетка таблицы82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semiHidden/>
    <w:unhideWhenUsed/>
    <w:rsid w:val="007534BD"/>
  </w:style>
  <w:style w:type="table" w:customStyle="1" w:styleId="171">
    <w:name w:val="Сетка таблицы1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534BD"/>
  </w:style>
  <w:style w:type="numbering" w:customStyle="1" w:styleId="312">
    <w:name w:val="Нет списка31"/>
    <w:next w:val="a2"/>
    <w:semiHidden/>
    <w:unhideWhenUsed/>
    <w:rsid w:val="007534BD"/>
  </w:style>
  <w:style w:type="table" w:customStyle="1" w:styleId="2120">
    <w:name w:val="Сетка таблицы2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7534BD"/>
  </w:style>
  <w:style w:type="numbering" w:customStyle="1" w:styleId="2111">
    <w:name w:val="Нет списка211"/>
    <w:next w:val="a2"/>
    <w:semiHidden/>
    <w:unhideWhenUsed/>
    <w:rsid w:val="007534BD"/>
  </w:style>
  <w:style w:type="table" w:customStyle="1" w:styleId="1112">
    <w:name w:val="Сетка таблицы11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7534BD"/>
  </w:style>
  <w:style w:type="table" w:customStyle="1" w:styleId="3110">
    <w:name w:val="Сетка таблицы3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14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Сетка таблицы166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Сетка таблицы12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1">
    <w:name w:val="Сетка таблицы14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1">
    <w:name w:val="Сетка таблицы15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1">
    <w:name w:val="Сетка таблицы167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Сетка таблицы13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Сетка таблицы14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Сетка таблицы15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">
    <w:name w:val="Сетка таблицы164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2">
    <w:name w:val="Сетка таблицы14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">
    <w:name w:val="Сетка таблицы15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Сетка таблицы7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2">
    <w:name w:val="Сетка таблицы165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Сетка таблицы12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Сетка таблицы13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Сетка таблицы14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2">
    <w:name w:val="Сетка таблицы15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Сетка таблицы7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Сетка таблицы166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Сетка таблицы13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Сетка таблицы5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2">
    <w:name w:val="Сетка таблицы14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2">
    <w:name w:val="Сетка таблицы15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2">
    <w:name w:val="Сетка таблицы7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2">
    <w:name w:val="Сетка таблицы1672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Сетка таблицы13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Сетка таблицы14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Сетка таблицы15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Сетка таблицы7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3">
    <w:name w:val="Сетка таблицы163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">
    <w:name w:val="Сетка таблицы12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13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Сетка таблицы5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Сетка таблицы14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3">
    <w:name w:val="Сетка таблицы15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Сетка таблицы7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3">
    <w:name w:val="Сетка таблицы164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">
    <w:name w:val="Сетка таблицы12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Сетка таблицы4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">
    <w:name w:val="Сетка таблицы13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3">
    <w:name w:val="Сетка таблицы14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Сетка таблицы6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3">
    <w:name w:val="Сетка таблицы15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Сетка таблицы7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3">
    <w:name w:val="Сетка таблицы165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3">
    <w:name w:val="Сетка таблицы12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3">
    <w:name w:val="Сетка таблицы13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3">
    <w:name w:val="Сетка таблицы14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3">
    <w:name w:val="Сетка таблицы6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3">
    <w:name w:val="Сетка таблицы15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3">
    <w:name w:val="Сетка таблицы7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3">
    <w:name w:val="Сетка таблицы166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3">
    <w:name w:val="Сетка таблицы12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3">
    <w:name w:val="Сетка таблицы13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3">
    <w:name w:val="Сетка таблицы14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3">
    <w:name w:val="Сетка таблицы15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3">
    <w:name w:val="Сетка таблицы7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3">
    <w:name w:val="Сетка таблицы1673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Сетка таблицы14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Сетка таблицы15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Сетка таблицы7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Сетка таблицы163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Сетка таблицы14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Сетка таблицы15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4">
    <w:name w:val="Сетка таблицы7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Сетка таблицы164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">
    <w:name w:val="Сетка таблицы12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">
    <w:name w:val="Сетка таблицы13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4">
    <w:name w:val="Сетка таблицы14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Сетка таблицы6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4">
    <w:name w:val="Сетка таблицы15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4">
    <w:name w:val="Сетка таблицы7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4">
    <w:name w:val="Сетка таблицы165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4">
    <w:name w:val="Сетка таблицы12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4">
    <w:name w:val="Сетка таблицы13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Сетка таблицы5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4">
    <w:name w:val="Сетка таблицы14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4">
    <w:name w:val="Сетка таблицы6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4">
    <w:name w:val="Сетка таблицы15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4">
    <w:name w:val="Сетка таблицы7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4">
    <w:name w:val="Сетка таблицы166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Сетка таблицы2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4">
    <w:name w:val="Сетка таблицы2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4">
    <w:name w:val="Сетка таблицы12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4">
    <w:name w:val="Сетка таблицы13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4">
    <w:name w:val="Сетка таблицы5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4">
    <w:name w:val="Сетка таблицы14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4">
    <w:name w:val="Сетка таблицы6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4">
    <w:name w:val="Сетка таблицы15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4">
    <w:name w:val="Сетка таблицы7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4">
    <w:name w:val="Сетка таблицы1674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Сетка таблицы12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Сетка таблицы13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Сетка таблицы14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Сетка таблицы7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Сетка таблицы162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Сетка таблицы12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Сетка таблицы13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5">
    <w:name w:val="Сетка таблицы14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5">
    <w:name w:val="Сетка таблицы15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5">
    <w:name w:val="Сетка таблицы7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5">
    <w:name w:val="Сетка таблицы163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Сетка таблицы11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5">
    <w:name w:val="Сетка таблицы12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Сетка таблицы4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5">
    <w:name w:val="Сетка таблицы13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Сетка таблицы5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5">
    <w:name w:val="Сетка таблицы14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5">
    <w:name w:val="Сетка таблицы6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5">
    <w:name w:val="Сетка таблицы15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5">
    <w:name w:val="Сетка таблицы7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5">
    <w:name w:val="Сетка таблицы164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">
    <w:name w:val="Сетка таблицы11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5">
    <w:name w:val="Сетка таблицы12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Сетка таблицы4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5">
    <w:name w:val="Сетка таблицы13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Сетка таблицы5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5">
    <w:name w:val="Сетка таблицы14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5">
    <w:name w:val="Сетка таблицы6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5">
    <w:name w:val="Сетка таблицы15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5">
    <w:name w:val="Сетка таблицы7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5">
    <w:name w:val="Сетка таблицы165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Сетка таблицы11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Сетка таблицы118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5">
    <w:name w:val="Сетка таблицы12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5">
    <w:name w:val="Сетка таблицы13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Сетка таблицы5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5">
    <w:name w:val="Сетка таблицы14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5">
    <w:name w:val="Сетка таблицы6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5">
    <w:name w:val="Сетка таблицы15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5">
    <w:name w:val="Сетка таблицы7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5">
    <w:name w:val="Сетка таблицы166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Сетка таблицы2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Сетка таблицы119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5">
    <w:name w:val="Сетка таблицы2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5">
    <w:name w:val="Сетка таблицы1110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5">
    <w:name w:val="Сетка таблицы12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Сетка таблицы4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5">
    <w:name w:val="Сетка таблицы13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5">
    <w:name w:val="Сетка таблицы5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5">
    <w:name w:val="Сетка таблицы14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5">
    <w:name w:val="Сетка таблицы6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5">
    <w:name w:val="Сетка таблицы15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5">
    <w:name w:val="Сетка таблицы7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5">
    <w:name w:val="Сетка таблицы1675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Сетка таблицы6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2"/>
    <w:uiPriority w:val="59"/>
    <w:rsid w:val="007534B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Сетка таблицы6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Сетка таблицы12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6">
    <w:name w:val="Сетка таблицы13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6">
    <w:name w:val="Сетка таблицы14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Сетка таблицы7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6">
    <w:name w:val="Сетка таблицы12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6">
    <w:name w:val="Сетка таблицы13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6">
    <w:name w:val="Сетка таблицы14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6">
    <w:name w:val="Сетка таблицы15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6">
    <w:name w:val="Сетка таблицы7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6">
    <w:name w:val="Сетка таблицы163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Сетка таблицы1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">
    <w:name w:val="Сетка таблицы11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6">
    <w:name w:val="Сетка таблицы12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Сетка таблицы4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6">
    <w:name w:val="Сетка таблицы13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6">
    <w:name w:val="Сетка таблицы5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6">
    <w:name w:val="Сетка таблицы14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Сетка таблицы6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6">
    <w:name w:val="Сетка таблицы15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6">
    <w:name w:val="Сетка таблицы7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6">
    <w:name w:val="Сетка таблицы164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">
    <w:name w:val="Сетка таблицы11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етка таблицы2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6">
    <w:name w:val="Сетка таблицы12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Сетка таблицы4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6">
    <w:name w:val="Сетка таблицы13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6">
    <w:name w:val="Сетка таблицы5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6">
    <w:name w:val="Сетка таблицы14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6">
    <w:name w:val="Сетка таблицы6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6">
    <w:name w:val="Сетка таблицы15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6">
    <w:name w:val="Сетка таблицы7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6">
    <w:name w:val="Сетка таблицы165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6">
    <w:name w:val="Сетка таблицы11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Сетка таблицы2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6">
    <w:name w:val="Сетка таблицы118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6">
    <w:name w:val="Сетка таблицы12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Сетка таблицы4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6">
    <w:name w:val="Сетка таблицы13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6">
    <w:name w:val="Сетка таблицы5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6">
    <w:name w:val="Сетка таблицы14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6">
    <w:name w:val="Сетка таблицы6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6">
    <w:name w:val="Сетка таблицы15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6">
    <w:name w:val="Сетка таблицы7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6">
    <w:name w:val="Сетка таблицы166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6">
    <w:name w:val="Сетка таблицы119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6">
    <w:name w:val="Сетка таблицы1110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6">
    <w:name w:val="Сетка таблицы12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Сетка таблицы4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6">
    <w:name w:val="Сетка таблицы13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6">
    <w:name w:val="Сетка таблицы5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6">
    <w:name w:val="Сетка таблицы14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6">
    <w:name w:val="Сетка таблицы6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6">
    <w:name w:val="Сетка таблицы15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6">
    <w:name w:val="Сетка таблицы7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6">
    <w:name w:val="Сетка таблицы1676"/>
    <w:basedOn w:val="a1"/>
    <w:next w:val="af2"/>
    <w:uiPriority w:val="59"/>
    <w:rsid w:val="00753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6c8abced-4f70-4310-8c0f-55cf021ae185.doc" TargetMode="External"/><Relationship Id="rId18" Type="http://schemas.openxmlformats.org/officeDocument/2006/relationships/hyperlink" Target="file:///C:\content\act\f76a7e25-4783-463b-b715-6c1dccde237c.doc" TargetMode="External"/><Relationship Id="rId26" Type="http://schemas.openxmlformats.org/officeDocument/2006/relationships/hyperlink" Target="file:///C:\content\act\f76a7e25-4783-463b-b715-6c1dccde237c.doc" TargetMode="External"/><Relationship Id="rId39" Type="http://schemas.openxmlformats.org/officeDocument/2006/relationships/hyperlink" Target="file:///C:\content\act\6c8abced-4f70-4310-8c0f-55cf021ae185.doc" TargetMode="External"/><Relationship Id="rId21" Type="http://schemas.openxmlformats.org/officeDocument/2006/relationships/hyperlink" Target="file:///C:\content\act\6c8abced-4f70-4310-8c0f-55cf021ae185.doc" TargetMode="External"/><Relationship Id="rId34" Type="http://schemas.openxmlformats.org/officeDocument/2006/relationships/hyperlink" Target="file:///C:\content\act\6c8abced-4f70-4310-8c0f-55cf021ae185.doc" TargetMode="External"/><Relationship Id="rId42" Type="http://schemas.openxmlformats.org/officeDocument/2006/relationships/hyperlink" Target="file:///C:\content\act\f76a7e25-4783-463b-b715-6c1dccde237c.doc" TargetMode="External"/><Relationship Id="rId47" Type="http://schemas.openxmlformats.org/officeDocument/2006/relationships/hyperlink" Target="file:///C:\content\act\f76a7e25-4783-463b-b715-6c1dccde237c.doc" TargetMode="External"/><Relationship Id="rId50" Type="http://schemas.openxmlformats.org/officeDocument/2006/relationships/hyperlink" Target="file:///C:\content\act\6c8abced-4f70-4310-8c0f-55cf021ae185.doc" TargetMode="External"/><Relationship Id="rId55" Type="http://schemas.openxmlformats.org/officeDocument/2006/relationships/theme" Target="theme/theme1.xml"/><Relationship Id="rId7" Type="http://schemas.openxmlformats.org/officeDocument/2006/relationships/hyperlink" Target="file:///C:\content\act\2bab3bce-c04c-4aa0-9de9-9ec8f940fdcb.doc" TargetMode="External"/><Relationship Id="rId12" Type="http://schemas.openxmlformats.org/officeDocument/2006/relationships/hyperlink" Target="file:///C:\content\act\d308818f-365c-4322-9f7c-7caf781178c7.doc" TargetMode="External"/><Relationship Id="rId17" Type="http://schemas.openxmlformats.org/officeDocument/2006/relationships/hyperlink" Target="file:///C:\content\act\6c8abced-4f70-4310-8c0f-55cf021ae185.doc" TargetMode="External"/><Relationship Id="rId25" Type="http://schemas.openxmlformats.org/officeDocument/2006/relationships/hyperlink" Target="file:///C:\content\act\6c8abced-4f70-4310-8c0f-55cf021ae185.do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file:///C:\content\act\6c8abced-4f70-4310-8c0f-55cf021ae18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f76a7e25-4783-463b-b715-6c1dccde237c.doc" TargetMode="External"/><Relationship Id="rId20" Type="http://schemas.openxmlformats.org/officeDocument/2006/relationships/hyperlink" Target="file:///C:\content\act\f76a7e25-4783-463b-b715-6c1dccde237c.doc" TargetMode="External"/><Relationship Id="rId29" Type="http://schemas.openxmlformats.org/officeDocument/2006/relationships/hyperlink" Target="file:///C:\content\act\6c8abced-4f70-4310-8c0f-55cf021ae185.doc" TargetMode="External"/><Relationship Id="rId41" Type="http://schemas.openxmlformats.org/officeDocument/2006/relationships/hyperlink" Target="file:///C:\content\act\6c8abced-4f70-4310-8c0f-55cf021ae185.do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de888064-8dc4-43b5-90c1-938d113c624b.doc" TargetMode="External"/><Relationship Id="rId24" Type="http://schemas.openxmlformats.org/officeDocument/2006/relationships/hyperlink" Target="file:///C:\content\act\f76a7e25-4783-463b-b715-6c1dccde237c.doc" TargetMode="External"/><Relationship Id="rId32" Type="http://schemas.openxmlformats.org/officeDocument/2006/relationships/hyperlink" Target="file:///C:\content\act\f76a7e25-4783-463b-b715-6c1dccde237c.doc" TargetMode="External"/><Relationship Id="rId37" Type="http://schemas.openxmlformats.org/officeDocument/2006/relationships/hyperlink" Target="file:///C:\content\act\f76a7e25-4783-463b-b715-6c1dccde237c.doc" TargetMode="External"/><Relationship Id="rId40" Type="http://schemas.openxmlformats.org/officeDocument/2006/relationships/hyperlink" Target="file:///C:\content\act\f76a7e25-4783-463b-b715-6c1dccde237c.doc" TargetMode="External"/><Relationship Id="rId45" Type="http://schemas.openxmlformats.org/officeDocument/2006/relationships/hyperlink" Target="file:///C:\content\act\f76a7e25-4783-463b-b715-6c1dccde237c.doc" TargetMode="External"/><Relationship Id="rId53" Type="http://schemas.openxmlformats.org/officeDocument/2006/relationships/hyperlink" Target="file:///C:\content\act\f76a7e25-4783-463b-b715-6c1dccde237c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6c8abced-4f70-4310-8c0f-55cf021ae185.doc" TargetMode="External"/><Relationship Id="rId23" Type="http://schemas.openxmlformats.org/officeDocument/2006/relationships/hyperlink" Target="file:///C:\content\act\6c8abced-4f70-4310-8c0f-55cf021ae185.doc" TargetMode="External"/><Relationship Id="rId28" Type="http://schemas.openxmlformats.org/officeDocument/2006/relationships/hyperlink" Target="file:///C:\content\act\f76a7e25-4783-463b-b715-6c1dccde237c.doc" TargetMode="External"/><Relationship Id="rId36" Type="http://schemas.openxmlformats.org/officeDocument/2006/relationships/hyperlink" Target="file:///C:\content\act\6c8abced-4f70-4310-8c0f-55cf021ae185.doc" TargetMode="External"/><Relationship Id="rId49" Type="http://schemas.openxmlformats.org/officeDocument/2006/relationships/hyperlink" Target="file:///C:\content\act\f76a7e25-4783-463b-b715-6c1dccde237c.doc" TargetMode="External"/><Relationship Id="rId10" Type="http://schemas.openxmlformats.org/officeDocument/2006/relationships/hyperlink" Target="file:///C:\content\act\11d30d5f-4757-4850-8b9a-f083191a252d.doc" TargetMode="External"/><Relationship Id="rId19" Type="http://schemas.openxmlformats.org/officeDocument/2006/relationships/hyperlink" Target="file:///C:\content\act\6c8abced-4f70-4310-8c0f-55cf021ae185.doc" TargetMode="External"/><Relationship Id="rId31" Type="http://schemas.openxmlformats.org/officeDocument/2006/relationships/hyperlink" Target="file:///C:\content\act\6c8abced-4f70-4310-8c0f-55cf021ae185.doc" TargetMode="External"/><Relationship Id="rId44" Type="http://schemas.openxmlformats.org/officeDocument/2006/relationships/hyperlink" Target="file:///C:\content\act\6c8abced-4f70-4310-8c0f-55cf021ae185.doc" TargetMode="External"/><Relationship Id="rId52" Type="http://schemas.openxmlformats.org/officeDocument/2006/relationships/hyperlink" Target="file:///C:\content\act\6c8abced-4f70-4310-8c0f-55cf021ae18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a1791dd-cc16-4b5f-b4d2-8adf20d46191.doc" TargetMode="External"/><Relationship Id="rId14" Type="http://schemas.openxmlformats.org/officeDocument/2006/relationships/hyperlink" Target="file:///C:\content\act\f76a7e25-4783-463b-b715-6c1dccde237c.doc" TargetMode="External"/><Relationship Id="rId22" Type="http://schemas.openxmlformats.org/officeDocument/2006/relationships/hyperlink" Target="file:///C:\content\act\f76a7e25-4783-463b-b715-6c1dccde237c.doc" TargetMode="External"/><Relationship Id="rId27" Type="http://schemas.openxmlformats.org/officeDocument/2006/relationships/hyperlink" Target="file:///C:\content\act\6c8abced-4f70-4310-8c0f-55cf021ae185.doc" TargetMode="External"/><Relationship Id="rId30" Type="http://schemas.openxmlformats.org/officeDocument/2006/relationships/hyperlink" Target="file:///C:\content\act\f76a7e25-4783-463b-b715-6c1dccde237c.doc" TargetMode="External"/><Relationship Id="rId35" Type="http://schemas.openxmlformats.org/officeDocument/2006/relationships/hyperlink" Target="file:///C:\content\act\f76a7e25-4783-463b-b715-6c1dccde237c.doc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file:///C:\content\act\6c8abced-4f70-4310-8c0f-55cf021ae185.doc" TargetMode="External"/><Relationship Id="rId8" Type="http://schemas.openxmlformats.org/officeDocument/2006/relationships/hyperlink" Target="file:///C:\content\act\3fe42025-f576-4a15-ba61-d4c9b242b0b7.doc" TargetMode="External"/><Relationship Id="rId51" Type="http://schemas.openxmlformats.org/officeDocument/2006/relationships/hyperlink" Target="file:///C:\content\act\f76a7e25-4783-463b-b715-6c1dccde237c.doc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4CDB-9C4D-4BBC-87A5-0493D885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101</Pages>
  <Words>22047</Words>
  <Characters>125672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147425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2</cp:revision>
  <cp:lastPrinted>2019-12-03T06:17:00Z</cp:lastPrinted>
  <dcterms:created xsi:type="dcterms:W3CDTF">2020-12-28T08:53:00Z</dcterms:created>
  <dcterms:modified xsi:type="dcterms:W3CDTF">2020-12-28T08:53:00Z</dcterms:modified>
</cp:coreProperties>
</file>