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r w:rsidRPr="003A5720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D87A59" w:rsidRPr="003A5720" w:rsidRDefault="00D87A59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481DAC" w:rsidP="00122D77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3A5720">
        <w:rPr>
          <w:rFonts w:cs="Arial"/>
          <w:bCs/>
          <w:kern w:val="28"/>
          <w:sz w:val="32"/>
          <w:szCs w:val="32"/>
        </w:rPr>
        <w:t>2</w:t>
      </w:r>
      <w:r w:rsidR="00E95FEF" w:rsidRPr="003A5720">
        <w:rPr>
          <w:rFonts w:cs="Arial"/>
          <w:bCs/>
          <w:kern w:val="28"/>
          <w:sz w:val="32"/>
          <w:szCs w:val="32"/>
        </w:rPr>
        <w:t>6</w:t>
      </w:r>
      <w:r w:rsidRPr="003A5720">
        <w:rPr>
          <w:rFonts w:cs="Arial"/>
          <w:bCs/>
          <w:kern w:val="28"/>
          <w:sz w:val="32"/>
          <w:szCs w:val="32"/>
        </w:rPr>
        <w:t xml:space="preserve"> </w:t>
      </w:r>
      <w:r w:rsidR="00E95FEF" w:rsidRPr="003A5720">
        <w:rPr>
          <w:rFonts w:cs="Arial"/>
          <w:bCs/>
          <w:kern w:val="28"/>
          <w:sz w:val="32"/>
          <w:szCs w:val="32"/>
        </w:rPr>
        <w:t>но</w:t>
      </w:r>
      <w:r w:rsidRPr="003A5720">
        <w:rPr>
          <w:rFonts w:cs="Arial"/>
          <w:bCs/>
          <w:kern w:val="28"/>
          <w:sz w:val="32"/>
          <w:szCs w:val="32"/>
        </w:rPr>
        <w:t>ября</w:t>
      </w:r>
      <w:r w:rsidR="00676118" w:rsidRPr="003A5720">
        <w:rPr>
          <w:rFonts w:cs="Arial"/>
          <w:bCs/>
          <w:kern w:val="28"/>
          <w:sz w:val="32"/>
          <w:szCs w:val="32"/>
        </w:rPr>
        <w:t xml:space="preserve">  20</w:t>
      </w:r>
      <w:r w:rsidRPr="003A5720">
        <w:rPr>
          <w:rFonts w:cs="Arial"/>
          <w:bCs/>
          <w:kern w:val="28"/>
          <w:sz w:val="32"/>
          <w:szCs w:val="32"/>
        </w:rPr>
        <w:t>20</w:t>
      </w:r>
      <w:r w:rsidR="00E95FEF" w:rsidRPr="003A5720">
        <w:rPr>
          <w:rFonts w:cs="Arial"/>
          <w:bCs/>
          <w:kern w:val="28"/>
          <w:sz w:val="32"/>
          <w:szCs w:val="32"/>
        </w:rPr>
        <w:t xml:space="preserve"> г.</w:t>
      </w:r>
      <w:r w:rsidR="00E95FEF" w:rsidRPr="003A5720">
        <w:rPr>
          <w:rFonts w:cs="Arial"/>
          <w:bCs/>
          <w:kern w:val="28"/>
          <w:sz w:val="32"/>
          <w:szCs w:val="32"/>
        </w:rPr>
        <w:tab/>
      </w:r>
      <w:r w:rsidR="00676118" w:rsidRPr="003A5720">
        <w:rPr>
          <w:rFonts w:cs="Arial"/>
          <w:bCs/>
          <w:kern w:val="28"/>
          <w:sz w:val="32"/>
          <w:szCs w:val="32"/>
        </w:rPr>
        <w:t xml:space="preserve">№ </w:t>
      </w:r>
      <w:r w:rsidR="002D4A60" w:rsidRPr="003A5720">
        <w:rPr>
          <w:rFonts w:cs="Arial"/>
          <w:bCs/>
          <w:kern w:val="28"/>
          <w:sz w:val="32"/>
          <w:szCs w:val="32"/>
        </w:rPr>
        <w:t>44</w:t>
      </w:r>
    </w:p>
    <w:p w:rsidR="00676118" w:rsidRPr="003A5720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905A6" w:rsidRPr="007905A6" w:rsidRDefault="00354D22" w:rsidP="007905A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2021 год и на плановый период 2022 и 2023 годов</w:t>
      </w:r>
    </w:p>
    <w:p w:rsidR="007905A6" w:rsidRPr="007B3948" w:rsidRDefault="007905A6" w:rsidP="007905A6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7B3948">
        <w:rPr>
          <w:rFonts w:cs="Arial"/>
          <w:bCs/>
          <w:kern w:val="28"/>
          <w:sz w:val="32"/>
          <w:szCs w:val="32"/>
        </w:rPr>
        <w:t>(</w:t>
      </w:r>
      <w:r w:rsidRPr="007B3948">
        <w:rPr>
          <w:rFonts w:cs="Arial"/>
          <w:bCs/>
          <w:color w:val="26282F"/>
          <w:sz w:val="32"/>
          <w:szCs w:val="32"/>
        </w:rPr>
        <w:t xml:space="preserve">в редакции решения от </w:t>
      </w:r>
      <w:hyperlink r:id="rId7" w:tgtFrame="ChangingDocument" w:history="1">
        <w:r w:rsidRPr="007B3948">
          <w:rPr>
            <w:rStyle w:val="af5"/>
            <w:rFonts w:cs="Arial"/>
            <w:bCs/>
            <w:sz w:val="32"/>
            <w:szCs w:val="32"/>
          </w:rPr>
          <w:t>24.02.2021 №76</w:t>
        </w:r>
      </w:hyperlink>
      <w:r w:rsidR="000C3E4A" w:rsidRPr="007B3948">
        <w:rPr>
          <w:rStyle w:val="af5"/>
          <w:rFonts w:cs="Arial"/>
          <w:bCs/>
          <w:sz w:val="32"/>
          <w:szCs w:val="32"/>
        </w:rPr>
        <w:t>,</w:t>
      </w:r>
      <w:r w:rsidR="00F92414" w:rsidRPr="007B3948">
        <w:rPr>
          <w:rFonts w:cs="Arial"/>
          <w:bCs/>
          <w:color w:val="26282F"/>
          <w:sz w:val="32"/>
          <w:szCs w:val="32"/>
        </w:rPr>
        <w:t xml:space="preserve"> </w:t>
      </w:r>
      <w:hyperlink r:id="rId8" w:tgtFrame="Logical" w:history="1">
        <w:r w:rsidR="00F92414" w:rsidRPr="007B3948">
          <w:rPr>
            <w:rStyle w:val="af5"/>
            <w:rFonts w:cs="Arial"/>
            <w:bCs/>
            <w:sz w:val="32"/>
            <w:szCs w:val="32"/>
          </w:rPr>
          <w:t>31.03.2021 №100</w:t>
        </w:r>
      </w:hyperlink>
      <w:r w:rsidR="004943C2" w:rsidRPr="007B3948">
        <w:rPr>
          <w:rStyle w:val="af5"/>
          <w:rFonts w:cs="Arial"/>
          <w:bCs/>
          <w:sz w:val="32"/>
          <w:szCs w:val="32"/>
        </w:rPr>
        <w:t>,</w:t>
      </w:r>
      <w:r w:rsidR="00125713" w:rsidRPr="007B3948">
        <w:rPr>
          <w:rFonts w:cs="Arial"/>
          <w:bCs/>
          <w:color w:val="26282F"/>
          <w:sz w:val="32"/>
          <w:szCs w:val="32"/>
        </w:rPr>
        <w:t xml:space="preserve"> </w:t>
      </w:r>
      <w:hyperlink r:id="rId9" w:tgtFrame="ChangingDocument" w:history="1">
        <w:r w:rsidR="00125713" w:rsidRPr="007B3948">
          <w:rPr>
            <w:rStyle w:val="af5"/>
            <w:rFonts w:cs="Arial"/>
            <w:bCs/>
            <w:sz w:val="32"/>
            <w:szCs w:val="32"/>
          </w:rPr>
          <w:t>от 28.04.2021 №116</w:t>
        </w:r>
      </w:hyperlink>
      <w:r w:rsidR="00291333" w:rsidRPr="007B3948">
        <w:rPr>
          <w:rFonts w:cs="Arial"/>
          <w:bCs/>
          <w:color w:val="26282F"/>
          <w:sz w:val="32"/>
          <w:szCs w:val="32"/>
        </w:rPr>
        <w:t xml:space="preserve">, </w:t>
      </w:r>
      <w:hyperlink r:id="rId10" w:tgtFrame="ChangingDocument" w:history="1">
        <w:r w:rsidR="00291333" w:rsidRPr="007B3948">
          <w:rPr>
            <w:rStyle w:val="af5"/>
            <w:rFonts w:cs="Arial"/>
            <w:bCs/>
            <w:sz w:val="32"/>
            <w:szCs w:val="32"/>
          </w:rPr>
          <w:t xml:space="preserve"> 26.05.2021 №133</w:t>
        </w:r>
      </w:hyperlink>
      <w:r w:rsidR="00CA050A" w:rsidRPr="007B3948">
        <w:rPr>
          <w:rStyle w:val="af5"/>
          <w:rFonts w:cs="Arial"/>
          <w:bCs/>
          <w:sz w:val="32"/>
          <w:szCs w:val="32"/>
        </w:rPr>
        <w:t xml:space="preserve">, </w:t>
      </w:r>
      <w:bookmarkStart w:id="2" w:name="_GoBack"/>
      <w:bookmarkEnd w:id="2"/>
      <w:r w:rsidR="002022B7">
        <w:fldChar w:fldCharType="begin"/>
      </w:r>
      <w:r w:rsidR="002022B7">
        <w:instrText>HYPERLINK "C:\\content\\act\\3bf4d0b6-f5c0-4cef-bfdf-3d14055e0098.doc" \t "ChangingDocument"</w:instrText>
      </w:r>
      <w:r w:rsidR="002022B7">
        <w:fldChar w:fldCharType="separate"/>
      </w:r>
      <w:r w:rsidR="00CA050A" w:rsidRPr="007B3948">
        <w:rPr>
          <w:rStyle w:val="af5"/>
          <w:rFonts w:cs="Arial"/>
          <w:bCs/>
          <w:sz w:val="32"/>
          <w:szCs w:val="32"/>
        </w:rPr>
        <w:t>30.06.2021 №142</w:t>
      </w:r>
      <w:r w:rsidR="002022B7">
        <w:rPr>
          <w:rStyle w:val="af5"/>
          <w:rFonts w:cs="Arial"/>
          <w:bCs/>
          <w:sz w:val="32"/>
          <w:szCs w:val="32"/>
        </w:rPr>
        <w:fldChar w:fldCharType="end"/>
      </w:r>
      <w:r w:rsidR="00EB5A6C" w:rsidRPr="007B3948">
        <w:rPr>
          <w:rStyle w:val="af5"/>
          <w:rFonts w:cs="Arial"/>
          <w:bCs/>
          <w:sz w:val="32"/>
          <w:szCs w:val="32"/>
        </w:rPr>
        <w:t xml:space="preserve">, </w:t>
      </w:r>
      <w:hyperlink r:id="rId11" w:tgtFrame="ChangingDocument" w:tooltip="О внесении изменений в решение Думы муниципального образования поселок Боровский от 26.11.2020 № 44 " w:history="1">
        <w:r w:rsidR="007B3948" w:rsidRPr="007B3948">
          <w:rPr>
            <w:rStyle w:val="af5"/>
            <w:rFonts w:cs="Arial"/>
            <w:bCs/>
            <w:sz w:val="32"/>
            <w:szCs w:val="32"/>
          </w:rPr>
          <w:t>25.08.</w:t>
        </w:r>
        <w:r w:rsidR="00EB5A6C" w:rsidRPr="007B3948">
          <w:rPr>
            <w:rStyle w:val="af5"/>
            <w:rFonts w:cs="Arial"/>
            <w:bCs/>
            <w:sz w:val="32"/>
            <w:szCs w:val="32"/>
          </w:rPr>
          <w:t>2021 № 148</w:t>
        </w:r>
      </w:hyperlink>
      <w:r w:rsidR="007B3948" w:rsidRPr="007B3948">
        <w:rPr>
          <w:rStyle w:val="af5"/>
          <w:rFonts w:cs="Arial"/>
          <w:bCs/>
          <w:sz w:val="32"/>
          <w:szCs w:val="32"/>
        </w:rPr>
        <w:t xml:space="preserve">, </w:t>
      </w:r>
      <w:r w:rsidR="007B3948" w:rsidRPr="007B3948">
        <w:rPr>
          <w:rFonts w:cs="Arial"/>
          <w:bCs/>
          <w:color w:val="26282F"/>
          <w:sz w:val="32"/>
          <w:szCs w:val="32"/>
        </w:rPr>
        <w:t xml:space="preserve"> </w:t>
      </w:r>
      <w:hyperlink r:id="rId12" w:tgtFrame="ChangingDocument" w:history="1">
        <w:r w:rsidR="007B3948" w:rsidRPr="007B3948">
          <w:rPr>
            <w:rStyle w:val="af5"/>
            <w:rFonts w:cs="Arial"/>
            <w:bCs/>
            <w:sz w:val="32"/>
            <w:szCs w:val="32"/>
          </w:rPr>
          <w:t xml:space="preserve"> 29.09.2021 № 155</w:t>
        </w:r>
      </w:hyperlink>
      <w:r w:rsidR="003109C3">
        <w:rPr>
          <w:rStyle w:val="af5"/>
          <w:rFonts w:cs="Arial"/>
          <w:bCs/>
          <w:sz w:val="32"/>
          <w:szCs w:val="32"/>
        </w:rPr>
        <w:t>,</w:t>
      </w:r>
      <w:r w:rsidR="003109C3" w:rsidRPr="003109C3">
        <w:rPr>
          <w:bCs/>
          <w:color w:val="26282F"/>
        </w:rPr>
        <w:t xml:space="preserve"> </w:t>
      </w:r>
      <w:hyperlink r:id="rId13" w:tgtFrame="ChangingDocument" w:history="1">
        <w:r w:rsidR="003109C3" w:rsidRPr="003109C3">
          <w:rPr>
            <w:rStyle w:val="af5"/>
            <w:bCs/>
            <w:sz w:val="32"/>
            <w:szCs w:val="32"/>
          </w:rPr>
          <w:t>27.10.2021 № 166</w:t>
        </w:r>
      </w:hyperlink>
      <w:r w:rsidR="00291333" w:rsidRPr="007B3948">
        <w:rPr>
          <w:rFonts w:cs="Arial"/>
          <w:bCs/>
          <w:color w:val="26282F"/>
          <w:sz w:val="32"/>
          <w:szCs w:val="32"/>
        </w:rPr>
        <w:t>)</w:t>
      </w:r>
    </w:p>
    <w:p w:rsidR="00676118" w:rsidRPr="003A5720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290E87" w:rsidRPr="003A5720" w:rsidRDefault="00290E87" w:rsidP="007974EF">
      <w:pPr>
        <w:widowControl w:val="0"/>
        <w:autoSpaceDE w:val="0"/>
        <w:autoSpaceDN w:val="0"/>
        <w:adjustRightInd w:val="0"/>
        <w:ind w:firstLine="709"/>
      </w:pPr>
      <w:r w:rsidRPr="003A5720">
        <w:t>Статья 1. Основные характеристики бюджета</w:t>
      </w:r>
      <w:r w:rsidR="00F244FE" w:rsidRPr="003A5720">
        <w:t xml:space="preserve"> </w:t>
      </w: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3A5720">
        <w:t xml:space="preserve">1.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</w:t>
      </w:r>
      <w:r w:rsidRPr="003A5720">
        <w:t>: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3A5720">
        <w:t xml:space="preserve">1) общий объем доходов бюджета муниципального образования поселок Боровский в сумме  </w:t>
      </w:r>
      <w:r w:rsidR="00EB5A6C" w:rsidRPr="00DF1C29">
        <w:t>61</w:t>
      </w:r>
      <w:r w:rsidR="00EB5A6C">
        <w:t> </w:t>
      </w:r>
      <w:r w:rsidR="00EB5A6C" w:rsidRPr="00DF1C29">
        <w:t>335</w:t>
      </w:r>
      <w:r w:rsidR="00EB5A6C">
        <w:t xml:space="preserve"> </w:t>
      </w:r>
      <w:r w:rsidRPr="003A5720">
        <w:t>тыс. рублей</w:t>
      </w:r>
      <w:r w:rsidR="005B0708" w:rsidRPr="003A5720">
        <w:t>;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3A5720">
        <w:t xml:space="preserve">2) общий объем расходов бюджета муниципального образования поселок Боровский в сумме  </w:t>
      </w:r>
      <w:r w:rsidR="00EB5A6C" w:rsidRPr="00DF1C29">
        <w:t>72 887,1</w:t>
      </w:r>
      <w:r w:rsidR="00EB5A6C">
        <w:t xml:space="preserve"> </w:t>
      </w:r>
      <w:r w:rsidRPr="003A5720">
        <w:t>тыс. рублей</w:t>
      </w:r>
      <w:r w:rsidR="005B0708" w:rsidRPr="003A5720">
        <w:t>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3A5720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3A5720">
        <w:t>2</w:t>
      </w:r>
      <w:r w:rsidR="00481DAC" w:rsidRPr="003A5720">
        <w:t>2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3A5720">
        <w:t xml:space="preserve">4) </w:t>
      </w:r>
      <w:r w:rsidR="008F7751" w:rsidRPr="003A5720">
        <w:t xml:space="preserve">дефицит бюджета муниципального образования поселок Боровский в сумме </w:t>
      </w:r>
      <w:r w:rsidR="00EB5A6C" w:rsidRPr="00DF1C29">
        <w:t xml:space="preserve">11 552,1  </w:t>
      </w:r>
      <w:r w:rsidR="008F7751" w:rsidRPr="003A5720">
        <w:t>тыс. рублей</w:t>
      </w:r>
      <w:r w:rsidRPr="003A5720">
        <w:t>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3A5720">
        <w:t xml:space="preserve">2.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2</w:t>
      </w:r>
      <w:r w:rsidR="00676118" w:rsidRPr="003A5720">
        <w:t xml:space="preserve"> год и на 202</w:t>
      </w:r>
      <w:r w:rsidR="00481DAC" w:rsidRPr="003A5720">
        <w:t>3</w:t>
      </w:r>
      <w:r w:rsidR="00676118" w:rsidRPr="003A5720">
        <w:t xml:space="preserve"> год</w:t>
      </w:r>
      <w:r w:rsidRPr="003A5720">
        <w:t>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3A5720">
        <w:t>1) общий объем доходов бюджета муниципального образования поселок Боровский на 20</w:t>
      </w:r>
      <w:r w:rsidR="0042746C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</w:t>
      </w:r>
      <w:r w:rsidRPr="003A5720">
        <w:t> тыс. рублей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>56 207,9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3A5720">
        <w:t>2) общий объем расходов бюджета муниципального образования поселок Боровский на 20</w:t>
      </w:r>
      <w:r w:rsidR="00B52E85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53 831,4 </w:t>
      </w:r>
      <w:r w:rsidRPr="003A5720">
        <w:t xml:space="preserve">тыс. рублей, в том числе условно утвержденные расходы в сумме </w:t>
      </w:r>
      <w:r w:rsidR="0042746C" w:rsidRPr="003A5720">
        <w:t>1</w:t>
      </w:r>
      <w:r w:rsidR="007660C3" w:rsidRPr="003A5720">
        <w:t> </w:t>
      </w:r>
      <w:r w:rsidR="00481DAC" w:rsidRPr="003A5720">
        <w:t>3</w:t>
      </w:r>
      <w:r w:rsidR="007660C3" w:rsidRPr="003A5720">
        <w:t xml:space="preserve">06 </w:t>
      </w:r>
      <w:r w:rsidRPr="003A5720">
        <w:t>тыс. рублей,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 xml:space="preserve">56 207,9 </w:t>
      </w:r>
      <w:r w:rsidRPr="003A5720">
        <w:t xml:space="preserve">тыс. рублей, в том числе условно утвержденные расходы в сумме </w:t>
      </w:r>
      <w:r w:rsidR="00481DAC" w:rsidRPr="003A5720">
        <w:t xml:space="preserve">2 </w:t>
      </w:r>
      <w:r w:rsidR="007660C3" w:rsidRPr="003A5720">
        <w:t>731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3A5720">
        <w:t>3) верхний предел муниципального внутреннего долга муниципального образования поселок Боровский на 1 января 202</w:t>
      </w:r>
      <w:r w:rsidR="00481DAC" w:rsidRPr="003A5720">
        <w:t>3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 w:rsidRPr="003A5720">
        <w:t>4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3A5720">
        <w:t>4) дефицит (профицит) бюджета муниципального образования поселок Боровский на 20</w:t>
      </w:r>
      <w:r w:rsidR="004474EE" w:rsidRPr="003A5720">
        <w:t>2</w:t>
      </w:r>
      <w:r w:rsidR="00481DAC" w:rsidRPr="003A5720">
        <w:t>2</w:t>
      </w:r>
      <w:r w:rsidRPr="003A5720">
        <w:t xml:space="preserve"> год в сумме </w:t>
      </w:r>
      <w:r w:rsidR="004474EE" w:rsidRPr="003A5720">
        <w:t>0</w:t>
      </w:r>
      <w:r w:rsidRPr="003A5720">
        <w:t> тыс. рублей и дефицит (профицит) бюджета муниципального образования поселок Боровский на 202</w:t>
      </w:r>
      <w:r w:rsidR="00481DAC" w:rsidRPr="003A5720">
        <w:t>3</w:t>
      </w:r>
      <w:r w:rsidRPr="003A5720">
        <w:t xml:space="preserve"> год в сумме 0 тыс. рублей.</w:t>
      </w:r>
    </w:p>
    <w:p w:rsidR="004474EE" w:rsidRPr="003A5720" w:rsidRDefault="004474EE" w:rsidP="007974EF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и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источники финансирования дефицита бюджета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приложению 1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источники финансирования дефицита бюджета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согласно приложению 2 к настоящему Решению.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3. Доходы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поступления доходов в бюджет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поступления доходов в бюджет муниципального образования поселок Боровский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6 к настоящему Решению. </w:t>
      </w: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источников финансирования дефицита бюджета муниципального образования поселок Боровский 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7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3A5720">
        <w:rPr>
          <w:bCs/>
        </w:rPr>
        <w:t>Статья 5.</w:t>
      </w:r>
      <w:r w:rsidRPr="003A5720">
        <w:t xml:space="preserve"> Бюджетные ассигнования бюджета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3A5720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3A5720">
        <w:t xml:space="preserve">1)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2000" w:history="1">
        <w:r w:rsidRPr="003A5720">
          <w:rPr>
            <w:bCs/>
          </w:rPr>
          <w:t xml:space="preserve">приложению </w:t>
        </w:r>
      </w:hyperlink>
      <w:r w:rsidRPr="003A5720">
        <w:t>8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3000" w:history="1">
        <w:r w:rsidRPr="003A5720">
          <w:rPr>
            <w:bCs/>
          </w:rPr>
          <w:t xml:space="preserve">приложению </w:t>
        </w:r>
      </w:hyperlink>
      <w:r w:rsidRPr="003A5720">
        <w:t>9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3A5720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4000" w:history="1">
        <w:r w:rsidRPr="003A5720">
          <w:rPr>
            <w:bCs/>
          </w:rPr>
          <w:t xml:space="preserve">приложению </w:t>
        </w:r>
      </w:hyperlink>
      <w:r w:rsidRPr="003A5720">
        <w:t>10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5000" w:history="1">
        <w:r w:rsidRPr="003A5720">
          <w:rPr>
            <w:bCs/>
          </w:rPr>
          <w:t xml:space="preserve">приложению </w:t>
        </w:r>
      </w:hyperlink>
      <w:r w:rsidRPr="003A5720">
        <w:t xml:space="preserve">11 к </w:t>
      </w:r>
      <w:r w:rsidRPr="003A5720">
        <w:lastRenderedPageBreak/>
        <w:t>настоящему Решению.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3A5720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12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="004474EE" w:rsidRPr="003A5720">
        <w:t xml:space="preserve"> и 202</w:t>
      </w:r>
      <w:r w:rsidR="003A171A" w:rsidRPr="003A5720">
        <w:t>3</w:t>
      </w:r>
      <w:r w:rsidRPr="003A5720">
        <w:t xml:space="preserve"> годов согласно приложению 13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3A5720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14 к настоящему Решению;</w:t>
      </w:r>
    </w:p>
    <w:p w:rsidR="005B0708" w:rsidRPr="003A5720" w:rsidRDefault="00676118" w:rsidP="007974EF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3A5720">
        <w:t>2) на плановый период 202</w:t>
      </w:r>
      <w:r w:rsidR="003A171A" w:rsidRPr="003A5720">
        <w:t>2</w:t>
      </w:r>
      <w:r w:rsidR="005B0708" w:rsidRPr="003A5720">
        <w:t xml:space="preserve"> и 202</w:t>
      </w:r>
      <w:r w:rsidR="003A171A" w:rsidRPr="003A5720">
        <w:t>3</w:t>
      </w:r>
      <w:r w:rsidR="005B0708" w:rsidRPr="003A5720">
        <w:t xml:space="preserve"> годов согласно приложению 15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3A5720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0 тыс. рублей, на 20</w:t>
      </w:r>
      <w:r w:rsidR="004474EE" w:rsidRPr="003A5720">
        <w:t>2</w:t>
      </w:r>
      <w:r w:rsidR="003A171A" w:rsidRPr="003A5720">
        <w:t>2</w:t>
      </w:r>
      <w:r w:rsidRPr="003A5720">
        <w:t xml:space="preserve"> год в сумме 0 тыс. рублей и на 202</w:t>
      </w:r>
      <w:r w:rsidR="003A171A" w:rsidRPr="003A5720">
        <w:t>3</w:t>
      </w:r>
      <w:r w:rsidRPr="003A5720">
        <w:t xml:space="preserve"> год в сумме 0 тыс. рублей.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6. Утвердить резервный фонд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</w:t>
      </w:r>
      <w:r w:rsidR="00DC2D23" w:rsidRPr="003A5720">
        <w:t>9</w:t>
      </w:r>
      <w:r w:rsidR="001355BF" w:rsidRPr="003A5720">
        <w:t>6</w:t>
      </w:r>
      <w:r w:rsidRPr="003A5720">
        <w:t> тыс. рублей, на 20</w:t>
      </w:r>
      <w:r w:rsidR="004474EE" w:rsidRPr="003A5720">
        <w:t>2</w:t>
      </w:r>
      <w:r w:rsidR="001355BF" w:rsidRPr="003A5720">
        <w:t>2</w:t>
      </w:r>
      <w:r w:rsidRPr="003A5720">
        <w:t xml:space="preserve"> год в сумме </w:t>
      </w:r>
      <w:r w:rsidR="004474EE" w:rsidRPr="003A5720">
        <w:t>9</w:t>
      </w:r>
      <w:r w:rsidR="001355BF" w:rsidRPr="003A5720">
        <w:t xml:space="preserve">6 </w:t>
      </w:r>
      <w:r w:rsidRPr="003A5720">
        <w:t>тыс. рублей и на 202</w:t>
      </w:r>
      <w:r w:rsidR="001355BF" w:rsidRPr="003A5720">
        <w:t>3</w:t>
      </w:r>
      <w:r w:rsidRPr="003A5720">
        <w:t xml:space="preserve"> год в сумме </w:t>
      </w:r>
      <w:r w:rsidR="004474EE" w:rsidRPr="003A5720">
        <w:t>9</w:t>
      </w:r>
      <w:r w:rsidR="001355BF" w:rsidRPr="003A5720">
        <w:t>6</w:t>
      </w:r>
      <w:r w:rsidRPr="003A5720">
        <w:t> тыс. рублей.</w:t>
      </w:r>
    </w:p>
    <w:bookmarkEnd w:id="26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3A5720">
        <w:rPr>
          <w:bCs/>
        </w:rPr>
        <w:t>Статья 6.</w:t>
      </w:r>
      <w:r w:rsidRPr="003A5720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составляет 5000 рублей в месяц.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Размер пенсии за выслугу лет не может быть менее 3000 рублей.</w:t>
      </w:r>
    </w:p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3A5720" w:rsidRDefault="00F36DD8" w:rsidP="007974EF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3A5720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а) 0,2 единицы при наличии на воинском учете до 200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б) 0,3 единицы при наличии на воинском учете от 200 до 300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в) 0,4 единицы при наличии на воинском учете от 300 до 400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г) 0,5 единицы при наличии на воинском учете от 400 до 500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д) 1 освобожденный работник при наличии на воинском учете от 500 до 1000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lastRenderedPageBreak/>
        <w:t>е) 1 освобожденный работник на каждую последующую 1000 граждан, состоящих на воинском учете.</w:t>
      </w:r>
    </w:p>
    <w:p w:rsidR="005B0708" w:rsidRPr="003A5720" w:rsidRDefault="005B0708" w:rsidP="007974EF">
      <w:pPr>
        <w:pStyle w:val="s1"/>
        <w:spacing w:before="0" w:beforeAutospacing="0" w:after="0" w:afterAutospacing="0"/>
        <w:ind w:firstLine="709"/>
      </w:pPr>
      <w:r w:rsidRPr="003A5720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 w:rsidRPr="003A5720">
        <w:t xml:space="preserve"> </w:t>
      </w:r>
      <w:r w:rsidR="001355BF" w:rsidRPr="003A5720">
        <w:t>муниципального образования поселок Боровский</w:t>
      </w:r>
      <w:r w:rsidRPr="003A5720">
        <w:t>».</w:t>
      </w:r>
    </w:p>
    <w:p w:rsidR="00F36DD8" w:rsidRPr="003A5720" w:rsidRDefault="00F36DD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7.</w:t>
      </w:r>
      <w:r w:rsidRPr="003A5720">
        <w:t xml:space="preserve"> Межбюджетные трансферты.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3A5720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3A5720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3A5720">
        <w:t>согласно приложению 16 к настоящему Решению.</w:t>
      </w:r>
    </w:p>
    <w:bookmarkEnd w:id="29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A5720">
        <w:t>Статья 8. Муниципальные внутренние заимствования муниципального образования поселок Боровский.</w:t>
      </w: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3A5720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3A5720" w:rsidRDefault="0067611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>на 202</w:t>
      </w:r>
      <w:r w:rsidR="001355BF" w:rsidRPr="003A5720">
        <w:t>1</w:t>
      </w:r>
      <w:r w:rsidRPr="003A5720">
        <w:t xml:space="preserve"> год </w:t>
      </w:r>
      <w:r w:rsidR="005B0708" w:rsidRPr="003A5720">
        <w:t xml:space="preserve"> согласно приложению 17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 xml:space="preserve"> на плановый период 20</w:t>
      </w:r>
      <w:r w:rsidR="00F36DD8" w:rsidRPr="003A5720">
        <w:t>2</w:t>
      </w:r>
      <w:r w:rsidR="001355BF" w:rsidRPr="003A5720">
        <w:t>2</w:t>
      </w:r>
      <w:r w:rsidRPr="003A5720">
        <w:t xml:space="preserve"> и 202</w:t>
      </w:r>
      <w:r w:rsidR="001355BF" w:rsidRPr="003A5720">
        <w:t>3</w:t>
      </w:r>
      <w:r w:rsidRPr="003A5720">
        <w:t xml:space="preserve"> годов согласно приложению 18 к настоящему Решению.</w:t>
      </w:r>
    </w:p>
    <w:p w:rsidR="005B0708" w:rsidRPr="003A5720" w:rsidRDefault="005B0708" w:rsidP="007974EF">
      <w:pPr>
        <w:ind w:firstLine="709"/>
      </w:pPr>
      <w:r w:rsidRPr="003A5720">
        <w:t>Статья 9. Предоставление муниципальных гарантий муниципального образования поселок Боровский.</w:t>
      </w:r>
    </w:p>
    <w:p w:rsidR="005B0708" w:rsidRPr="003A5720" w:rsidRDefault="005B0708" w:rsidP="007974EF">
      <w:pPr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Программу муниципальных гарантий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19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3A5720">
        <w:rPr>
          <w:bCs/>
        </w:rPr>
        <w:t>Статья 10.</w:t>
      </w:r>
      <w:r w:rsidRPr="003A5720">
        <w:t xml:space="preserve"> Особенности исполнения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3A5720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3A5720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3A5720">
        <w:t>2) исполнение судебных актов, предусматривающих обращение взыскания на средства местного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3A5720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3A5720">
        <w:t xml:space="preserve">4) изменение </w:t>
      </w:r>
      <w:r w:rsidRPr="003A5720">
        <w:rPr>
          <w:bCs/>
        </w:rPr>
        <w:t>бюджетной классификации</w:t>
      </w:r>
      <w:r w:rsidRPr="003A5720">
        <w:t xml:space="preserve"> расходов бюджетов;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3A5720">
        <w:t>5) перераспределение бюджетных ассигнований в связи с внесением изменений в муниципальные программы;</w:t>
      </w:r>
    </w:p>
    <w:p w:rsidR="005B0708" w:rsidRPr="003A5720" w:rsidRDefault="005B0708" w:rsidP="007974EF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3A5720">
        <w:rPr>
          <w:rFonts w:eastAsia="Calibri"/>
          <w:kern w:val="3"/>
          <w:lang w:eastAsia="en-US"/>
        </w:rPr>
        <w:lastRenderedPageBreak/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3A5720">
        <w:rPr>
          <w:rFonts w:eastAsia="Calibri"/>
          <w:kern w:val="3"/>
          <w:lang w:eastAsia="en-US"/>
        </w:rPr>
        <w:t>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3A5720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3A5720">
        <w:rPr>
          <w:bCs/>
        </w:rPr>
        <w:t>Бюджетным кодексом</w:t>
      </w:r>
      <w:r w:rsidRPr="003A5720">
        <w:t xml:space="preserve"> Российской Федерации;</w:t>
      </w:r>
    </w:p>
    <w:p w:rsidR="0051005F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eastAsia="Times New Roman" w:hAnsi="Arial" w:cs="Times New Roman"/>
        </w:rPr>
      </w:pPr>
      <w:bookmarkStart w:id="39" w:name="sub_110111"/>
      <w:bookmarkEnd w:id="38"/>
      <w:r w:rsidRPr="003A5720">
        <w:rPr>
          <w:rFonts w:ascii="Arial" w:hAnsi="Arial" w:cs="Times New Roman"/>
        </w:rPr>
        <w:t xml:space="preserve">8) </w:t>
      </w:r>
      <w:bookmarkStart w:id="40" w:name="sub_110113"/>
      <w:bookmarkEnd w:id="39"/>
      <w:r w:rsidR="0051005F" w:rsidRPr="003A5720">
        <w:rPr>
          <w:rFonts w:ascii="Arial" w:eastAsia="Times New Roman" w:hAnsi="Arial" w:cs="Times New Roman"/>
        </w:rPr>
        <w:t>увеличение бюджетных ассигнований на сумму предоставления субсидий, субвенций, иных межбюджетных трансфертов, имеющих целевое 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Times New Roman"/>
        </w:rPr>
      </w:pPr>
      <w:r w:rsidRPr="003A5720">
        <w:rPr>
          <w:rFonts w:ascii="Arial" w:hAnsi="Arial" w:cs="Times New Roman"/>
        </w:rPr>
        <w:t>9) перераспределение бюджетных ассигнований между текущим финансовым годом и плановым периодо</w:t>
      </w:r>
      <w:r w:rsidR="005E1871" w:rsidRPr="003A5720">
        <w:rPr>
          <w:rFonts w:ascii="Arial" w:hAnsi="Arial" w:cs="Times New Roman"/>
        </w:rPr>
        <w:t>м;</w:t>
      </w:r>
    </w:p>
    <w:p w:rsidR="005E1871" w:rsidRPr="003A5720" w:rsidRDefault="005E1871" w:rsidP="007974EF">
      <w:pPr>
        <w:autoSpaceDE w:val="0"/>
        <w:autoSpaceDN w:val="0"/>
        <w:adjustRightInd w:val="0"/>
        <w:ind w:firstLine="709"/>
      </w:pPr>
      <w:r w:rsidRPr="003A5720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3A5720">
        <w:t>.</w:t>
      </w:r>
    </w:p>
    <w:p w:rsidR="0051005F" w:rsidRPr="003A5720" w:rsidRDefault="0051005F" w:rsidP="007974EF">
      <w:pPr>
        <w:ind w:firstLine="709"/>
      </w:pPr>
      <w:r w:rsidRPr="003A5720"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инфекции;</w:t>
      </w:r>
    </w:p>
    <w:p w:rsidR="0051005F" w:rsidRPr="003A5720" w:rsidRDefault="0051005F" w:rsidP="007974EF">
      <w:pPr>
        <w:ind w:firstLine="709"/>
      </w:pPr>
      <w:r w:rsidRPr="003A5720">
        <w:t>12) увеличение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за счет изменения остатков средств бюджета  муниципального образования поселок Боровский;</w:t>
      </w:r>
    </w:p>
    <w:p w:rsidR="0051005F" w:rsidRPr="003A5720" w:rsidRDefault="0051005F" w:rsidP="007974EF">
      <w:pPr>
        <w:ind w:firstLine="709"/>
      </w:pPr>
      <w:r w:rsidRPr="003A5720">
        <w:t>13) получение дотаций из других бюджетов бюджетной системы Российской Федерации.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3A5720">
        <w:t>2</w:t>
      </w:r>
      <w:r w:rsidR="005B0708" w:rsidRPr="003A5720"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3A5720">
        <w:rPr>
          <w:bCs/>
        </w:rPr>
        <w:t>бюджетного законодательства</w:t>
      </w:r>
      <w:r w:rsidR="005B0708" w:rsidRPr="003A5720">
        <w:t>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3A5720">
        <w:t>3</w:t>
      </w:r>
      <w:r w:rsidR="005B0708" w:rsidRPr="003A5720"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11.</w:t>
      </w:r>
      <w:r w:rsidRPr="003A5720">
        <w:t xml:space="preserve"> Вступление в силу настоящего Решения.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Настоящее Решение вступает в силу с 1 января 20</w:t>
      </w:r>
      <w:r w:rsidR="00676118" w:rsidRPr="003A5720">
        <w:t>2</w:t>
      </w:r>
      <w:r w:rsidR="001355BF" w:rsidRPr="003A5720">
        <w:t>1</w:t>
      </w:r>
      <w:r w:rsidRPr="003A5720">
        <w:t xml:space="preserve"> года.</w:t>
      </w:r>
    </w:p>
    <w:p w:rsidR="001355BF" w:rsidRPr="003A5720" w:rsidRDefault="001355BF" w:rsidP="00122D77">
      <w:pPr>
        <w:widowControl w:val="0"/>
        <w:autoSpaceDE w:val="0"/>
        <w:autoSpaceDN w:val="0"/>
        <w:adjustRightInd w:val="0"/>
        <w:ind w:firstLine="709"/>
      </w:pPr>
    </w:p>
    <w:p w:rsidR="00354D22" w:rsidRPr="003A5720" w:rsidRDefault="00AF7FA7" w:rsidP="00122D77">
      <w:pPr>
        <w:widowControl w:val="0"/>
        <w:autoSpaceDE w:val="0"/>
        <w:autoSpaceDN w:val="0"/>
        <w:adjustRightInd w:val="0"/>
        <w:ind w:firstLine="0"/>
      </w:pPr>
      <w:r w:rsidRPr="003A5720">
        <w:t>Г</w:t>
      </w:r>
      <w:r w:rsidR="00A40240" w:rsidRPr="003A5720">
        <w:t>лав</w:t>
      </w:r>
      <w:r w:rsidR="00E95FEF" w:rsidRPr="003A5720">
        <w:t>а</w:t>
      </w:r>
      <w:r w:rsidR="00A40240" w:rsidRPr="003A5720">
        <w:t xml:space="preserve"> муниципального образования </w:t>
      </w:r>
    </w:p>
    <w:p w:rsidR="000C7235" w:rsidRPr="003A5720" w:rsidRDefault="00E95FEF" w:rsidP="00122D77">
      <w:pPr>
        <w:widowControl w:val="0"/>
        <w:autoSpaceDE w:val="0"/>
        <w:autoSpaceDN w:val="0"/>
        <w:adjustRightInd w:val="0"/>
        <w:ind w:firstLine="0"/>
      </w:pPr>
      <w:r w:rsidRPr="003A5720">
        <w:t>С.В.</w:t>
      </w:r>
      <w:r w:rsidR="00354D22" w:rsidRPr="003A5720">
        <w:t xml:space="preserve"> </w:t>
      </w:r>
      <w:r w:rsidRPr="003A5720">
        <w:t>Сычева</w:t>
      </w:r>
    </w:p>
    <w:p w:rsidR="000327A7" w:rsidRPr="003A5720" w:rsidRDefault="000327A7" w:rsidP="00122D77">
      <w:pPr>
        <w:widowControl w:val="0"/>
        <w:autoSpaceDE w:val="0"/>
        <w:autoSpaceDN w:val="0"/>
        <w:adjustRightInd w:val="0"/>
        <w:ind w:firstLine="0"/>
      </w:pPr>
    </w:p>
    <w:p w:rsidR="00354D22" w:rsidRPr="003A5720" w:rsidRDefault="005B0708" w:rsidP="00122D77">
      <w:pPr>
        <w:widowControl w:val="0"/>
        <w:autoSpaceDE w:val="0"/>
        <w:autoSpaceDN w:val="0"/>
        <w:adjustRightInd w:val="0"/>
        <w:ind w:firstLine="0"/>
      </w:pPr>
      <w:r w:rsidRPr="003A5720">
        <w:t xml:space="preserve">Председатель Думы </w:t>
      </w:r>
    </w:p>
    <w:p w:rsidR="005B0708" w:rsidRPr="003A5720" w:rsidRDefault="001355BF" w:rsidP="00122D77">
      <w:pPr>
        <w:widowControl w:val="0"/>
        <w:autoSpaceDE w:val="0"/>
        <w:autoSpaceDN w:val="0"/>
        <w:adjustRightInd w:val="0"/>
        <w:ind w:firstLine="0"/>
      </w:pPr>
      <w:r w:rsidRPr="003A5720">
        <w:t>В.Н.</w:t>
      </w:r>
      <w:r w:rsidR="00354D22" w:rsidRPr="003A5720">
        <w:t xml:space="preserve"> </w:t>
      </w:r>
      <w:r w:rsidRPr="003A5720">
        <w:t>Самохвалов</w:t>
      </w:r>
    </w:p>
    <w:p w:rsidR="009354A7" w:rsidRPr="003A5720" w:rsidRDefault="009354A7" w:rsidP="00122D77">
      <w:pPr>
        <w:widowControl w:val="0"/>
        <w:autoSpaceDE w:val="0"/>
        <w:autoSpaceDN w:val="0"/>
        <w:adjustRightInd w:val="0"/>
        <w:ind w:firstLine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43" w:name="sub_12000"/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5B0708" w:rsidRDefault="00081E52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от </w:t>
      </w:r>
      <w:r w:rsidR="0051005F" w:rsidRPr="003A5720">
        <w:rPr>
          <w:bCs/>
        </w:rPr>
        <w:t>26</w:t>
      </w:r>
      <w:r w:rsidR="00C8406E" w:rsidRPr="003A5720">
        <w:rPr>
          <w:bCs/>
        </w:rPr>
        <w:t>.1</w:t>
      </w:r>
      <w:r w:rsidR="0051005F" w:rsidRPr="003A5720">
        <w:rPr>
          <w:bCs/>
        </w:rPr>
        <w:t>1</w:t>
      </w:r>
      <w:r w:rsidR="00C8406E" w:rsidRPr="003A5720">
        <w:rPr>
          <w:bCs/>
        </w:rPr>
        <w:t>.20</w:t>
      </w:r>
      <w:r w:rsidR="00F244FE" w:rsidRPr="003A5720">
        <w:rPr>
          <w:bCs/>
        </w:rPr>
        <w:t>20</w:t>
      </w:r>
      <w:r w:rsidR="00C8406E" w:rsidRPr="003A5720">
        <w:rPr>
          <w:bCs/>
        </w:rPr>
        <w:t xml:space="preserve"> №</w:t>
      </w:r>
      <w:r w:rsidR="005A6A67" w:rsidRPr="003A5720">
        <w:rPr>
          <w:bCs/>
        </w:rPr>
        <w:t>44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bookmarkEnd w:id="43"/>
    <w:p w:rsidR="00B52E85" w:rsidRPr="003A5720" w:rsidRDefault="00B52E8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1355BF" w:rsidRPr="003A5720">
        <w:t>1</w:t>
      </w:r>
      <w:r w:rsidR="001104AA" w:rsidRPr="003A5720">
        <w:t xml:space="preserve"> год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3A5720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EB5A6C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11 552,1  </w:t>
            </w:r>
          </w:p>
        </w:tc>
      </w:tr>
      <w:tr w:rsidR="00EB5A6C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11 552,1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-61 335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-61 335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>72 887,1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Default="00EB5A6C" w:rsidP="00EB5A6C">
            <w:r w:rsidRPr="001E1807">
              <w:t>72 887,1</w:t>
            </w:r>
          </w:p>
        </w:tc>
      </w:tr>
    </w:tbl>
    <w:p w:rsidR="009354A7" w:rsidRPr="003A5720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3A5720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2</w:t>
      </w:r>
    </w:p>
    <w:p w:rsidR="00464F5F" w:rsidRPr="003A5720" w:rsidRDefault="00D43C81" w:rsidP="00761464">
      <w:pPr>
        <w:widowControl w:val="0"/>
        <w:autoSpaceDE w:val="0"/>
        <w:autoSpaceDN w:val="0"/>
        <w:adjustRightInd w:val="0"/>
        <w:jc w:val="right"/>
      </w:pPr>
      <w:r w:rsidRPr="003A5720">
        <w:rPr>
          <w:bCs/>
        </w:rPr>
        <w:t xml:space="preserve">к Решению </w:t>
      </w:r>
      <w:r w:rsidR="005B0708" w:rsidRPr="003A5720">
        <w:t xml:space="preserve">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1005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3A5720">
        <w:t>2</w:t>
      </w:r>
      <w:r w:rsidR="00D43C81" w:rsidRPr="003A5720">
        <w:t>2</w:t>
      </w:r>
      <w:r w:rsidRPr="003A5720">
        <w:t xml:space="preserve"> И 20</w:t>
      </w:r>
      <w:r w:rsidR="00F04B5D" w:rsidRPr="003A5720">
        <w:t>2</w:t>
      </w:r>
      <w:r w:rsidR="00D43C81" w:rsidRPr="003A5720">
        <w:t>3</w:t>
      </w:r>
      <w:r w:rsidRPr="003A5720">
        <w:t xml:space="preserve"> ГОДОВ </w:t>
      </w:r>
    </w:p>
    <w:p w:rsidR="005B0708" w:rsidRPr="003A5720" w:rsidRDefault="005B0708" w:rsidP="00122D7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3A5720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3A5720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3</w:t>
            </w:r>
            <w:r w:rsidRPr="003A5720">
              <w:t xml:space="preserve"> год </w:t>
            </w:r>
          </w:p>
        </w:tc>
      </w:tr>
      <w:tr w:rsidR="00A01F77" w:rsidRPr="003A572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 xml:space="preserve">Изменение остатков </w:t>
            </w:r>
            <w:r w:rsidRPr="003A5720">
              <w:rPr>
                <w:snapToGrid w:val="0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lastRenderedPageBreak/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7660C3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3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DE632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</w:t>
      </w:r>
    </w:p>
    <w:p w:rsidR="005B0708" w:rsidRDefault="005B0708" w:rsidP="00122D77">
      <w:pPr>
        <w:autoSpaceDE w:val="0"/>
        <w:autoSpaceDN w:val="0"/>
        <w:adjustRightInd w:val="0"/>
      </w:pPr>
      <w:r w:rsidRPr="003A5720">
        <w:t>(тыс. руб.)</w:t>
      </w:r>
    </w:p>
    <w:p w:rsidR="00897F1A" w:rsidRDefault="00897F1A" w:rsidP="00122D77">
      <w:pPr>
        <w:autoSpaceDE w:val="0"/>
        <w:autoSpaceDN w:val="0"/>
        <w:adjustRightInd w:val="0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3D5B05" w:rsidRPr="003D5B05" w:rsidTr="003D5B05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3D5B05" w:rsidRPr="003D5B05" w:rsidTr="003D5B05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2023год </w:t>
            </w:r>
          </w:p>
        </w:tc>
      </w:tr>
      <w:tr w:rsidR="003D5B05" w:rsidRPr="003D5B05" w:rsidTr="003D5B05">
        <w:trPr>
          <w:trHeight w:val="284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Cs w:val="20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 w:val="28"/>
                <w:szCs w:val="28"/>
              </w:rPr>
              <w:t>24799,8</w:t>
            </w:r>
          </w:p>
        </w:tc>
      </w:tr>
      <w:tr w:rsidR="003D5B05" w:rsidRPr="003D5B05" w:rsidTr="003D5B05">
        <w:trPr>
          <w:trHeight w:val="516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24799,8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 xml:space="preserve">Дотации бюджетам сельских поселений на выравнивание бюджетной обеспеченности из </w:t>
            </w:r>
            <w:r w:rsidRPr="003D5B05">
              <w:rPr>
                <w:rFonts w:cs="Arial"/>
              </w:rPr>
              <w:lastRenderedPageBreak/>
              <w:t>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lastRenderedPageBreak/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2</w:t>
            </w:r>
            <w:r w:rsidRPr="003D5B05">
              <w:rPr>
                <w:rFonts w:ascii="Times New Roman" w:hAnsi="Times New Roman" w:cs="Arial"/>
                <w:b/>
                <w:szCs w:val="20"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23022,8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208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22814,8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eastAsiaTheme="minorHAnsi" w:cs="Arial"/>
                <w:b/>
                <w:bCs/>
                <w:kern w:val="28"/>
                <w:lang w:eastAsia="en-US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</w:tr>
    </w:tbl>
    <w:p w:rsidR="003D5B05" w:rsidRDefault="003D5B05" w:rsidP="00122D77">
      <w:pPr>
        <w:autoSpaceDE w:val="0"/>
        <w:autoSpaceDN w:val="0"/>
        <w:adjustRightInd w:val="0"/>
      </w:pPr>
    </w:p>
    <w:p w:rsidR="003D5B05" w:rsidRDefault="003D5B05" w:rsidP="00122D77">
      <w:pPr>
        <w:autoSpaceDE w:val="0"/>
        <w:autoSpaceDN w:val="0"/>
        <w:adjustRightInd w:val="0"/>
      </w:pPr>
    </w:p>
    <w:p w:rsidR="003D5B05" w:rsidRPr="003A5720" w:rsidRDefault="003D5B05" w:rsidP="00122D77">
      <w:pPr>
        <w:autoSpaceDE w:val="0"/>
        <w:autoSpaceDN w:val="0"/>
        <w:adjustRightInd w:val="0"/>
      </w:pPr>
    </w:p>
    <w:p w:rsidR="00DE6328" w:rsidRPr="003A5720" w:rsidRDefault="00DE632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4</w:t>
      </w:r>
    </w:p>
    <w:p w:rsidR="00464F5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5B0708" w:rsidRPr="003A5720">
        <w:t xml:space="preserve">Думы </w:t>
      </w:r>
      <w:r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2E0F9C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ДОХОДЫ БЮДЖЕТА МУНИЦИПАЛЬНОГО ОБРАЗОВАНИЯ ПОСЕЛОК </w:t>
      </w:r>
      <w:r w:rsidRPr="003A5720">
        <w:lastRenderedPageBreak/>
        <w:t xml:space="preserve">БОРОВСКИЙ </w:t>
      </w:r>
      <w:r w:rsidR="00676118" w:rsidRPr="003A5720">
        <w:t>НА 202</w:t>
      </w:r>
      <w:r w:rsidR="00DE1367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Сумма, тыс. руб.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38262,3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20033,7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3205,7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16828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3230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2880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ДОХОДЫ ОТ ОКАЗАНИЯ ПЛАТНЫХ УСЛУГ (РАБОТ) И КОМПЕНСАЦИИ </w:t>
            </w: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223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eastAsia="Calibri" w:cs="Arial"/>
                <w:bCs/>
                <w:kern w:val="28"/>
                <w:szCs w:val="32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7020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shd w:val="clear" w:color="auto" w:fill="FFFFFF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1 16 10030 10 0000 140</w:t>
            </w:r>
          </w:p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7000</w:t>
            </w:r>
          </w:p>
        </w:tc>
      </w:tr>
    </w:tbl>
    <w:p w:rsidR="00897F1A" w:rsidRDefault="00897F1A" w:rsidP="00122D77">
      <w:pPr>
        <w:widowControl w:val="0"/>
        <w:autoSpaceDE w:val="0"/>
        <w:autoSpaceDN w:val="0"/>
        <w:adjustRightInd w:val="0"/>
      </w:pPr>
    </w:p>
    <w:p w:rsidR="00897F1A" w:rsidRPr="003A5720" w:rsidRDefault="00897F1A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3656A" w:rsidRPr="003A5720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7D2C00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263FF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ДОХОДЫ БЮДЖЕТА МУНИЦИПАЛЬНОГО ОБРАЗОВАНИЯ ПОСЕЛОК БОРОВСКИЙ НА ПЛАНОВЫЙ ПЕРИОД 20</w:t>
      </w:r>
      <w:r w:rsidR="0023656A" w:rsidRPr="003A5720">
        <w:t>2</w:t>
      </w:r>
      <w:r w:rsidR="00DE1367" w:rsidRPr="003A5720">
        <w:t>2</w:t>
      </w:r>
      <w:r w:rsidRPr="003A5720">
        <w:t xml:space="preserve"> И 202</w:t>
      </w:r>
      <w:r w:rsidR="00DE1367" w:rsidRPr="003A5720">
        <w:t>3</w:t>
      </w:r>
      <w:r w:rsidRPr="003A5720">
        <w:t xml:space="preserve"> ГОДОВ ПО ГРУППАМ, ПОДГРУППАМ И СТАТЬЯМ БЮДЖЕТНОЙ КЛАССИФИКАЦИИ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 (тыс. руб.)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3A5720" w:rsidTr="001961B1">
        <w:tc>
          <w:tcPr>
            <w:tcW w:w="3990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Код бюджетной </w:t>
            </w:r>
            <w:r w:rsidRPr="003A5720">
              <w:lastRenderedPageBreak/>
              <w:t>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lastRenderedPageBreak/>
              <w:t>Плановый период</w:t>
            </w:r>
          </w:p>
        </w:tc>
      </w:tr>
      <w:tr w:rsidR="005B0708" w:rsidRPr="003A5720" w:rsidTr="001961B1">
        <w:tc>
          <w:tcPr>
            <w:tcW w:w="3990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23656A" w:rsidRPr="003A5720">
              <w:t>2</w:t>
            </w:r>
            <w:r w:rsidR="00E95FEF" w:rsidRPr="003A5720">
              <w:t>2</w:t>
            </w:r>
            <w:r w:rsidR="001104AA" w:rsidRPr="003A5720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E95FEF" w:rsidRPr="003A5720">
              <w:t>3</w:t>
            </w:r>
            <w:r w:rsidR="001104AA" w:rsidRPr="003A5720">
              <w:t xml:space="preserve"> год</w:t>
            </w:r>
          </w:p>
        </w:tc>
      </w:tr>
      <w:tr w:rsidR="005B0708" w:rsidRPr="003A5720" w:rsidTr="001961B1">
        <w:tc>
          <w:tcPr>
            <w:tcW w:w="399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lastRenderedPageBreak/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31408,1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6038,7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21993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4365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3113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2783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330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243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 xml:space="preserve">Доходы от оказания платных </w:t>
            </w:r>
            <w:r w:rsidRPr="003A5720">
              <w:rPr>
                <w:rFonts w:eastAsia="Calibri"/>
                <w:lang w:eastAsia="en-US"/>
              </w:rPr>
              <w:lastRenderedPageBreak/>
              <w:t>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lastRenderedPageBreak/>
              <w:t xml:space="preserve">1 13 01000 00 0000 </w:t>
            </w:r>
            <w:r w:rsidRPr="003A5720">
              <w:lastRenderedPageBreak/>
              <w:t>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lastRenderedPageBreak/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lastRenderedPageBreak/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220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  <w:tr w:rsidR="00720D2F" w:rsidRPr="003A5720" w:rsidTr="00684E17">
        <w:tc>
          <w:tcPr>
            <w:tcW w:w="3990" w:type="dxa"/>
            <w:shd w:val="clear" w:color="auto" w:fill="auto"/>
            <w:vAlign w:val="bottom"/>
          </w:tcPr>
          <w:p w:rsidR="00720D2F" w:rsidRPr="003A5720" w:rsidRDefault="00720D2F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3A5720">
        <w:t>НА 202</w:t>
      </w:r>
      <w:r w:rsidR="00720D2F" w:rsidRPr="003A5720">
        <w:t>1</w:t>
      </w:r>
      <w:r w:rsidR="00676118" w:rsidRPr="003A5720">
        <w:t xml:space="preserve"> ГОД </w:t>
      </w:r>
      <w:r w:rsidR="00492E8A" w:rsidRPr="003A5720">
        <w:t xml:space="preserve"> И НА ПЛАНОВЫЙ ПРЕИОД 202</w:t>
      </w:r>
      <w:r w:rsidR="00720D2F" w:rsidRPr="003A5720">
        <w:t>2</w:t>
      </w:r>
      <w:r w:rsidRPr="003A5720">
        <w:t xml:space="preserve"> И 202</w:t>
      </w:r>
      <w:r w:rsidR="00720D2F" w:rsidRPr="003A5720">
        <w:t>3</w:t>
      </w:r>
      <w:r w:rsidRPr="003A5720">
        <w:t xml:space="preserve">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7B3948" w:rsidRPr="007B3948" w:rsidTr="003109C3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 xml:space="preserve">Наименование главного администратора </w:t>
            </w:r>
          </w:p>
        </w:tc>
      </w:tr>
      <w:tr w:rsidR="007B3948" w:rsidRPr="007B3948" w:rsidTr="003109C3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7B3948" w:rsidRPr="007B3948" w:rsidTr="003109C3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B3948" w:rsidRPr="007B3948" w:rsidTr="003109C3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3948" w:rsidRPr="007B3948" w:rsidTr="003109C3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lastRenderedPageBreak/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3948" w:rsidRPr="007B3948" w:rsidTr="003109C3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  <w:t>066 1 11 05325 10 0000 120</w:t>
            </w:r>
          </w:p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B3948" w:rsidRPr="007B3948" w:rsidTr="003109C3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B3948" w:rsidRPr="007B3948" w:rsidTr="003109C3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3948" w:rsidRPr="007B3948" w:rsidTr="003109C3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color w:val="22272F"/>
                <w:kern w:val="28"/>
                <w:sz w:val="26"/>
                <w:szCs w:val="26"/>
              </w:rPr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bCs/>
                <w:color w:val="22272F"/>
                <w:kern w:val="28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7B3948" w:rsidRPr="007B3948" w:rsidTr="003109C3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3948" w:rsidRPr="007B3948" w:rsidTr="003109C3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3948" w:rsidRPr="007B3948" w:rsidTr="003109C3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7B3948" w:rsidRPr="007B3948" w:rsidTr="003109C3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3948" w:rsidRPr="007B3948" w:rsidTr="003109C3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Доходы от реализации иного имущества, находящегося в собственности сельских 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3948" w:rsidRPr="007B3948" w:rsidTr="003109C3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lastRenderedPageBreak/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3948" w:rsidRPr="007B3948" w:rsidTr="003109C3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066 1 16 02020 02 0000 140</w:t>
            </w:r>
          </w:p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B3948" w:rsidRPr="007B3948" w:rsidTr="003109C3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B3948" w:rsidRPr="007B3948" w:rsidTr="003109C3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Arial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sz w:val="26"/>
                <w:szCs w:val="26"/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Arial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sz w:val="26"/>
                <w:szCs w:val="26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3948" w:rsidRPr="007B3948" w:rsidTr="003109C3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7B3948" w:rsidRPr="007B3948" w:rsidTr="003109C3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3948" w:rsidRPr="007B3948" w:rsidRDefault="007B3948" w:rsidP="007B3948">
                  <w:pPr>
                    <w:ind w:firstLine="0"/>
                    <w:jc w:val="left"/>
                    <w:rPr>
                      <w:rFonts w:cs="Arial"/>
                      <w:color w:val="22272F"/>
                      <w:sz w:val="26"/>
                      <w:szCs w:val="26"/>
                    </w:rPr>
                  </w:pPr>
                  <w:r w:rsidRPr="007B3948">
                    <w:rPr>
                      <w:rFonts w:cs="Arial"/>
                      <w:color w:val="22272F"/>
                      <w:sz w:val="26"/>
                      <w:szCs w:val="26"/>
                    </w:rPr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3948" w:rsidRPr="007B3948" w:rsidRDefault="007B3948" w:rsidP="007B3948">
                  <w:pPr>
                    <w:ind w:firstLine="0"/>
                    <w:jc w:val="left"/>
                    <w:rPr>
                      <w:rFonts w:cs="Arial"/>
                      <w:color w:val="22272F"/>
                      <w:sz w:val="26"/>
                      <w:szCs w:val="26"/>
                    </w:rPr>
                  </w:pPr>
                  <w:r w:rsidRPr="007B3948">
                    <w:rPr>
                      <w:rFonts w:cs="Arial"/>
                      <w:color w:val="22272F"/>
                      <w:sz w:val="26"/>
                      <w:szCs w:val="26"/>
                    </w:rPr>
                    <w:t>1 17 15030 10 0000 150</w:t>
                  </w:r>
                </w:p>
              </w:tc>
            </w:tr>
          </w:tbl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color w:val="22272F"/>
                <w:kern w:val="28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7B3948" w:rsidRPr="007B3948" w:rsidTr="003109C3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B3948" w:rsidRPr="007B3948" w:rsidTr="003109C3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spacing w:before="100" w:beforeAutospacing="1" w:after="100" w:afterAutospacing="1"/>
              <w:ind w:firstLine="0"/>
              <w:jc w:val="left"/>
              <w:rPr>
                <w:rFonts w:eastAsia="Arial Unicode MS" w:cs="Arial"/>
                <w:sz w:val="26"/>
                <w:szCs w:val="26"/>
              </w:rPr>
            </w:pPr>
            <w:r w:rsidRPr="007B3948">
              <w:rPr>
                <w:rFonts w:eastAsia="Arial Unicode MS" w:cs="Arial"/>
                <w:bCs/>
                <w:color w:val="000000"/>
                <w:sz w:val="26"/>
                <w:szCs w:val="26"/>
              </w:rPr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spacing w:before="100" w:beforeAutospacing="1" w:after="100" w:afterAutospacing="1"/>
              <w:ind w:firstLine="0"/>
              <w:jc w:val="left"/>
              <w:rPr>
                <w:rFonts w:eastAsia="Arial Unicode MS" w:cs="Arial"/>
                <w:sz w:val="26"/>
                <w:szCs w:val="26"/>
              </w:rPr>
            </w:pPr>
            <w:r w:rsidRPr="007B3948">
              <w:rPr>
                <w:rFonts w:eastAsia="Arial Unicode MS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B3948" w:rsidRPr="007B3948" w:rsidTr="003109C3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B3948" w:rsidRPr="007B3948" w:rsidTr="003109C3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spacing w:before="100" w:after="100"/>
              <w:ind w:left="60" w:right="60"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B3948" w:rsidRPr="007B3948" w:rsidTr="003109C3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3948" w:rsidRPr="007B3948" w:rsidTr="003109C3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eastAsia="Calibri" w:cs="Arial"/>
                <w:bCs/>
                <w:kern w:val="28"/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</w:t>
            </w:r>
            <w:r w:rsidRPr="007B3948">
              <w:rPr>
                <w:rFonts w:eastAsia="Calibri" w:cs="Arial"/>
                <w:bCs/>
                <w:kern w:val="28"/>
                <w:sz w:val="26"/>
                <w:szCs w:val="26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B3948" w:rsidRPr="007B3948" w:rsidTr="003109C3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lastRenderedPageBreak/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B3948" w:rsidRPr="007B3948" w:rsidTr="003109C3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7B3948" w:rsidRPr="007B3948" w:rsidTr="003109C3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3948" w:rsidRPr="007B3948" w:rsidTr="003109C3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3948" w:rsidRPr="007B3948" w:rsidTr="003109C3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7B3948" w:rsidRPr="007B3948" w:rsidTr="003109C3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066 2 19 25567 10 0000 150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7B3948" w:rsidRPr="007B3948" w:rsidTr="003109C3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3A5720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7B3948" w:rsidRDefault="007B3948" w:rsidP="00122D77">
      <w:pPr>
        <w:autoSpaceDE w:val="0"/>
        <w:autoSpaceDN w:val="0"/>
        <w:adjustRightInd w:val="0"/>
      </w:pPr>
    </w:p>
    <w:p w:rsidR="00684E17" w:rsidRPr="003A5720" w:rsidRDefault="00684E17" w:rsidP="00122D77">
      <w:pPr>
        <w:autoSpaceDE w:val="0"/>
        <w:autoSpaceDN w:val="0"/>
        <w:adjustRightInd w:val="0"/>
      </w:pPr>
      <w:r w:rsidRPr="003A5720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684E17" w:rsidRPr="003A5720" w:rsidRDefault="00684E17" w:rsidP="00122D77">
      <w:pPr>
        <w:widowControl w:val="0"/>
        <w:autoSpaceDE w:val="0"/>
        <w:autoSpaceDN w:val="0"/>
        <w:adjustRightInd w:val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492E8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  <w:rPr>
          <w:bCs/>
        </w:rPr>
      </w:pPr>
      <w:r w:rsidRPr="003A5720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</w:t>
      </w:r>
      <w:r w:rsidRPr="003A5720">
        <w:rPr>
          <w:bCs/>
        </w:rPr>
        <w:lastRenderedPageBreak/>
        <w:t xml:space="preserve">ПОСЕЛОК БОРОВСКИЙ </w:t>
      </w:r>
      <w:r w:rsidR="00676118" w:rsidRPr="003A5720">
        <w:rPr>
          <w:bCs/>
        </w:rPr>
        <w:t xml:space="preserve">НА </w:t>
      </w:r>
      <w:r w:rsidR="00481DAC" w:rsidRPr="003A5720">
        <w:rPr>
          <w:bCs/>
        </w:rPr>
        <w:t>2021 год и на плановый период 2022 и 2023</w:t>
      </w:r>
      <w:r w:rsidRPr="003A5720">
        <w:rPr>
          <w:bCs/>
        </w:rPr>
        <w:t xml:space="preserve"> ГОДОВ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3A5720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5B0708" w:rsidRPr="003A5720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3A5720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263FF" w:rsidRDefault="0051005F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FC430C" w:rsidRPr="003A5720">
        <w:t>1</w:t>
      </w:r>
      <w:r w:rsidR="00676118" w:rsidRPr="003A5720">
        <w:t xml:space="preserve"> ГОД</w:t>
      </w:r>
      <w:r w:rsidRPr="003A5720">
        <w:t>.</w:t>
      </w:r>
    </w:p>
    <w:p w:rsidR="00EB5A6C" w:rsidRDefault="00EB5A6C" w:rsidP="00122D77">
      <w:pPr>
        <w:widowControl w:val="0"/>
        <w:autoSpaceDE w:val="0"/>
        <w:autoSpaceDN w:val="0"/>
        <w:adjustRightInd w:val="0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0"/>
            </w:pPr>
            <w:r w:rsidRPr="00A63E23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0"/>
            </w:pPr>
            <w:r w:rsidRPr="00A63E23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0"/>
            </w:pPr>
            <w:r w:rsidRPr="00A63E23"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0"/>
            </w:pPr>
            <w:r w:rsidRPr="00A63E23">
              <w:t>Сумма, тыс. руб.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bookmarkStart w:id="44" w:name="_Hlk496208529"/>
            <w:r w:rsidRPr="00A63E23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>
              <w:t>22152</w:t>
            </w:r>
            <w:r w:rsidRPr="00A63E23">
              <w:t>,8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2136,4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15626,7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18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>
              <w:t>4371</w:t>
            </w:r>
            <w:r w:rsidRPr="00A63E23">
              <w:t>,7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1876,6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1876,6</w:t>
            </w:r>
          </w:p>
        </w:tc>
      </w:tr>
      <w:tr w:rsidR="003109C3" w:rsidRPr="00A63E23" w:rsidTr="003109C3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>
              <w:t>1891</w:t>
            </w:r>
            <w:r w:rsidRPr="00A63E23">
              <w:t>,5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>
              <w:t>1464,5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427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15234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2461,6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12</w:t>
            </w:r>
            <w:r>
              <w:t>1</w:t>
            </w:r>
            <w:r w:rsidRPr="00A63E23">
              <w:t>82,2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  <w:rPr>
                <w:lang w:eastAsia="en-US"/>
              </w:rPr>
            </w:pPr>
            <w:r w:rsidRPr="00A63E23"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  <w:rPr>
                <w:lang w:eastAsia="en-US"/>
              </w:rPr>
            </w:pPr>
            <w:r w:rsidRPr="00A63E23"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  <w:rPr>
                <w:lang w:eastAsia="en-US"/>
              </w:rPr>
            </w:pPr>
            <w:r w:rsidRPr="00A63E23">
              <w:rPr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>
              <w:t>5</w:t>
            </w:r>
            <w:r w:rsidRPr="00A63E23">
              <w:t>90,2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21250,1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536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20714,1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96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lastRenderedPageBreak/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96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2117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2117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>
              <w:t>593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276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  <w:rPr>
                <w:rFonts w:eastAsiaTheme="minorHAnsi"/>
                <w:lang w:eastAsia="en-US"/>
              </w:rPr>
            </w:pPr>
            <w:r w:rsidRPr="00A63E23"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>
              <w:t>31</w:t>
            </w:r>
            <w:r w:rsidRPr="00A63E23">
              <w:t>7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7605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7605</w:t>
            </w:r>
          </w:p>
        </w:tc>
      </w:tr>
      <w:tr w:rsidR="003109C3" w:rsidRPr="00A63E23" w:rsidTr="003109C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9C3" w:rsidRPr="00A63E23" w:rsidRDefault="003109C3" w:rsidP="003109C3">
            <w:pPr>
              <w:pStyle w:val="Table"/>
            </w:pPr>
            <w:r w:rsidRPr="00A63E23">
              <w:t>72 887,1</w:t>
            </w:r>
          </w:p>
        </w:tc>
      </w:tr>
      <w:bookmarkEnd w:id="44"/>
    </w:tbl>
    <w:p w:rsidR="00EB5A6C" w:rsidRDefault="00EB5A6C" w:rsidP="00122D77">
      <w:pPr>
        <w:widowControl w:val="0"/>
        <w:autoSpaceDE w:val="0"/>
        <w:autoSpaceDN w:val="0"/>
        <w:adjustRightInd w:val="0"/>
      </w:pPr>
    </w:p>
    <w:p w:rsidR="00125713" w:rsidRDefault="00125713" w:rsidP="00122D77">
      <w:pPr>
        <w:widowControl w:val="0"/>
        <w:autoSpaceDE w:val="0"/>
        <w:autoSpaceDN w:val="0"/>
        <w:adjustRightInd w:val="0"/>
      </w:pPr>
    </w:p>
    <w:p w:rsidR="003D5B05" w:rsidRPr="003A5720" w:rsidRDefault="003D5B0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</w:p>
    <w:p w:rsidR="005263FF" w:rsidRPr="003A5720" w:rsidRDefault="005263F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3A5720">
        <w:t>2</w:t>
      </w:r>
      <w:r w:rsidR="000E4F92" w:rsidRPr="003A5720">
        <w:t>2</w:t>
      </w:r>
      <w:r w:rsidRPr="003A5720">
        <w:t xml:space="preserve"> И 202</w:t>
      </w:r>
      <w:r w:rsidR="000E4F92" w:rsidRPr="003A5720">
        <w:t>3</w:t>
      </w:r>
      <w:r w:rsidRPr="003A5720"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3A5720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(тыс. руб.)</w:t>
            </w:r>
          </w:p>
        </w:tc>
      </w:tr>
      <w:tr w:rsidR="005B0708" w:rsidRPr="003A5720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Плановый период</w:t>
            </w:r>
          </w:p>
        </w:tc>
      </w:tr>
      <w:tr w:rsidR="005B0708" w:rsidRPr="003A5720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F274D7" w:rsidRPr="003A5720">
              <w:t>2</w:t>
            </w:r>
            <w:r w:rsidR="00AC1563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AC1563" w:rsidRPr="003A5720">
              <w:t>3</w:t>
            </w:r>
            <w:r w:rsidRPr="003A5720">
              <w:t xml:space="preserve"> год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596C13" w:rsidRPr="003A5720"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="00596C13" w:rsidRPr="003A5720">
              <w:t>8,8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E4F92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22</w:t>
            </w:r>
            <w:r w:rsidR="00596C13" w:rsidRPr="003A5720"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2</w:t>
            </w:r>
            <w:r w:rsidR="000D7985" w:rsidRPr="003A5720">
              <w:t>2</w:t>
            </w:r>
            <w:r w:rsidR="00596C13" w:rsidRPr="003A5720">
              <w:t>33,8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495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4</w:t>
            </w:r>
            <w:r w:rsidR="000D7985" w:rsidRPr="003A5720"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13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2731</w:t>
            </w:r>
          </w:p>
        </w:tc>
      </w:tr>
      <w:tr w:rsidR="00010D7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6E3351" w:rsidP="00122D77">
            <w:pPr>
              <w:pStyle w:val="Table"/>
            </w:pPr>
            <w:r w:rsidRPr="003A5720">
              <w:t>1</w:t>
            </w:r>
            <w:r w:rsidR="000D7985" w:rsidRPr="003A5720">
              <w:t>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3A5720" w:rsidRDefault="00B07B64" w:rsidP="00122D77">
            <w:pPr>
              <w:pStyle w:val="Table"/>
            </w:pPr>
            <w:r w:rsidRPr="003A5720">
              <w:t>2</w:t>
            </w:r>
            <w:r w:rsidR="00504982" w:rsidRPr="003A5720">
              <w:t>731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56207,9</w:t>
            </w:r>
          </w:p>
        </w:tc>
      </w:tr>
    </w:tbl>
    <w:p w:rsidR="00C4782E" w:rsidRPr="003A5720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10</w:t>
      </w: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504982" w:rsidRPr="003A5720">
        <w:t>1</w:t>
      </w:r>
      <w:r w:rsidR="00676118" w:rsidRPr="003A5720">
        <w:t xml:space="preserve"> ГОД</w:t>
      </w:r>
    </w:p>
    <w:p w:rsidR="00DC0E15" w:rsidRPr="003A5720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</w:tcPr>
          <w:p w:rsidR="003109C3" w:rsidRPr="003109C3" w:rsidRDefault="002022B7" w:rsidP="003109C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4" w:history="1">
              <w:r w:rsidR="003109C3" w:rsidRPr="003109C3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22152,8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Муниципальная программа «Развитие муниципальной службы в муниципальном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образовании поселок Боровский на 2021-2023 годы»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3109C3">
              <w:rPr>
                <w:rFonts w:cs="Arial"/>
                <w:bCs/>
                <w:kern w:val="28"/>
                <w:szCs w:val="32"/>
              </w:rPr>
              <w:t>4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4371,7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3287,4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бесхозяйные объекты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Иные закупки товаров, работ и услуг для обеспечения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Внепрограммные мероприятия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574,8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574,8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574,8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574,8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rPr>
          <w:trHeight w:val="1691"/>
        </w:trPr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3109C3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3109C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3109C3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государственных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1962,5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1535,5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04 0 01 00000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участию в предупреждении и ликвидации последствий чрезвычайных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ситуаций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5" w:name="OLE_LINK214"/>
            <w:bookmarkStart w:id="46" w:name="OLE_LINK215"/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  <w:bookmarkEnd w:id="45"/>
            <w:bookmarkEnd w:id="46"/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Иные межбюджетные трансферты, передаваемые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15234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2461,5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12182,3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12182,3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05 0 02 77050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Иные закупки товаров, работ и услуг для обеспечения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21250,1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Благоустройство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20714,1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rPr>
          <w:trHeight w:val="493"/>
        </w:trPr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созданию условий для развития социальной активности молодежи, участия в общественной деятельности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направленной на решение социально значимых проблем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07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593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rPr>
          <w:trHeight w:val="353"/>
        </w:trPr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rPr>
          <w:trHeight w:val="72"/>
        </w:trPr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72887,1</w:t>
            </w:r>
          </w:p>
        </w:tc>
      </w:tr>
    </w:tbl>
    <w:p w:rsidR="005B0708" w:rsidRPr="003A5720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D819B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E04C7F" w:rsidRPr="003A5720">
        <w:t>2</w:t>
      </w:r>
      <w:r w:rsidRPr="003A5720">
        <w:t xml:space="preserve"> И 202</w:t>
      </w:r>
      <w:r w:rsidR="00E04C7F" w:rsidRPr="003A5720">
        <w:t>3</w:t>
      </w:r>
      <w:r w:rsidRPr="003A5720">
        <w:t xml:space="preserve"> ГОДОВ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3A5720"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3A5720" w:rsidTr="0007448C">
        <w:tc>
          <w:tcPr>
            <w:tcW w:w="2694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851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1842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ВР</w:t>
            </w:r>
          </w:p>
        </w:tc>
        <w:tc>
          <w:tcPr>
            <w:tcW w:w="2693" w:type="dxa"/>
            <w:gridSpan w:val="2"/>
          </w:tcPr>
          <w:p w:rsidR="00692F0E" w:rsidRPr="003A5720" w:rsidRDefault="00692F0E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692F0E" w:rsidRPr="003A5720" w:rsidTr="00E14911">
        <w:tc>
          <w:tcPr>
            <w:tcW w:w="2694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276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E04C7F" w:rsidRPr="003A5720">
              <w:t xml:space="preserve">2 </w:t>
            </w:r>
            <w:r w:rsidRPr="003A5720">
              <w:t>год</w:t>
            </w:r>
          </w:p>
        </w:tc>
        <w:tc>
          <w:tcPr>
            <w:tcW w:w="1417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04C7F" w:rsidRPr="003A5720">
              <w:t>23</w:t>
            </w:r>
            <w:r w:rsidRPr="003A5720">
              <w:t xml:space="preserve"> год</w:t>
            </w:r>
          </w:p>
        </w:tc>
      </w:tr>
      <w:tr w:rsidR="00C27C01" w:rsidRPr="003A5720" w:rsidTr="00E14911">
        <w:tc>
          <w:tcPr>
            <w:tcW w:w="2694" w:type="dxa"/>
          </w:tcPr>
          <w:p w:rsidR="00C27C01" w:rsidRPr="003A5720" w:rsidRDefault="00C27C01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</w:tcPr>
          <w:p w:rsidR="00C27C01" w:rsidRPr="003A5720" w:rsidRDefault="00C27C0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C27C01" w:rsidRPr="003A5720" w:rsidRDefault="00C27C01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709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1276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417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года»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3A5720">
              <w:t>202</w:t>
            </w:r>
            <w:r w:rsidR="00F244FE" w:rsidRPr="003A5720">
              <w:t>1</w:t>
            </w:r>
            <w:r w:rsidR="00831457" w:rsidRPr="003A5720">
              <w:t>-202</w:t>
            </w:r>
            <w:r w:rsidR="00F244FE" w:rsidRPr="003A5720">
              <w:t>3</w:t>
            </w:r>
            <w:r w:rsidR="00831457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7844B9" w:rsidRPr="003A5720" w:rsidTr="00E14911">
        <w:trPr>
          <w:trHeight w:val="665"/>
        </w:trPr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417" w:type="dxa"/>
          </w:tcPr>
          <w:p w:rsidR="00DE36FF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</w:t>
            </w:r>
            <w:r w:rsidR="00B02560" w:rsidRPr="003A5720">
              <w:t>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Опубликование муниципальных правовых актов, иной </w:t>
            </w:r>
            <w:r w:rsidRPr="003A5720">
              <w:lastRenderedPageBreak/>
              <w:t xml:space="preserve">официальной информации в печатном СМИ 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634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657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 xml:space="preserve">Иные закупки товаров, работ и услуг для обеспечения </w:t>
            </w:r>
            <w:r w:rsidRPr="003A5720"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lastRenderedPageBreak/>
              <w:t>Национальная оборона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507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A5720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lastRenderedPageBreak/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2748,8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04001</w:t>
            </w:r>
            <w:r w:rsidR="00C74F4A" w:rsidRPr="003A5720">
              <w:t>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 xml:space="preserve">Закупка товаров, работ и услуг для государственных </w:t>
            </w:r>
            <w:r w:rsidRPr="003A5720">
              <w:lastRenderedPageBreak/>
              <w:t>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lastRenderedPageBreak/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Мероприятия по </w:t>
            </w:r>
            <w:r w:rsidRPr="003A5720">
              <w:lastRenderedPageBreak/>
              <w:t>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lastRenderedPageBreak/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</w:t>
            </w:r>
            <w:r w:rsidR="00C74F4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lastRenderedPageBreak/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 xml:space="preserve">Иные межбюджетные </w:t>
            </w:r>
            <w:r w:rsidRPr="003A5720">
              <w:lastRenderedPageBreak/>
              <w:t>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lastRenderedPageBreak/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</w:t>
            </w:r>
            <w:r w:rsidR="005C40F5" w:rsidRPr="003A5720">
              <w:t>1</w:t>
            </w:r>
            <w:r w:rsidRPr="003A5720">
              <w:t>-202</w:t>
            </w:r>
            <w:r w:rsidR="005C40F5" w:rsidRPr="003A5720">
              <w:t>3</w:t>
            </w:r>
            <w:r w:rsidRPr="003A5720">
              <w:t xml:space="preserve"> 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05 0 01 </w:t>
            </w:r>
            <w:r w:rsidR="004076DA" w:rsidRPr="003A5720">
              <w:t>0000</w:t>
            </w:r>
            <w:r w:rsidRPr="003A5720">
              <w:t xml:space="preserve">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05 0 02 </w:t>
            </w:r>
            <w:r w:rsidR="004076D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 xml:space="preserve">Иные закупки товаров, работ и услуг для обеспечения государственных (муниципальных) </w:t>
            </w:r>
            <w:r w:rsidRPr="003A5720">
              <w:lastRenderedPageBreak/>
              <w:t>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lastRenderedPageBreak/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Мероприятия по содержанию  и приведению в нормативное состояние элементов </w:t>
            </w:r>
            <w:r w:rsidRPr="003A5720">
              <w:lastRenderedPageBreak/>
              <w:t>благоустройства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lastRenderedPageBreak/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</w:t>
            </w:r>
            <w:r w:rsidR="004076DA" w:rsidRPr="003A5720">
              <w:t>00</w:t>
            </w:r>
            <w:r w:rsidRPr="003A5720">
              <w:t>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lastRenderedPageBreak/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</w:t>
            </w:r>
            <w:r w:rsidR="004076DA" w:rsidRPr="003A5720">
              <w:t>0</w:t>
            </w:r>
            <w:r w:rsidRPr="003A5720">
              <w:t>00</w:t>
            </w:r>
            <w:r w:rsidR="004076DA" w:rsidRPr="003A5720">
              <w:t>0</w:t>
            </w:r>
            <w:r w:rsidRPr="003A5720">
              <w:t>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  <w:rPr>
                <w:iCs/>
              </w:rPr>
            </w:pPr>
            <w:r w:rsidRPr="003A5720">
              <w:t xml:space="preserve">Иные межбюджетные трансферты, передаваемые органами местного самоуправления муниципального </w:t>
            </w:r>
            <w:r w:rsidRPr="003A5720"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13</w:t>
            </w:r>
            <w:r w:rsidR="00A357A1" w:rsidRPr="003A5720">
              <w:t>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C979AD">
        <w:trPr>
          <w:trHeight w:val="70"/>
        </w:trPr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3E601E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417" w:type="dxa"/>
          </w:tcPr>
          <w:p w:rsidR="00BD6A8C" w:rsidRPr="003A5720" w:rsidRDefault="003E601E" w:rsidP="00122D77">
            <w:pPr>
              <w:pStyle w:val="Table"/>
            </w:pPr>
            <w:r w:rsidRPr="003A5720">
              <w:t>56207,9</w:t>
            </w:r>
          </w:p>
        </w:tc>
      </w:tr>
    </w:tbl>
    <w:p w:rsidR="0007448C" w:rsidRPr="003A5720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12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</w:pPr>
    </w:p>
    <w:p w:rsidR="00B745B6" w:rsidRPr="003A5720" w:rsidRDefault="00B745B6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C025F2" w:rsidRPr="003A5720">
        <w:t>1</w:t>
      </w:r>
      <w:r w:rsidR="00676118" w:rsidRPr="003A5720">
        <w:t xml:space="preserve"> ГОД</w:t>
      </w:r>
      <w:r w:rsidRPr="003A5720">
        <w:t>.</w:t>
      </w:r>
    </w:p>
    <w:p w:rsidR="00CA050A" w:rsidRDefault="00CA050A" w:rsidP="00122D77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567"/>
        <w:gridCol w:w="567"/>
        <w:gridCol w:w="1701"/>
        <w:gridCol w:w="850"/>
        <w:gridCol w:w="1276"/>
      </w:tblGrid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567" w:type="dxa"/>
          </w:tcPr>
          <w:p w:rsidR="003109C3" w:rsidRPr="003109C3" w:rsidRDefault="002022B7" w:rsidP="003109C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5" w:history="1">
              <w:r w:rsidR="003109C3" w:rsidRPr="003109C3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72887,1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22152,8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Муниципальная программа «Развитие муниципальной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службы в муниципальном образовании поселок Боровский на 2021-2023 года»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государственных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государственных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3109C3">
              <w:rPr>
                <w:rFonts w:cs="Arial"/>
                <w:bCs/>
                <w:kern w:val="28"/>
                <w:szCs w:val="32"/>
              </w:rPr>
              <w:t>4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4371,7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Муниципальная программа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 xml:space="preserve">01 0 00 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3287,4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Иные закупки товаров, работ и услуг для обеспечения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 xml:space="preserve">Мероприятия по проведение кадастровых работ на бесхозяйные объекты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Внепрограммные мероприятия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574,8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574,8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574,8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574,8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rPr>
          <w:trHeight w:val="1691"/>
        </w:trPr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3109C3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3109C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3109C3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Осуществление первичного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 xml:space="preserve">воинского учета на территориях, где отсутствуют военные комиссариаты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03 0 00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51180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1962,5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1535,5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1535,5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безопасности людей на водных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объектах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04 0 01 00000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15234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2461,5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12182,3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12182,3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05 0 02 77050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21250,1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Муниципальная программа «Повышение эффективности управления и распоряжения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собственностью муниципального образования поселок Боровский на 2021-2023 годы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20714,1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rPr>
          <w:trHeight w:val="493"/>
        </w:trPr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06 0 02 00000</w:t>
            </w:r>
          </w:p>
        </w:tc>
        <w:tc>
          <w:tcPr>
            <w:tcW w:w="85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0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20564,1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Иные закупки товаров, работ и услуг для обеспечения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593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rPr>
          <w:trHeight w:val="353"/>
        </w:trPr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3109C3" w:rsidRPr="003109C3" w:rsidTr="003109C3">
        <w:trPr>
          <w:trHeight w:val="72"/>
        </w:trPr>
        <w:tc>
          <w:tcPr>
            <w:tcW w:w="396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0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72887,1</w:t>
            </w:r>
          </w:p>
        </w:tc>
      </w:tr>
    </w:tbl>
    <w:p w:rsidR="00CA050A" w:rsidRPr="003A5720" w:rsidRDefault="00CA050A" w:rsidP="00122D77">
      <w:pPr>
        <w:widowControl w:val="0"/>
        <w:autoSpaceDE w:val="0"/>
        <w:autoSpaceDN w:val="0"/>
        <w:adjustRightInd w:val="0"/>
      </w:pPr>
    </w:p>
    <w:p w:rsidR="00692F0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3A5720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13</w:t>
      </w:r>
      <w:r w:rsidRPr="003A5720">
        <w:br/>
        <w:t xml:space="preserve">к Решению </w:t>
      </w:r>
      <w:r w:rsidR="00464F5F" w:rsidRPr="003A5720">
        <w:t>Думы муниципального</w:t>
      </w:r>
    </w:p>
    <w:p w:rsidR="00AF75DF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t>образования поселок Боровский</w:t>
      </w:r>
      <w:r w:rsidR="005B0708" w:rsidRPr="003A5720">
        <w:br/>
      </w:r>
      <w:r w:rsidR="0051005F"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B745B6" w:rsidRPr="003A5720" w:rsidRDefault="00B745B6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896F58" w:rsidRPr="003A5720">
        <w:t>2</w:t>
      </w:r>
      <w:r w:rsidR="00E319AC" w:rsidRPr="003A5720">
        <w:t xml:space="preserve"> И 202</w:t>
      </w:r>
      <w:r w:rsidR="00896F58" w:rsidRPr="003A5720">
        <w:t>3</w:t>
      </w:r>
      <w:r w:rsidRPr="003A5720">
        <w:t xml:space="preserve"> ГОДОВ ГОД.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3D5B05">
      <w:pPr>
        <w:widowControl w:val="0"/>
        <w:autoSpaceDE w:val="0"/>
        <w:autoSpaceDN w:val="0"/>
        <w:adjustRightInd w:val="0"/>
        <w:jc w:val="right"/>
      </w:pPr>
      <w:r w:rsidRPr="003A5720">
        <w:t>(тыс.руб)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3A5720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896F58" w:rsidRPr="003A5720">
              <w:t>2</w:t>
            </w:r>
            <w:r w:rsidRPr="003A5720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202</w:t>
            </w:r>
            <w:r w:rsidR="00896F58" w:rsidRPr="003A5720">
              <w:t>3</w:t>
            </w:r>
            <w:r w:rsidRPr="003A5720">
              <w:t xml:space="preserve"> год</w:t>
            </w:r>
          </w:p>
        </w:tc>
      </w:tr>
      <w:tr w:rsidR="00C025F2" w:rsidRPr="003A5720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56207,9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16953,1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Расходы на выплаты персоналу государственных </w:t>
            </w:r>
            <w:r w:rsidRPr="003A5720"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 w:rsidRPr="003A5720">
              <w:t>ования поселок Боровский на 2021-2023</w:t>
            </w:r>
            <w:r w:rsidRPr="003A5720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</w:t>
            </w:r>
            <w:r w:rsidRPr="003A5720">
              <w:lastRenderedPageBreak/>
              <w:t>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lastRenderedPageBreak/>
              <w:t>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757,1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</w:t>
            </w:r>
            <w:r w:rsidRPr="003A5720">
              <w:lastRenderedPageBreak/>
              <w:t>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656,2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</w:t>
            </w:r>
            <w:r w:rsidR="005E34DB" w:rsidRPr="003A5720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lastRenderedPageBreak/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04 0 04 </w:t>
            </w:r>
            <w:r w:rsidR="005E34DB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</w:t>
            </w:r>
            <w:r w:rsidR="00297BCD" w:rsidRPr="003A5720">
              <w:t>00000</w:t>
            </w:r>
            <w:r w:rsidRPr="003A572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 xml:space="preserve">Иные межбюджетные </w:t>
            </w:r>
            <w:r w:rsidRPr="003A5720"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</w:t>
            </w:r>
            <w:r w:rsidRPr="003A5720">
              <w:lastRenderedPageBreak/>
              <w:t xml:space="preserve">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Муниципальная программа </w:t>
            </w:r>
            <w:r w:rsidRPr="003A5720"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lastRenderedPageBreak/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="00297BCD" w:rsidRPr="003A5720">
              <w:t>00</w:t>
            </w:r>
            <w:r w:rsidRPr="003A5720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Мероприятия по созданию условий для развития </w:t>
            </w:r>
            <w:r w:rsidRPr="003A5720">
              <w:lastRenderedPageBreak/>
              <w:t>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</w:t>
            </w:r>
            <w:r w:rsidR="00297BCD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iCs/>
              </w:rPr>
            </w:pPr>
            <w:r w:rsidRPr="003A5720">
              <w:t xml:space="preserve">Иные межбюджетные трансферты, передаваемые </w:t>
            </w:r>
            <w:r w:rsidRPr="003A5720"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56207,9</w:t>
            </w:r>
          </w:p>
        </w:tc>
      </w:tr>
    </w:tbl>
    <w:p w:rsidR="005263FF" w:rsidRPr="003A5720" w:rsidRDefault="005263FF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Приложение 14</w:t>
      </w:r>
    </w:p>
    <w:p w:rsidR="00464F5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 xml:space="preserve">к Решению Думы </w:t>
      </w:r>
      <w:r w:rsidR="00464F5F" w:rsidRPr="003A5720">
        <w:rPr>
          <w:rFonts w:cs="Arial"/>
          <w:sz w:val="26"/>
          <w:szCs w:val="26"/>
        </w:rPr>
        <w:t xml:space="preserve">муниципального образования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3A5720">
        <w:rPr>
          <w:rFonts w:cs="Arial"/>
          <w:sz w:val="26"/>
          <w:szCs w:val="26"/>
        </w:rPr>
        <w:t>поселок Боровский</w:t>
      </w:r>
      <w:r w:rsidR="005B0708" w:rsidRPr="003A5720">
        <w:rPr>
          <w:rFonts w:cs="Arial"/>
          <w:sz w:val="26"/>
          <w:szCs w:val="26"/>
        </w:rPr>
        <w:br/>
      </w:r>
      <w:r w:rsidR="0051005F" w:rsidRPr="003A5720">
        <w:rPr>
          <w:rFonts w:cs="Arial"/>
          <w:bCs/>
          <w:sz w:val="26"/>
          <w:szCs w:val="26"/>
        </w:rPr>
        <w:t>от 26.11.2020 №</w:t>
      </w:r>
      <w:r w:rsidR="0037450C" w:rsidRPr="003A5720">
        <w:rPr>
          <w:rFonts w:cs="Arial"/>
          <w:bCs/>
          <w:sz w:val="26"/>
          <w:szCs w:val="26"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3A5720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3A5720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3A5720">
        <w:rPr>
          <w:rFonts w:cs="Arial"/>
          <w:sz w:val="26"/>
          <w:szCs w:val="26"/>
        </w:rPr>
        <w:t xml:space="preserve">ОВАНИЯ ПОСЕЛОК БОРОВСКИЙ </w:t>
      </w:r>
      <w:r w:rsidR="00676118" w:rsidRPr="003A5720">
        <w:rPr>
          <w:rFonts w:cs="Arial"/>
          <w:sz w:val="26"/>
          <w:szCs w:val="26"/>
        </w:rPr>
        <w:t>НА 202</w:t>
      </w:r>
      <w:r w:rsidR="000D1436" w:rsidRPr="003A5720">
        <w:rPr>
          <w:rFonts w:cs="Arial"/>
          <w:sz w:val="26"/>
          <w:szCs w:val="26"/>
        </w:rPr>
        <w:t>1</w:t>
      </w:r>
      <w:r w:rsidR="00676118" w:rsidRPr="003A5720">
        <w:rPr>
          <w:rFonts w:cs="Arial"/>
          <w:sz w:val="26"/>
          <w:szCs w:val="26"/>
        </w:rPr>
        <w:t xml:space="preserve"> ГОД </w:t>
      </w:r>
    </w:p>
    <w:p w:rsidR="003915D3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3109C3" w:rsidRPr="003109C3" w:rsidRDefault="002022B7" w:rsidP="003109C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6" w:history="1">
              <w:r w:rsidR="003109C3" w:rsidRPr="003109C3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61722,9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17532,5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17039,5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Функционирование высшего должностного лица субъекта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самоуправления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14613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13586,4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3109C3" w:rsidRPr="003109C3" w:rsidTr="003109C3">
        <w:trPr>
          <w:trHeight w:val="1314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3109C3" w:rsidRPr="003109C3" w:rsidTr="003109C3">
        <w:trPr>
          <w:trHeight w:val="1314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3109C3" w:rsidRPr="003109C3" w:rsidTr="003109C3">
        <w:trPr>
          <w:trHeight w:val="1314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rPr>
          <w:trHeight w:val="1314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rPr>
          <w:trHeight w:val="1314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3109C3" w:rsidRPr="003109C3" w:rsidTr="003109C3">
        <w:trPr>
          <w:trHeight w:val="1314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rPr>
          <w:trHeight w:val="1314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rPr>
          <w:trHeight w:val="1314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Другие общегосударственные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вопросы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493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244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2177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5427,3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4301,1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Функционирование </w:t>
            </w:r>
            <w:r w:rsidRPr="003109C3">
              <w:rPr>
                <w:rFonts w:cs="Arial"/>
                <w:bCs/>
                <w:kern w:val="28"/>
                <w:szCs w:val="3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3287,4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540,3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2595,1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бесхозяйные объекты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590,2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590,2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3109C3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3109C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3109C3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3109C3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3109C3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3109C3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1535,5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1535,5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124,8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620,7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740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12182,3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12182,3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12182,3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6985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3109C3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4176,2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20834,1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20614,1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20614,1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06 0 02 00000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20614,1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20614,1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20614,1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3109C3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20614,1</w:t>
            </w:r>
          </w:p>
        </w:tc>
      </w:tr>
      <w:tr w:rsidR="003109C3" w:rsidRPr="003109C3" w:rsidTr="003109C3">
        <w:trPr>
          <w:trHeight w:val="181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rPr>
          <w:trHeight w:val="181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rPr>
          <w:trHeight w:val="181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220</w:t>
            </w:r>
          </w:p>
        </w:tc>
      </w:tr>
      <w:tr w:rsidR="003109C3" w:rsidRPr="003109C3" w:rsidTr="003109C3">
        <w:trPr>
          <w:trHeight w:val="181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1807,5</w:t>
            </w:r>
          </w:p>
        </w:tc>
      </w:tr>
      <w:tr w:rsidR="003109C3" w:rsidRPr="003109C3" w:rsidTr="003109C3">
        <w:trPr>
          <w:trHeight w:val="181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rPr>
          <w:trHeight w:val="181"/>
        </w:trPr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07 0 02 00000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  <w:tr w:rsidR="003109C3" w:rsidRPr="003109C3" w:rsidTr="003109C3">
        <w:tc>
          <w:tcPr>
            <w:tcW w:w="851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3109C3" w:rsidRPr="003109C3" w:rsidRDefault="003109C3" w:rsidP="003109C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109C3">
              <w:rPr>
                <w:rFonts w:cs="Arial"/>
                <w:bCs/>
                <w:kern w:val="28"/>
                <w:szCs w:val="32"/>
              </w:rPr>
              <w:t>150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5263F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 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tabs>
          <w:tab w:val="left" w:pos="89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D2C00" w:rsidRPr="003A5720" w:rsidRDefault="007D2C00" w:rsidP="0076146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3A5720">
        <w:t>2</w:t>
      </w:r>
      <w:r w:rsidR="00723A78" w:rsidRPr="003A5720">
        <w:t xml:space="preserve">2 </w:t>
      </w:r>
      <w:r w:rsidRPr="003A5720">
        <w:t>И 202</w:t>
      </w:r>
      <w:r w:rsidR="00723A78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3A5720" w:rsidTr="0007448C">
        <w:tc>
          <w:tcPr>
            <w:tcW w:w="710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55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1985" w:type="dxa"/>
            <w:gridSpan w:val="2"/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07448C">
        <w:tc>
          <w:tcPr>
            <w:tcW w:w="710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A85F94" w:rsidRPr="003A5720">
              <w:t>2</w:t>
            </w:r>
            <w:r w:rsidR="00723A78" w:rsidRPr="003A5720">
              <w:t>2</w:t>
            </w:r>
            <w:r w:rsidRPr="003A5720">
              <w:t xml:space="preserve"> год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202</w:t>
            </w:r>
            <w:r w:rsidR="00723A78" w:rsidRPr="003A5720">
              <w:t>3</w:t>
            </w:r>
            <w:r w:rsidR="003915D3" w:rsidRPr="003A5720">
              <w:t xml:space="preserve"> год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Муниципальные программы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F244FE" w:rsidRPr="003A5720" w:rsidRDefault="0058257E" w:rsidP="00761464">
            <w:pPr>
              <w:pStyle w:val="Table"/>
            </w:pPr>
            <w:r w:rsidRPr="003A5720">
              <w:t>42218,7</w:t>
            </w:r>
          </w:p>
        </w:tc>
        <w:tc>
          <w:tcPr>
            <w:tcW w:w="993" w:type="dxa"/>
          </w:tcPr>
          <w:p w:rsidR="003915D3" w:rsidRPr="003A5720" w:rsidRDefault="00183E51" w:rsidP="00761464">
            <w:pPr>
              <w:pStyle w:val="Table"/>
            </w:pPr>
            <w:r w:rsidRPr="003A5720">
              <w:t>42901,7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01 0 00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157</w:t>
            </w:r>
            <w:r w:rsidR="0058257E" w:rsidRPr="003A5720">
              <w:t>77</w:t>
            </w:r>
            <w:r w:rsidRPr="003A5720">
              <w:t>,</w:t>
            </w:r>
            <w:r w:rsidR="0058257E" w:rsidRPr="003A5720">
              <w:t>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15777,9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1</w:t>
            </w:r>
            <w:r w:rsidR="00976E3D" w:rsidRPr="003A5720">
              <w:t>3587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2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612243" w:rsidP="00761464">
            <w:pPr>
              <w:pStyle w:val="Table"/>
            </w:pPr>
            <w:r w:rsidRPr="003A5720">
              <w:t>1575</w:t>
            </w:r>
          </w:p>
        </w:tc>
        <w:tc>
          <w:tcPr>
            <w:tcW w:w="993" w:type="dxa"/>
          </w:tcPr>
          <w:p w:rsidR="003915D3" w:rsidRPr="003A5720" w:rsidRDefault="00612243" w:rsidP="00761464">
            <w:pPr>
              <w:pStyle w:val="Table"/>
            </w:pPr>
            <w:r w:rsidRPr="003A5720">
              <w:t>1580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B36244" w:rsidP="00761464">
            <w:pPr>
              <w:pStyle w:val="Table"/>
            </w:pPr>
            <w:r w:rsidRPr="003A5720">
              <w:t>1038,7</w:t>
            </w:r>
          </w:p>
        </w:tc>
        <w:tc>
          <w:tcPr>
            <w:tcW w:w="993" w:type="dxa"/>
          </w:tcPr>
          <w:p w:rsidR="003915D3" w:rsidRPr="003A5720" w:rsidRDefault="00B36244" w:rsidP="00761464">
            <w:pPr>
              <w:pStyle w:val="Table"/>
            </w:pPr>
            <w:r w:rsidRPr="003A5720">
              <w:t>1061,2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A85F94" w:rsidRPr="003A5720" w:rsidTr="00026BC8">
        <w:trPr>
          <w:trHeight w:val="698"/>
        </w:trPr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026BC8" w:rsidRPr="003A5720" w:rsidTr="0007448C">
        <w:tc>
          <w:tcPr>
            <w:tcW w:w="710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2693" w:type="dxa"/>
          </w:tcPr>
          <w:p w:rsidR="00026BC8" w:rsidRPr="003A5720" w:rsidRDefault="00026BC8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708" w:type="dxa"/>
          </w:tcPr>
          <w:p w:rsidR="00026BC8" w:rsidRPr="003A5720" w:rsidRDefault="00026BC8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026BC8" w:rsidRPr="003A5720" w:rsidRDefault="00026BC8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B36244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993" w:type="dxa"/>
          </w:tcPr>
          <w:p w:rsidR="0058257E" w:rsidRPr="003A5720" w:rsidRDefault="00B36244" w:rsidP="00761464">
            <w:pPr>
              <w:pStyle w:val="Table"/>
            </w:pPr>
            <w:r w:rsidRPr="003A5720">
              <w:t>656,2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5</w:t>
            </w:r>
            <w:r w:rsidR="007E7431" w:rsidRPr="003A5720">
              <w:t>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3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0C7957" w:rsidRPr="003A5720" w:rsidTr="0007448C">
        <w:tc>
          <w:tcPr>
            <w:tcW w:w="710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2693" w:type="dxa"/>
          </w:tcPr>
          <w:p w:rsidR="000C7957" w:rsidRPr="003A5720" w:rsidRDefault="000C7957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1418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8" w:type="dxa"/>
          </w:tcPr>
          <w:p w:rsidR="000C7957" w:rsidRPr="003A5720" w:rsidRDefault="000C7957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992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</w:t>
            </w:r>
            <w:r w:rsidRPr="003A5720">
              <w:t>3</w:t>
            </w:r>
          </w:p>
        </w:tc>
        <w:tc>
          <w:tcPr>
            <w:tcW w:w="993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1866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A85F94" w:rsidRPr="003A5720" w:rsidRDefault="00A85F94" w:rsidP="00761464">
            <w:pPr>
              <w:pStyle w:val="Table"/>
            </w:pPr>
            <w:r w:rsidRPr="003A5720">
              <w:t>1</w:t>
            </w:r>
            <w:r w:rsidR="007E7431" w:rsidRPr="003A5720">
              <w:t>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8D21B8" w:rsidRPr="003A5720" w:rsidTr="0007448C">
        <w:tc>
          <w:tcPr>
            <w:tcW w:w="710" w:type="dxa"/>
          </w:tcPr>
          <w:p w:rsidR="008D21B8" w:rsidRPr="003A5720" w:rsidRDefault="008D21B8" w:rsidP="00761464">
            <w:pPr>
              <w:pStyle w:val="Table"/>
            </w:pPr>
            <w:r w:rsidRPr="003A5720">
              <w:t>4</w:t>
            </w:r>
          </w:p>
        </w:tc>
        <w:tc>
          <w:tcPr>
            <w:tcW w:w="2693" w:type="dxa"/>
          </w:tcPr>
          <w:p w:rsidR="008D21B8" w:rsidRPr="003A5720" w:rsidRDefault="008D21B8" w:rsidP="00761464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="009D0FDB" w:rsidRPr="003A5720">
              <w:t xml:space="preserve"> </w:t>
            </w:r>
            <w:r w:rsidRPr="003A5720">
              <w:t>годы</w:t>
            </w:r>
            <w:r w:rsidR="009D0FDB" w:rsidRPr="003A5720">
              <w:t>»</w:t>
            </w:r>
          </w:p>
        </w:tc>
        <w:tc>
          <w:tcPr>
            <w:tcW w:w="1418" w:type="dxa"/>
          </w:tcPr>
          <w:p w:rsidR="008D21B8" w:rsidRPr="003A5720" w:rsidRDefault="008D21B8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1559" w:type="dxa"/>
          </w:tcPr>
          <w:p w:rsidR="008D21B8" w:rsidRPr="003A5720" w:rsidRDefault="008D21B8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992" w:type="dxa"/>
          </w:tcPr>
          <w:p w:rsidR="008D21B8" w:rsidRPr="003A5720" w:rsidRDefault="00B36244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993" w:type="dxa"/>
          </w:tcPr>
          <w:p w:rsidR="008D21B8" w:rsidRPr="003A5720" w:rsidRDefault="007E7431" w:rsidP="00761464">
            <w:pPr>
              <w:pStyle w:val="Table"/>
            </w:pPr>
            <w:r w:rsidRPr="003A5720">
              <w:t>2</w:t>
            </w:r>
            <w:r w:rsidR="008D21B8" w:rsidRPr="003A5720">
              <w:t>7</w:t>
            </w:r>
            <w:r w:rsidR="00A421A7" w:rsidRPr="003A5720">
              <w:t>2</w:t>
            </w:r>
            <w:r w:rsidR="00B36244" w:rsidRPr="003A5720">
              <w:t>8,8</w:t>
            </w:r>
          </w:p>
        </w:tc>
      </w:tr>
      <w:tr w:rsidR="0062771B" w:rsidRPr="003A5720" w:rsidTr="0007448C">
        <w:tc>
          <w:tcPr>
            <w:tcW w:w="710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2693" w:type="dxa"/>
          </w:tcPr>
          <w:p w:rsidR="0062771B" w:rsidRPr="003A5720" w:rsidRDefault="0062771B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8" w:type="dxa"/>
          </w:tcPr>
          <w:p w:rsidR="0062771B" w:rsidRPr="003A5720" w:rsidRDefault="0062771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992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  <w:tc>
          <w:tcPr>
            <w:tcW w:w="993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8D21B8">
        <w:trPr>
          <w:trHeight w:val="147"/>
        </w:trPr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5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6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06 0 00 00000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7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И ОБЪЕМ ИНЫХ МЕЖБЮДЖЕТНЫХ ТРАНСФЕРТОВ, ПЕРЕДАВАЕМЫХ</w:t>
      </w:r>
      <w:r w:rsidR="001E470A" w:rsidRPr="003A5720">
        <w:t xml:space="preserve"> ИЗ </w:t>
      </w:r>
      <w:r w:rsidRPr="003A5720">
        <w:t xml:space="preserve"> БЮДЖЕТ</w:t>
      </w:r>
      <w:r w:rsidR="001E470A" w:rsidRPr="003A5720">
        <w:t>А</w:t>
      </w:r>
      <w:r w:rsidRPr="003A5720">
        <w:t xml:space="preserve"> МУНИЦИПАЛЬНОГО ОБРАЗОВАНИЯ</w:t>
      </w:r>
      <w:r w:rsidR="001E470A" w:rsidRPr="003A5720">
        <w:t xml:space="preserve"> ПОСЕЛОК БОРОВСКИЙ БЮДЖЕТ МУНИЦИПАЛЬНОГО ОБРАЗОВАНИЯ ТЮМЕНСКИЙ МУНИЦИПАЛЬНЫЙ РАЙОН В </w:t>
      </w:r>
      <w:r w:rsidRPr="003A5720">
        <w:t xml:space="preserve"> </w:t>
      </w:r>
      <w:r w:rsidR="00676118" w:rsidRPr="003A5720">
        <w:t>НА 202</w:t>
      </w:r>
      <w:r w:rsidR="003B7E6C" w:rsidRPr="003A5720">
        <w:t xml:space="preserve">1 </w:t>
      </w:r>
      <w:r w:rsidR="00676118" w:rsidRPr="003A5720">
        <w:t xml:space="preserve">ГОД </w:t>
      </w:r>
      <w:r w:rsidRPr="003A5720">
        <w:t xml:space="preserve"> НА ПЛАНОВЫЙ ПЕРИОД 20</w:t>
      </w:r>
      <w:r w:rsidR="0080411D" w:rsidRPr="003A5720">
        <w:t>2</w:t>
      </w:r>
      <w:r w:rsidR="003B7E6C" w:rsidRPr="003A5720">
        <w:t>2</w:t>
      </w:r>
      <w:r w:rsidRPr="003A5720">
        <w:t xml:space="preserve"> И 20</w:t>
      </w:r>
      <w:r w:rsidR="0080411D" w:rsidRPr="003A5720">
        <w:t>2</w:t>
      </w:r>
      <w:r w:rsidR="003B7E6C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A5720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3A5720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20</w:t>
            </w:r>
            <w:r w:rsidR="000C7235" w:rsidRPr="003A5720">
              <w:t>2</w:t>
            </w:r>
            <w:r w:rsidR="003B7E6C" w:rsidRPr="003A5720">
              <w:t xml:space="preserve">1 </w:t>
            </w:r>
            <w:r w:rsidRPr="003A5720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</w:t>
            </w:r>
            <w:r w:rsidR="0080411D" w:rsidRPr="003A5720">
              <w:t>2</w:t>
            </w:r>
            <w:r w:rsidR="003B7E6C" w:rsidRPr="003A5720">
              <w:t>2</w:t>
            </w:r>
            <w:r w:rsidRPr="003A5720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202</w:t>
            </w:r>
            <w:r w:rsidR="003B7E6C" w:rsidRPr="003A5720">
              <w:t>3</w:t>
            </w:r>
            <w:r w:rsidRPr="003A5720">
              <w:t xml:space="preserve"> год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8345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A14365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495</w:t>
            </w:r>
          </w:p>
        </w:tc>
      </w:tr>
      <w:tr w:rsidR="005B0708" w:rsidRPr="003A5720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</w:t>
            </w:r>
            <w:r w:rsidR="00880C33" w:rsidRPr="003A5720"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11071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534950" w:rsidRPr="003A5720">
        <w:t>1</w:t>
      </w:r>
      <w:r w:rsidR="00676118" w:rsidRPr="003A5720">
        <w:t xml:space="preserve"> ГОД</w:t>
      </w:r>
    </w:p>
    <w:p w:rsidR="005B0708" w:rsidRPr="003A5720" w:rsidRDefault="005B0708" w:rsidP="00761464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15FD7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F75DF" w:rsidRPr="003A5720" w:rsidRDefault="00AF75DF" w:rsidP="00761464">
      <w:pPr>
        <w:widowControl w:val="0"/>
        <w:autoSpaceDE w:val="0"/>
        <w:autoSpaceDN w:val="0"/>
        <w:adjustRightInd w:val="0"/>
        <w:ind w:firstLine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МУНИЦИПАЛЬНОГО ОБРАЗОВАНИЯ ПОСЕЛОК БОРОВСКИЙ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НА ПЛАНОВЫЙ ПЕРИОД 20</w:t>
      </w:r>
      <w:r w:rsidR="0080411D" w:rsidRPr="003A5720">
        <w:t>2</w:t>
      </w:r>
      <w:r w:rsidR="00534950" w:rsidRPr="003A5720">
        <w:t>2</w:t>
      </w:r>
      <w:r w:rsidRPr="003A5720">
        <w:t xml:space="preserve"> и 202</w:t>
      </w:r>
      <w:r w:rsidR="00534950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(тыс. руб.)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407"/>
        <w:gridCol w:w="1562"/>
        <w:gridCol w:w="2969"/>
      </w:tblGrid>
      <w:tr w:rsidR="001104AA" w:rsidRPr="003A5720" w:rsidTr="005263FF">
        <w:trPr>
          <w:trHeight w:val="303"/>
        </w:trPr>
        <w:tc>
          <w:tcPr>
            <w:tcW w:w="3751" w:type="dxa"/>
            <w:vMerge w:val="restart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тыс.руб.</w:t>
            </w:r>
          </w:p>
        </w:tc>
        <w:tc>
          <w:tcPr>
            <w:tcW w:w="2969" w:type="dxa"/>
            <w:vMerge w:val="restart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5263FF">
        <w:trPr>
          <w:trHeight w:val="378"/>
        </w:trPr>
        <w:tc>
          <w:tcPr>
            <w:tcW w:w="3751" w:type="dxa"/>
            <w:vMerge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  <w:tc>
          <w:tcPr>
            <w:tcW w:w="1407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2</w:t>
            </w:r>
            <w:r w:rsidRPr="003A5720">
              <w:t xml:space="preserve"> год</w:t>
            </w:r>
          </w:p>
        </w:tc>
        <w:tc>
          <w:tcPr>
            <w:tcW w:w="156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3</w:t>
            </w:r>
            <w:r w:rsidRPr="003A5720">
              <w:t xml:space="preserve"> год</w:t>
            </w:r>
          </w:p>
        </w:tc>
        <w:tc>
          <w:tcPr>
            <w:tcW w:w="2969" w:type="dxa"/>
            <w:vMerge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607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0C7235" w:rsidRPr="003A5720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3109C3">
        <w:rPr>
          <w:rFonts w:cs="Arial"/>
          <w:bCs/>
          <w:color w:val="26282F"/>
          <w:sz w:val="26"/>
          <w:szCs w:val="26"/>
        </w:rPr>
        <w:t>27.10.2021 № 166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A06C3" w:rsidRPr="003A5720" w:rsidRDefault="000A06C3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МУНИЦИЛЬНЫХ ГАРАНТИЙМУНИЦИПАЛЬНОГО ОБРАЗОВАНИЯ ПОСЕЛОК БОРОВСКИЙ</w:t>
      </w:r>
      <w:r w:rsidR="000A06C3" w:rsidRPr="003A5720">
        <w:t xml:space="preserve"> н</w:t>
      </w:r>
      <w:r w:rsidR="00676118" w:rsidRPr="003A5720">
        <w:t xml:space="preserve">а </w:t>
      </w:r>
      <w:r w:rsidR="00481DAC" w:rsidRPr="003A5720">
        <w:t>202</w:t>
      </w:r>
      <w:r w:rsidR="00A14365" w:rsidRPr="003A5720">
        <w:t>1</w:t>
      </w:r>
      <w:r w:rsidR="00481DAC" w:rsidRPr="003A5720">
        <w:t xml:space="preserve"> год и на плановый период 202</w:t>
      </w:r>
      <w:r w:rsidR="00A14365" w:rsidRPr="003A5720">
        <w:t>2</w:t>
      </w:r>
      <w:r w:rsidR="00481DAC" w:rsidRPr="003A5720">
        <w:t xml:space="preserve"> и 202</w:t>
      </w:r>
      <w:r w:rsidR="00A14365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1.Перечень </w:t>
      </w:r>
      <w:r w:rsidR="000A06C3" w:rsidRPr="003A5720">
        <w:t>действующих</w:t>
      </w:r>
      <w:r w:rsidRPr="003A5720">
        <w:t xml:space="preserve"> муниципальных гарантий муниципального образования поселок Боровский</w:t>
      </w:r>
    </w:p>
    <w:p w:rsidR="000A06C3" w:rsidRPr="003A5720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3A5720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по состоянию на 01.01.202</w:t>
            </w:r>
            <w:r w:rsidR="00A14365" w:rsidRPr="003A5720"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Наличие права регрессного требования</w:t>
            </w:r>
          </w:p>
        </w:tc>
      </w:tr>
      <w:tr w:rsidR="000A06C3" w:rsidRPr="003A5720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0A06C3" w:rsidRPr="003A5720" w:rsidRDefault="005B0708" w:rsidP="00761464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3A5720">
        <w:rPr>
          <w:rFonts w:ascii="Arial" w:eastAsia="Times New Roman" w:hAnsi="Arial" w:cs="Times New Roman"/>
        </w:rPr>
        <w:t>2.</w:t>
      </w:r>
      <w:r w:rsidR="000A06C3" w:rsidRPr="003A5720">
        <w:rPr>
          <w:rFonts w:ascii="Arial" w:eastAsia="Times New Roman" w:hAnsi="Arial" w:cs="Times New Roman"/>
        </w:rPr>
        <w:t>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3A5720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Наличие права регрессного требования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Иные условия предоставления и исполнения гарантий</w:t>
            </w: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1 </w:t>
            </w:r>
            <w:r w:rsidRPr="003A5720"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>2</w:t>
            </w:r>
            <w:r w:rsidRPr="003A5720"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3 </w:t>
            </w:r>
            <w:r w:rsidRPr="003A5720"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D51AB5" w:rsidRPr="003A5720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3A5720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A645F"/>
    <w:rsid w:val="000B4244"/>
    <w:rsid w:val="000B4904"/>
    <w:rsid w:val="000C1790"/>
    <w:rsid w:val="000C3E4A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22D77"/>
    <w:rsid w:val="00125713"/>
    <w:rsid w:val="001355BF"/>
    <w:rsid w:val="00143830"/>
    <w:rsid w:val="00143DF8"/>
    <w:rsid w:val="00156973"/>
    <w:rsid w:val="00157641"/>
    <w:rsid w:val="00160FC4"/>
    <w:rsid w:val="001645E9"/>
    <w:rsid w:val="00166778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3A8A"/>
    <w:rsid w:val="001B3EB1"/>
    <w:rsid w:val="001B6F20"/>
    <w:rsid w:val="001E470A"/>
    <w:rsid w:val="001F1CAB"/>
    <w:rsid w:val="001F385E"/>
    <w:rsid w:val="001F7CD3"/>
    <w:rsid w:val="002022B7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22F8"/>
    <w:rsid w:val="00266A05"/>
    <w:rsid w:val="00270AF5"/>
    <w:rsid w:val="00275218"/>
    <w:rsid w:val="00285535"/>
    <w:rsid w:val="00290E87"/>
    <w:rsid w:val="00291333"/>
    <w:rsid w:val="00292347"/>
    <w:rsid w:val="00297BCD"/>
    <w:rsid w:val="002A4DB0"/>
    <w:rsid w:val="002A5018"/>
    <w:rsid w:val="002A5801"/>
    <w:rsid w:val="002C03A2"/>
    <w:rsid w:val="002C4152"/>
    <w:rsid w:val="002C4F1D"/>
    <w:rsid w:val="002C7268"/>
    <w:rsid w:val="002D1649"/>
    <w:rsid w:val="002D21F9"/>
    <w:rsid w:val="002D2985"/>
    <w:rsid w:val="002D4653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09C3"/>
    <w:rsid w:val="00316F67"/>
    <w:rsid w:val="00325AD0"/>
    <w:rsid w:val="00334D34"/>
    <w:rsid w:val="00337C15"/>
    <w:rsid w:val="00340F57"/>
    <w:rsid w:val="00343742"/>
    <w:rsid w:val="00347483"/>
    <w:rsid w:val="00354D22"/>
    <w:rsid w:val="00354FF6"/>
    <w:rsid w:val="00361BE0"/>
    <w:rsid w:val="003629BD"/>
    <w:rsid w:val="0037038B"/>
    <w:rsid w:val="0037450C"/>
    <w:rsid w:val="00383B8E"/>
    <w:rsid w:val="003915D3"/>
    <w:rsid w:val="003A171A"/>
    <w:rsid w:val="003A5720"/>
    <w:rsid w:val="003A65EF"/>
    <w:rsid w:val="003B3568"/>
    <w:rsid w:val="003B5171"/>
    <w:rsid w:val="003B6971"/>
    <w:rsid w:val="003B7E6C"/>
    <w:rsid w:val="003C79B9"/>
    <w:rsid w:val="003D5B05"/>
    <w:rsid w:val="003D61F1"/>
    <w:rsid w:val="003E601E"/>
    <w:rsid w:val="003F05DA"/>
    <w:rsid w:val="003F0C84"/>
    <w:rsid w:val="003F30DB"/>
    <w:rsid w:val="003F6659"/>
    <w:rsid w:val="00400F13"/>
    <w:rsid w:val="004076DA"/>
    <w:rsid w:val="00410C2F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43C2"/>
    <w:rsid w:val="00495475"/>
    <w:rsid w:val="004A0B2A"/>
    <w:rsid w:val="004A2452"/>
    <w:rsid w:val="004B398C"/>
    <w:rsid w:val="004B7DC9"/>
    <w:rsid w:val="004C2B4C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46F1"/>
    <w:rsid w:val="00515514"/>
    <w:rsid w:val="00517685"/>
    <w:rsid w:val="00521F7D"/>
    <w:rsid w:val="005242FD"/>
    <w:rsid w:val="005258D5"/>
    <w:rsid w:val="005263FF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74F24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24EA"/>
    <w:rsid w:val="0062771B"/>
    <w:rsid w:val="006427CF"/>
    <w:rsid w:val="00643C28"/>
    <w:rsid w:val="00644453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464"/>
    <w:rsid w:val="00761967"/>
    <w:rsid w:val="007660C3"/>
    <w:rsid w:val="007828A1"/>
    <w:rsid w:val="007844B9"/>
    <w:rsid w:val="00786B5D"/>
    <w:rsid w:val="007905A6"/>
    <w:rsid w:val="007910EC"/>
    <w:rsid w:val="00791502"/>
    <w:rsid w:val="00792B0C"/>
    <w:rsid w:val="007974EF"/>
    <w:rsid w:val="007B06DB"/>
    <w:rsid w:val="007B287C"/>
    <w:rsid w:val="007B325A"/>
    <w:rsid w:val="007B3948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47E0E"/>
    <w:rsid w:val="00852E76"/>
    <w:rsid w:val="00853396"/>
    <w:rsid w:val="008651AA"/>
    <w:rsid w:val="008708BF"/>
    <w:rsid w:val="00873C50"/>
    <w:rsid w:val="00877064"/>
    <w:rsid w:val="00880C33"/>
    <w:rsid w:val="00896F58"/>
    <w:rsid w:val="00897F1A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629"/>
    <w:rsid w:val="00952F61"/>
    <w:rsid w:val="009678B2"/>
    <w:rsid w:val="00971C88"/>
    <w:rsid w:val="00972B59"/>
    <w:rsid w:val="00976E3D"/>
    <w:rsid w:val="009B23B6"/>
    <w:rsid w:val="009B37E9"/>
    <w:rsid w:val="009B462E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0583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54FE6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189E"/>
    <w:rsid w:val="00C74F4A"/>
    <w:rsid w:val="00C76009"/>
    <w:rsid w:val="00C763E2"/>
    <w:rsid w:val="00C82DBE"/>
    <w:rsid w:val="00C8406E"/>
    <w:rsid w:val="00C86E6A"/>
    <w:rsid w:val="00C96B02"/>
    <w:rsid w:val="00C979AD"/>
    <w:rsid w:val="00CA050A"/>
    <w:rsid w:val="00CA6EE9"/>
    <w:rsid w:val="00CC082A"/>
    <w:rsid w:val="00CC46BB"/>
    <w:rsid w:val="00CC6D83"/>
    <w:rsid w:val="00CE3A11"/>
    <w:rsid w:val="00CE3BD2"/>
    <w:rsid w:val="00CE7316"/>
    <w:rsid w:val="00CF4684"/>
    <w:rsid w:val="00D03FED"/>
    <w:rsid w:val="00D2366D"/>
    <w:rsid w:val="00D24047"/>
    <w:rsid w:val="00D31082"/>
    <w:rsid w:val="00D379E6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328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A057A"/>
    <w:rsid w:val="00EB5A6C"/>
    <w:rsid w:val="00EC5A39"/>
    <w:rsid w:val="00EC75A8"/>
    <w:rsid w:val="00ED52FD"/>
    <w:rsid w:val="00EF1530"/>
    <w:rsid w:val="00EF4053"/>
    <w:rsid w:val="00F04B5D"/>
    <w:rsid w:val="00F05736"/>
    <w:rsid w:val="00F129C8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83A8F"/>
    <w:rsid w:val="00F92414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C5CF7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022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22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22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22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22B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2022B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22B7"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022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2022B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22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2022B7"/>
    <w:rPr>
      <w:color w:val="0000FF"/>
      <w:u w:val="none"/>
    </w:rPr>
  </w:style>
  <w:style w:type="paragraph" w:customStyle="1" w:styleId="Application">
    <w:name w:val="Application!Приложение"/>
    <w:rsid w:val="002022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22B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22B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022B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2D7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5B05"/>
  </w:style>
  <w:style w:type="numbering" w:customStyle="1" w:styleId="131">
    <w:name w:val="Нет списка13"/>
    <w:next w:val="a2"/>
    <w:uiPriority w:val="99"/>
    <w:semiHidden/>
    <w:unhideWhenUsed/>
    <w:rsid w:val="003D5B05"/>
  </w:style>
  <w:style w:type="table" w:customStyle="1" w:styleId="8">
    <w:name w:val="Сетка таблицы8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3D5B05"/>
  </w:style>
  <w:style w:type="table" w:customStyle="1" w:styleId="17">
    <w:name w:val="Сетка таблицы17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D5B05"/>
  </w:style>
  <w:style w:type="numbering" w:customStyle="1" w:styleId="310">
    <w:name w:val="Нет списка31"/>
    <w:next w:val="a2"/>
    <w:semiHidden/>
    <w:unhideWhenUsed/>
    <w:rsid w:val="003D5B05"/>
  </w:style>
  <w:style w:type="table" w:customStyle="1" w:styleId="211">
    <w:name w:val="Сетка таблицы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3D5B05"/>
  </w:style>
  <w:style w:type="numbering" w:customStyle="1" w:styleId="2110">
    <w:name w:val="Нет списка211"/>
    <w:next w:val="a2"/>
    <w:semiHidden/>
    <w:unhideWhenUsed/>
    <w:rsid w:val="003D5B05"/>
  </w:style>
  <w:style w:type="table" w:customStyle="1" w:styleId="1111">
    <w:name w:val="Сетка таблицы11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D5B05"/>
  </w:style>
  <w:style w:type="table" w:customStyle="1" w:styleId="311">
    <w:name w:val="Сетка таблицы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D5B05"/>
  </w:style>
  <w:style w:type="numbering" w:customStyle="1" w:styleId="142">
    <w:name w:val="Нет списка14"/>
    <w:next w:val="a2"/>
    <w:uiPriority w:val="99"/>
    <w:semiHidden/>
    <w:unhideWhenUsed/>
    <w:rsid w:val="003D5B05"/>
  </w:style>
  <w:style w:type="table" w:customStyle="1" w:styleId="9">
    <w:name w:val="Сетка таблицы9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semiHidden/>
    <w:unhideWhenUsed/>
    <w:rsid w:val="003D5B05"/>
  </w:style>
  <w:style w:type="table" w:customStyle="1" w:styleId="18">
    <w:name w:val="Сетка таблицы18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D5B05"/>
  </w:style>
  <w:style w:type="numbering" w:customStyle="1" w:styleId="320">
    <w:name w:val="Нет списка32"/>
    <w:next w:val="a2"/>
    <w:semiHidden/>
    <w:unhideWhenUsed/>
    <w:rsid w:val="003D5B05"/>
  </w:style>
  <w:style w:type="table" w:customStyle="1" w:styleId="221">
    <w:name w:val="Сетка таблицы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3D5B05"/>
  </w:style>
  <w:style w:type="numbering" w:customStyle="1" w:styleId="212">
    <w:name w:val="Нет списка212"/>
    <w:next w:val="a2"/>
    <w:semiHidden/>
    <w:unhideWhenUsed/>
    <w:rsid w:val="003D5B05"/>
  </w:style>
  <w:style w:type="table" w:customStyle="1" w:styleId="1120">
    <w:name w:val="Сетка таблицы11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D5B05"/>
  </w:style>
  <w:style w:type="table" w:customStyle="1" w:styleId="321">
    <w:name w:val="Сетка таблицы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3D5B05"/>
  </w:style>
  <w:style w:type="numbering" w:customStyle="1" w:styleId="150">
    <w:name w:val="Нет списка15"/>
    <w:next w:val="a2"/>
    <w:uiPriority w:val="99"/>
    <w:semiHidden/>
    <w:unhideWhenUsed/>
    <w:rsid w:val="003D5B05"/>
  </w:style>
  <w:style w:type="table" w:customStyle="1" w:styleId="100">
    <w:name w:val="Сетка таблицы10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semiHidden/>
    <w:unhideWhenUsed/>
    <w:rsid w:val="003D5B05"/>
  </w:style>
  <w:style w:type="table" w:customStyle="1" w:styleId="19">
    <w:name w:val="Сетка таблицы19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D5B05"/>
  </w:style>
  <w:style w:type="numbering" w:customStyle="1" w:styleId="330">
    <w:name w:val="Нет списка33"/>
    <w:next w:val="a2"/>
    <w:semiHidden/>
    <w:unhideWhenUsed/>
    <w:rsid w:val="003D5B05"/>
  </w:style>
  <w:style w:type="table" w:customStyle="1" w:styleId="231">
    <w:name w:val="Сетка таблицы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3D5B05"/>
  </w:style>
  <w:style w:type="numbering" w:customStyle="1" w:styleId="213">
    <w:name w:val="Нет списка213"/>
    <w:next w:val="a2"/>
    <w:semiHidden/>
    <w:unhideWhenUsed/>
    <w:rsid w:val="003D5B05"/>
  </w:style>
  <w:style w:type="table" w:customStyle="1" w:styleId="1130">
    <w:name w:val="Сетка таблицы11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3D5B05"/>
  </w:style>
  <w:style w:type="table" w:customStyle="1" w:styleId="331">
    <w:name w:val="Сетка таблицы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F92414"/>
  </w:style>
  <w:style w:type="numbering" w:customStyle="1" w:styleId="160">
    <w:name w:val="Нет списка16"/>
    <w:next w:val="a2"/>
    <w:uiPriority w:val="99"/>
    <w:semiHidden/>
    <w:unhideWhenUsed/>
    <w:rsid w:val="00F92414"/>
  </w:style>
  <w:style w:type="table" w:customStyle="1" w:styleId="200">
    <w:name w:val="Сетка таблицы20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semiHidden/>
    <w:unhideWhenUsed/>
    <w:rsid w:val="00F92414"/>
  </w:style>
  <w:style w:type="table" w:customStyle="1" w:styleId="1100">
    <w:name w:val="Сетка таблицы110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92414"/>
  </w:style>
  <w:style w:type="numbering" w:customStyle="1" w:styleId="340">
    <w:name w:val="Нет списка34"/>
    <w:next w:val="a2"/>
    <w:semiHidden/>
    <w:unhideWhenUsed/>
    <w:rsid w:val="00F92414"/>
  </w:style>
  <w:style w:type="table" w:customStyle="1" w:styleId="241">
    <w:name w:val="Сетка таблицы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F92414"/>
  </w:style>
  <w:style w:type="numbering" w:customStyle="1" w:styleId="214">
    <w:name w:val="Нет списка214"/>
    <w:next w:val="a2"/>
    <w:semiHidden/>
    <w:unhideWhenUsed/>
    <w:rsid w:val="00F92414"/>
  </w:style>
  <w:style w:type="table" w:customStyle="1" w:styleId="1140">
    <w:name w:val="Сетка таблицы11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F92414"/>
  </w:style>
  <w:style w:type="table" w:customStyle="1" w:styleId="341">
    <w:name w:val="Сетка таблицы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92414"/>
  </w:style>
  <w:style w:type="numbering" w:customStyle="1" w:styleId="170">
    <w:name w:val="Нет списка17"/>
    <w:next w:val="a2"/>
    <w:uiPriority w:val="99"/>
    <w:semiHidden/>
    <w:unhideWhenUsed/>
    <w:rsid w:val="00F92414"/>
  </w:style>
  <w:style w:type="table" w:customStyle="1" w:styleId="251">
    <w:name w:val="Сетка таблицы25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semiHidden/>
    <w:unhideWhenUsed/>
    <w:rsid w:val="00F92414"/>
  </w:style>
  <w:style w:type="table" w:customStyle="1" w:styleId="1150">
    <w:name w:val="Сетка таблицы11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F92414"/>
  </w:style>
  <w:style w:type="numbering" w:customStyle="1" w:styleId="35">
    <w:name w:val="Нет списка35"/>
    <w:next w:val="a2"/>
    <w:semiHidden/>
    <w:unhideWhenUsed/>
    <w:rsid w:val="00F92414"/>
  </w:style>
  <w:style w:type="table" w:customStyle="1" w:styleId="261">
    <w:name w:val="Сетка таблицы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F92414"/>
  </w:style>
  <w:style w:type="numbering" w:customStyle="1" w:styleId="215">
    <w:name w:val="Нет списка215"/>
    <w:next w:val="a2"/>
    <w:semiHidden/>
    <w:unhideWhenUsed/>
    <w:rsid w:val="00F92414"/>
  </w:style>
  <w:style w:type="table" w:customStyle="1" w:styleId="1160">
    <w:name w:val="Сетка таблицы11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F92414"/>
  </w:style>
  <w:style w:type="table" w:customStyle="1" w:styleId="350">
    <w:name w:val="Сетка таблицы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2414"/>
  </w:style>
  <w:style w:type="numbering" w:customStyle="1" w:styleId="180">
    <w:name w:val="Нет списка18"/>
    <w:next w:val="a2"/>
    <w:uiPriority w:val="99"/>
    <w:semiHidden/>
    <w:unhideWhenUsed/>
    <w:rsid w:val="00F92414"/>
  </w:style>
  <w:style w:type="table" w:customStyle="1" w:styleId="270">
    <w:name w:val="Сетка таблицы27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semiHidden/>
    <w:unhideWhenUsed/>
    <w:rsid w:val="00F92414"/>
  </w:style>
  <w:style w:type="table" w:customStyle="1" w:styleId="117">
    <w:name w:val="Сетка таблицы117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F92414"/>
  </w:style>
  <w:style w:type="numbering" w:customStyle="1" w:styleId="36">
    <w:name w:val="Нет списка36"/>
    <w:next w:val="a2"/>
    <w:semiHidden/>
    <w:unhideWhenUsed/>
    <w:rsid w:val="00F92414"/>
  </w:style>
  <w:style w:type="table" w:customStyle="1" w:styleId="28">
    <w:name w:val="Сетка таблицы2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F92414"/>
  </w:style>
  <w:style w:type="numbering" w:customStyle="1" w:styleId="216">
    <w:name w:val="Нет списка216"/>
    <w:next w:val="a2"/>
    <w:semiHidden/>
    <w:unhideWhenUsed/>
    <w:rsid w:val="00F92414"/>
  </w:style>
  <w:style w:type="table" w:customStyle="1" w:styleId="118">
    <w:name w:val="Сетка таблицы11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F92414"/>
  </w:style>
  <w:style w:type="table" w:customStyle="1" w:styleId="360">
    <w:name w:val="Сетка таблицы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291333"/>
  </w:style>
  <w:style w:type="table" w:customStyle="1" w:styleId="29">
    <w:name w:val="Сетка таблицы2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291333"/>
  </w:style>
  <w:style w:type="numbering" w:customStyle="1" w:styleId="280">
    <w:name w:val="Нет списка28"/>
    <w:next w:val="a2"/>
    <w:semiHidden/>
    <w:unhideWhenUsed/>
    <w:rsid w:val="00291333"/>
  </w:style>
  <w:style w:type="table" w:customStyle="1" w:styleId="119">
    <w:name w:val="Сетка таблицы11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291333"/>
  </w:style>
  <w:style w:type="numbering" w:customStyle="1" w:styleId="37">
    <w:name w:val="Нет списка37"/>
    <w:next w:val="a2"/>
    <w:semiHidden/>
    <w:unhideWhenUsed/>
    <w:rsid w:val="00291333"/>
  </w:style>
  <w:style w:type="table" w:customStyle="1" w:styleId="2100">
    <w:name w:val="Сетка таблицы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291333"/>
  </w:style>
  <w:style w:type="numbering" w:customStyle="1" w:styleId="217">
    <w:name w:val="Нет списка217"/>
    <w:next w:val="a2"/>
    <w:semiHidden/>
    <w:unhideWhenUsed/>
    <w:rsid w:val="00291333"/>
  </w:style>
  <w:style w:type="table" w:customStyle="1" w:styleId="11100">
    <w:name w:val="Сетка таблицы11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291333"/>
  </w:style>
  <w:style w:type="table" w:customStyle="1" w:styleId="370">
    <w:name w:val="Сетка таблицы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291333"/>
  </w:style>
  <w:style w:type="table" w:customStyle="1" w:styleId="300">
    <w:name w:val="Сетка таблицы30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291333"/>
  </w:style>
  <w:style w:type="numbering" w:customStyle="1" w:styleId="290">
    <w:name w:val="Нет списка29"/>
    <w:next w:val="a2"/>
    <w:semiHidden/>
    <w:unhideWhenUsed/>
    <w:rsid w:val="00291333"/>
  </w:style>
  <w:style w:type="table" w:customStyle="1" w:styleId="1200">
    <w:name w:val="Сетка таблицы12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2"/>
    <w:uiPriority w:val="99"/>
    <w:semiHidden/>
    <w:unhideWhenUsed/>
    <w:rsid w:val="00291333"/>
  </w:style>
  <w:style w:type="numbering" w:customStyle="1" w:styleId="38">
    <w:name w:val="Нет списка38"/>
    <w:next w:val="a2"/>
    <w:semiHidden/>
    <w:unhideWhenUsed/>
    <w:rsid w:val="00291333"/>
  </w:style>
  <w:style w:type="table" w:customStyle="1" w:styleId="2111">
    <w:name w:val="Сетка таблицы2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291333"/>
  </w:style>
  <w:style w:type="numbering" w:customStyle="1" w:styleId="218">
    <w:name w:val="Нет списка218"/>
    <w:next w:val="a2"/>
    <w:semiHidden/>
    <w:unhideWhenUsed/>
    <w:rsid w:val="00291333"/>
  </w:style>
  <w:style w:type="table" w:customStyle="1" w:styleId="11111">
    <w:name w:val="Сетка таблицы11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91333"/>
  </w:style>
  <w:style w:type="table" w:customStyle="1" w:styleId="380">
    <w:name w:val="Сетка таблицы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291333"/>
  </w:style>
  <w:style w:type="table" w:customStyle="1" w:styleId="39">
    <w:name w:val="Сетка таблицы3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2"/>
    <w:uiPriority w:val="99"/>
    <w:semiHidden/>
    <w:unhideWhenUsed/>
    <w:rsid w:val="00291333"/>
  </w:style>
  <w:style w:type="numbering" w:customStyle="1" w:styleId="2101">
    <w:name w:val="Нет списка210"/>
    <w:next w:val="a2"/>
    <w:semiHidden/>
    <w:unhideWhenUsed/>
    <w:rsid w:val="00291333"/>
  </w:style>
  <w:style w:type="table" w:customStyle="1" w:styleId="129">
    <w:name w:val="Сетка таблицы12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2"/>
    <w:uiPriority w:val="99"/>
    <w:semiHidden/>
    <w:unhideWhenUsed/>
    <w:rsid w:val="00291333"/>
  </w:style>
  <w:style w:type="numbering" w:customStyle="1" w:styleId="390">
    <w:name w:val="Нет списка39"/>
    <w:next w:val="a2"/>
    <w:semiHidden/>
    <w:unhideWhenUsed/>
    <w:rsid w:val="00291333"/>
  </w:style>
  <w:style w:type="table" w:customStyle="1" w:styleId="2120">
    <w:name w:val="Сетка таблицы2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291333"/>
  </w:style>
  <w:style w:type="numbering" w:customStyle="1" w:styleId="219">
    <w:name w:val="Нет списка219"/>
    <w:next w:val="a2"/>
    <w:semiHidden/>
    <w:unhideWhenUsed/>
    <w:rsid w:val="00291333"/>
  </w:style>
  <w:style w:type="table" w:customStyle="1" w:styleId="11120">
    <w:name w:val="Сетка таблицы11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291333"/>
  </w:style>
  <w:style w:type="table" w:customStyle="1" w:styleId="3100">
    <w:name w:val="Сетка таблицы3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59"/>
    <w:rsid w:val="00897F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unhideWhenUsed/>
    <w:rsid w:val="0089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rsid w:val="00897F1A"/>
    <w:rPr>
      <w:rFonts w:ascii="Courier New" w:hAnsi="Courier New" w:cs="Courier New"/>
      <w:szCs w:val="24"/>
    </w:rPr>
  </w:style>
  <w:style w:type="table" w:customStyle="1" w:styleId="500">
    <w:name w:val="Сетка таблицы50"/>
    <w:basedOn w:val="a1"/>
    <w:next w:val="af2"/>
    <w:uiPriority w:val="59"/>
    <w:rsid w:val="00CA050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2"/>
    <w:uiPriority w:val="59"/>
    <w:rsid w:val="00CA050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Сетка таблицы150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f2"/>
    <w:uiPriority w:val="59"/>
    <w:rsid w:val="00EB5A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0">
    <w:name w:val="Сетка таблицы160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1"/>
    <w:next w:val="af2"/>
    <w:uiPriority w:val="59"/>
    <w:rsid w:val="00EB5A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Сетка таблицы170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Сетка таблицы1117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15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2"/>
    <w:uiPriority w:val="59"/>
    <w:rsid w:val="00D03F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етка таблицы218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0">
    <w:name w:val="Сетка таблицы1118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Сетка таблицы14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2"/>
    <w:uiPriority w:val="99"/>
    <w:semiHidden/>
    <w:unhideWhenUsed/>
    <w:rsid w:val="007B3948"/>
  </w:style>
  <w:style w:type="table" w:customStyle="1" w:styleId="82">
    <w:name w:val="Сетка таблицы82"/>
    <w:basedOn w:val="a1"/>
    <w:next w:val="af2"/>
    <w:uiPriority w:val="59"/>
    <w:rsid w:val="007B3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1">
    <w:name w:val="Нет списка130"/>
    <w:next w:val="a2"/>
    <w:uiPriority w:val="99"/>
    <w:semiHidden/>
    <w:unhideWhenUsed/>
    <w:rsid w:val="007B3948"/>
  </w:style>
  <w:style w:type="numbering" w:customStyle="1" w:styleId="2200">
    <w:name w:val="Нет списка220"/>
    <w:next w:val="a2"/>
    <w:semiHidden/>
    <w:unhideWhenUsed/>
    <w:rsid w:val="007B3948"/>
  </w:style>
  <w:style w:type="table" w:customStyle="1" w:styleId="172">
    <w:name w:val="Сетка таблицы172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7B3948"/>
  </w:style>
  <w:style w:type="numbering" w:customStyle="1" w:styleId="3101">
    <w:name w:val="Нет списка310"/>
    <w:next w:val="a2"/>
    <w:semiHidden/>
    <w:unhideWhenUsed/>
    <w:rsid w:val="007B3948"/>
  </w:style>
  <w:style w:type="table" w:customStyle="1" w:styleId="2190">
    <w:name w:val="Сетка таблицы219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">
    <w:name w:val="Нет списка1210"/>
    <w:next w:val="a2"/>
    <w:uiPriority w:val="99"/>
    <w:semiHidden/>
    <w:unhideWhenUsed/>
    <w:rsid w:val="007B3948"/>
  </w:style>
  <w:style w:type="numbering" w:customStyle="1" w:styleId="21100">
    <w:name w:val="Нет списка2110"/>
    <w:next w:val="a2"/>
    <w:semiHidden/>
    <w:unhideWhenUsed/>
    <w:rsid w:val="007B3948"/>
  </w:style>
  <w:style w:type="table" w:customStyle="1" w:styleId="11190">
    <w:name w:val="Сетка таблицы1119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2"/>
    <w:uiPriority w:val="99"/>
    <w:semiHidden/>
    <w:unhideWhenUsed/>
    <w:rsid w:val="007B3948"/>
  </w:style>
  <w:style w:type="table" w:customStyle="1" w:styleId="317">
    <w:name w:val="Сетка таблицы3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Сетка таблицы13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"/>
    <w:next w:val="a2"/>
    <w:uiPriority w:val="99"/>
    <w:semiHidden/>
    <w:unhideWhenUsed/>
    <w:rsid w:val="007B3948"/>
  </w:style>
  <w:style w:type="table" w:customStyle="1" w:styleId="83">
    <w:name w:val="Сетка таблицы83"/>
    <w:basedOn w:val="a1"/>
    <w:next w:val="af2"/>
    <w:uiPriority w:val="59"/>
    <w:rsid w:val="007B3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"/>
    <w:next w:val="a2"/>
    <w:uiPriority w:val="99"/>
    <w:semiHidden/>
    <w:unhideWhenUsed/>
    <w:rsid w:val="007B3948"/>
  </w:style>
  <w:style w:type="numbering" w:customStyle="1" w:styleId="2210">
    <w:name w:val="Нет списка221"/>
    <w:next w:val="a2"/>
    <w:semiHidden/>
    <w:unhideWhenUsed/>
    <w:rsid w:val="007B3948"/>
  </w:style>
  <w:style w:type="table" w:customStyle="1" w:styleId="173">
    <w:name w:val="Сетка таблицы173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7B3948"/>
  </w:style>
  <w:style w:type="numbering" w:customStyle="1" w:styleId="3111">
    <w:name w:val="Нет списка311"/>
    <w:next w:val="a2"/>
    <w:semiHidden/>
    <w:unhideWhenUsed/>
    <w:rsid w:val="007B3948"/>
  </w:style>
  <w:style w:type="table" w:customStyle="1" w:styleId="2201">
    <w:name w:val="Сетка таблицы220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"/>
    <w:next w:val="a2"/>
    <w:uiPriority w:val="99"/>
    <w:semiHidden/>
    <w:unhideWhenUsed/>
    <w:rsid w:val="007B3948"/>
  </w:style>
  <w:style w:type="numbering" w:customStyle="1" w:styleId="21110">
    <w:name w:val="Нет списка2111"/>
    <w:next w:val="a2"/>
    <w:semiHidden/>
    <w:unhideWhenUsed/>
    <w:rsid w:val="007B3948"/>
  </w:style>
  <w:style w:type="table" w:customStyle="1" w:styleId="11201">
    <w:name w:val="Сетка таблицы1120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7B3948"/>
  </w:style>
  <w:style w:type="table" w:customStyle="1" w:styleId="318">
    <w:name w:val="Сетка таблицы3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етка таблицы4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0">
    <w:name w:val="Сетка таблицы13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">
    <w:name w:val="Сетка таблицы14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">
    <w:name w:val="Сетка таблицы15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7B3948"/>
  </w:style>
  <w:style w:type="table" w:customStyle="1" w:styleId="84">
    <w:name w:val="Сетка таблицы84"/>
    <w:basedOn w:val="a1"/>
    <w:next w:val="af2"/>
    <w:uiPriority w:val="59"/>
    <w:rsid w:val="007B3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7B3948"/>
  </w:style>
  <w:style w:type="numbering" w:customStyle="1" w:styleId="222">
    <w:name w:val="Нет списка222"/>
    <w:next w:val="a2"/>
    <w:semiHidden/>
    <w:unhideWhenUsed/>
    <w:rsid w:val="007B3948"/>
  </w:style>
  <w:style w:type="table" w:customStyle="1" w:styleId="174">
    <w:name w:val="Сетка таблицы174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7B3948"/>
  </w:style>
  <w:style w:type="numbering" w:customStyle="1" w:styleId="3120">
    <w:name w:val="Нет списка312"/>
    <w:next w:val="a2"/>
    <w:semiHidden/>
    <w:unhideWhenUsed/>
    <w:rsid w:val="007B3948"/>
  </w:style>
  <w:style w:type="table" w:customStyle="1" w:styleId="2211">
    <w:name w:val="Сетка таблицы221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0">
    <w:name w:val="Нет списка1212"/>
    <w:next w:val="a2"/>
    <w:uiPriority w:val="99"/>
    <w:semiHidden/>
    <w:unhideWhenUsed/>
    <w:rsid w:val="007B3948"/>
  </w:style>
  <w:style w:type="numbering" w:customStyle="1" w:styleId="2112">
    <w:name w:val="Нет списка2112"/>
    <w:next w:val="a2"/>
    <w:semiHidden/>
    <w:unhideWhenUsed/>
    <w:rsid w:val="007B3948"/>
  </w:style>
  <w:style w:type="table" w:customStyle="1" w:styleId="11210">
    <w:name w:val="Сетка таблицы1121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7B3948"/>
  </w:style>
  <w:style w:type="table" w:customStyle="1" w:styleId="319">
    <w:name w:val="Сетка таблицы319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Сетка таблицы13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">
    <w:name w:val="Сетка таблицы14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Сетка таблицы6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">
    <w:name w:val="Сетка таблицы15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Сетка таблицы7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">
    <w:name w:val="Сетка таблицы16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2"/>
    <w:uiPriority w:val="59"/>
    <w:rsid w:val="003109C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Сетка таблицы175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0">
    <w:name w:val="Сетка таблицы12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9">
    <w:name w:val="Сетка таблицы1319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етка таблицы519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9">
    <w:name w:val="Сетка таблицы1419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Сетка таблицы619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9">
    <w:name w:val="Сетка таблицы1519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Сетка таблицы719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9">
    <w:name w:val="Сетка таблицы1619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2"/>
    <w:uiPriority w:val="59"/>
    <w:rsid w:val="003109C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Сетка таблицы4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0">
    <w:name w:val="Сетка таблицы13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Сетка таблицы5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0">
    <w:name w:val="Сетка таблицы14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0">
    <w:name w:val="Сетка таблицы6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0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2"/>
    <w:uiPriority w:val="59"/>
    <w:rsid w:val="003109C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Сетка таблицы177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f2"/>
    <w:uiPriority w:val="59"/>
    <w:rsid w:val="00310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738d38e-fb57-4063-8c78-b5a23dc6cc5d.doc" TargetMode="External"/><Relationship Id="rId13" Type="http://schemas.openxmlformats.org/officeDocument/2006/relationships/hyperlink" Target="file:///C:\content\act\47be0e5d-1620-45c2-9814-b223aba467da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content\act\9115f39d-a393-4177-954f-4e965a08eef8.doc" TargetMode="External"/><Relationship Id="rId12" Type="http://schemas.openxmlformats.org/officeDocument/2006/relationships/hyperlink" Target="file:///C:\content\act\5b177d85-2e0c-4d9d-84f0-1fc94a2a961c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edition\cb2cf4e3-65b1-4f08-b830-b1814b4c8451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file:///C:\content\act\5e86780f-6fd0-4447-bb22-58da833b990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528d66d5-9b58-4278-a61d-32293f9165e1.doc" TargetMode="External"/><Relationship Id="rId14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6E33-3EDB-404B-B014-8A1793A5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72</Pages>
  <Words>20414</Words>
  <Characters>116365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136506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2020-12-01T03:20:00Z</cp:lastPrinted>
  <dcterms:created xsi:type="dcterms:W3CDTF">2021-11-10T11:06:00Z</dcterms:created>
  <dcterms:modified xsi:type="dcterms:W3CDTF">2021-11-10T11:07:00Z</dcterms:modified>
</cp:coreProperties>
</file>