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bookmarkStart w:id="0" w:name="sub_1"/>
      <w:bookmarkStart w:id="1" w:name="sub_12"/>
      <w:r w:rsidRPr="00676118">
        <w:rPr>
          <w:rFonts w:ascii="Times New Roman" w:hAnsi="Times New Roman"/>
          <w:noProof/>
          <w:szCs w:val="20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 w:val="12"/>
          <w:szCs w:val="12"/>
        </w:rPr>
      </w:pPr>
    </w:p>
    <w:p w:rsidR="00481DAC" w:rsidRP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 xml:space="preserve">ДУМА </w:t>
      </w:r>
    </w:p>
    <w:p w:rsidR="00481DAC" w:rsidRP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481DAC" w:rsidRDefault="00481DAC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1DAC">
        <w:rPr>
          <w:rFonts w:ascii="Times New Roman" w:hAnsi="Times New Roman"/>
          <w:b/>
          <w:caps/>
          <w:sz w:val="28"/>
          <w:szCs w:val="28"/>
        </w:rPr>
        <w:t>ПОСЕЛОК БОРОВСКИЙ</w:t>
      </w:r>
    </w:p>
    <w:p w:rsidR="00D87A59" w:rsidRDefault="00D87A59" w:rsidP="00481DA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6118" w:rsidRPr="00676118" w:rsidRDefault="00676118" w:rsidP="00481D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6118">
        <w:rPr>
          <w:rFonts w:ascii="Times New Roman" w:hAnsi="Times New Roman"/>
          <w:b/>
          <w:sz w:val="28"/>
          <w:szCs w:val="28"/>
        </w:rPr>
        <w:t>РЕШЕНИЕ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118" w:rsidRPr="00676118" w:rsidRDefault="00481DAC" w:rsidP="0067611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E95F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95FE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</w:t>
      </w:r>
      <w:r w:rsidR="00676118" w:rsidRPr="00676118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="00E95FEF">
        <w:rPr>
          <w:rFonts w:ascii="Times New Roman" w:hAnsi="Times New Roman"/>
          <w:sz w:val="28"/>
          <w:szCs w:val="28"/>
        </w:rPr>
        <w:t xml:space="preserve"> г.</w:t>
      </w:r>
      <w:r w:rsidR="00E95FEF">
        <w:rPr>
          <w:rFonts w:ascii="Times New Roman" w:hAnsi="Times New Roman"/>
          <w:sz w:val="28"/>
          <w:szCs w:val="28"/>
        </w:rPr>
        <w:tab/>
      </w:r>
      <w:r w:rsidR="00E95FEF">
        <w:rPr>
          <w:rFonts w:ascii="Times New Roman" w:hAnsi="Times New Roman"/>
          <w:sz w:val="28"/>
          <w:szCs w:val="28"/>
        </w:rPr>
        <w:tab/>
      </w:r>
      <w:r w:rsidR="00E95FEF">
        <w:rPr>
          <w:rFonts w:ascii="Times New Roman" w:hAnsi="Times New Roman"/>
          <w:sz w:val="28"/>
          <w:szCs w:val="28"/>
        </w:rPr>
        <w:tab/>
      </w:r>
      <w:r w:rsidR="00E95FEF">
        <w:rPr>
          <w:rFonts w:ascii="Times New Roman" w:hAnsi="Times New Roman"/>
          <w:sz w:val="28"/>
          <w:szCs w:val="28"/>
        </w:rPr>
        <w:tab/>
      </w:r>
      <w:r w:rsidR="00E95FEF">
        <w:rPr>
          <w:rFonts w:ascii="Times New Roman" w:hAnsi="Times New Roman"/>
          <w:sz w:val="28"/>
          <w:szCs w:val="28"/>
        </w:rPr>
        <w:tab/>
      </w:r>
      <w:r w:rsidR="00E95FEF">
        <w:rPr>
          <w:rFonts w:ascii="Times New Roman" w:hAnsi="Times New Roman"/>
          <w:sz w:val="28"/>
          <w:szCs w:val="28"/>
        </w:rPr>
        <w:tab/>
      </w:r>
      <w:r w:rsidR="00676118" w:rsidRPr="00676118">
        <w:rPr>
          <w:rFonts w:ascii="Times New Roman" w:hAnsi="Times New Roman"/>
          <w:sz w:val="28"/>
          <w:szCs w:val="28"/>
        </w:rPr>
        <w:t xml:space="preserve">                       </w:t>
      </w:r>
      <w:r w:rsidR="00F33307">
        <w:rPr>
          <w:rFonts w:ascii="Times New Roman" w:hAnsi="Times New Roman"/>
          <w:sz w:val="28"/>
          <w:szCs w:val="28"/>
        </w:rPr>
        <w:t xml:space="preserve">    </w:t>
      </w:r>
      <w:r w:rsidR="00676118" w:rsidRPr="00676118">
        <w:rPr>
          <w:rFonts w:ascii="Times New Roman" w:hAnsi="Times New Roman"/>
          <w:sz w:val="28"/>
          <w:szCs w:val="28"/>
        </w:rPr>
        <w:t xml:space="preserve">№ </w:t>
      </w:r>
      <w:r w:rsidR="002D4A60">
        <w:rPr>
          <w:rFonts w:ascii="Times New Roman" w:hAnsi="Times New Roman"/>
          <w:sz w:val="28"/>
          <w:szCs w:val="28"/>
        </w:rPr>
        <w:t>44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proofErr w:type="spellStart"/>
      <w:r w:rsidRPr="00676118">
        <w:rPr>
          <w:rFonts w:ascii="Times New Roman" w:hAnsi="Times New Roman"/>
          <w:szCs w:val="20"/>
        </w:rPr>
        <w:t>рп</w:t>
      </w:r>
      <w:proofErr w:type="spellEnd"/>
      <w:r w:rsidRPr="00676118">
        <w:rPr>
          <w:rFonts w:ascii="Times New Roman" w:hAnsi="Times New Roman"/>
          <w:szCs w:val="20"/>
        </w:rPr>
        <w:t>. Боровский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r w:rsidRPr="00676118">
        <w:rPr>
          <w:rFonts w:ascii="Times New Roman" w:hAnsi="Times New Roman"/>
          <w:szCs w:val="20"/>
        </w:rPr>
        <w:t>Тюменского муниципального района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676118" w:rsidRPr="00676118" w:rsidRDefault="00E97C4F" w:rsidP="00676118">
      <w:pPr>
        <w:ind w:right="707" w:firstLine="0"/>
        <w:rPr>
          <w:rFonts w:cs="Arial"/>
          <w:bCs/>
          <w:sz w:val="26"/>
          <w:szCs w:val="26"/>
        </w:rPr>
      </w:pPr>
      <w:r>
        <w:rPr>
          <w:rFonts w:ascii="Times New Roman" w:hAnsi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8pt;margin-top:2pt;width:287.25pt;height:7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" strokecolor="white">
            <v:textbox>
              <w:txbxContent>
                <w:p w:rsidR="00F24D36" w:rsidRDefault="00F24D36" w:rsidP="00676118">
                  <w:pPr>
                    <w:ind w:firstLine="0"/>
                    <w:rPr>
                      <w:rFonts w:cs="Arial"/>
                      <w:sz w:val="26"/>
                      <w:szCs w:val="26"/>
                    </w:rPr>
                  </w:pPr>
                  <w:r w:rsidRPr="00707B1E">
                    <w:rPr>
                      <w:rFonts w:cs="Arial"/>
                      <w:sz w:val="26"/>
                      <w:szCs w:val="26"/>
                    </w:rPr>
                    <w:t>О</w:t>
                  </w:r>
                  <w:r>
                    <w:rPr>
                      <w:rFonts w:cs="Arial"/>
                      <w:sz w:val="26"/>
                      <w:szCs w:val="26"/>
                    </w:rPr>
                    <w:t xml:space="preserve">б утверждении 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>бюджет</w:t>
                  </w:r>
                  <w:r>
                    <w:rPr>
                      <w:rFonts w:cs="Arial"/>
                      <w:sz w:val="26"/>
                      <w:szCs w:val="26"/>
                    </w:rPr>
                    <w:t>а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муниципального образования поселок Боровский на 20</w:t>
                  </w:r>
                  <w:r>
                    <w:rPr>
                      <w:rFonts w:cs="Arial"/>
                      <w:sz w:val="26"/>
                      <w:szCs w:val="26"/>
                    </w:rPr>
                    <w:t>21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год и на плановый период 20</w:t>
                  </w:r>
                  <w:r>
                    <w:rPr>
                      <w:rFonts w:cs="Arial"/>
                      <w:sz w:val="26"/>
                      <w:szCs w:val="26"/>
                    </w:rPr>
                    <w:t>22</w:t>
                  </w:r>
                  <w:r w:rsidRPr="00707B1E">
                    <w:rPr>
                      <w:rFonts w:cs="Arial"/>
                      <w:sz w:val="26"/>
                      <w:szCs w:val="26"/>
                    </w:rPr>
                    <w:t xml:space="preserve"> и 20</w:t>
                  </w:r>
                  <w:r>
                    <w:rPr>
                      <w:rFonts w:cs="Arial"/>
                      <w:sz w:val="26"/>
                      <w:szCs w:val="26"/>
                    </w:rPr>
                    <w:t>23 годов</w:t>
                  </w:r>
                </w:p>
              </w:txbxContent>
            </v:textbox>
          </v:shape>
        </w:pict>
      </w: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sz w:val="26"/>
          <w:szCs w:val="26"/>
        </w:rPr>
      </w:pPr>
    </w:p>
    <w:p w:rsidR="00481DAC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481DAC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C4782E" w:rsidRDefault="00290E8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Статья 1. Основные характеристики бюджета</w:t>
      </w:r>
      <w:r w:rsidR="00F244FE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 xml:space="preserve">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" w:name="sub_101"/>
      <w:bookmarkEnd w:id="0"/>
      <w:bookmarkEnd w:id="1"/>
      <w:r w:rsidRPr="00C4782E">
        <w:rPr>
          <w:rFonts w:cs="Arial"/>
          <w:sz w:val="26"/>
          <w:szCs w:val="26"/>
        </w:rPr>
        <w:t xml:space="preserve">1. Утвердить основные характеристики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:</w:t>
      </w:r>
    </w:p>
    <w:p w:rsidR="005B0708" w:rsidRPr="00C4782E" w:rsidRDefault="008F7751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" w:name="sub_111"/>
      <w:bookmarkEnd w:id="2"/>
      <w:r w:rsidRPr="00C4782E">
        <w:rPr>
          <w:rFonts w:cs="Arial"/>
          <w:sz w:val="26"/>
          <w:szCs w:val="26"/>
        </w:rPr>
        <w:t xml:space="preserve">1) общий объем доходов бюджета муниципального образования поселок Боровский в сумме  </w:t>
      </w:r>
      <w:r w:rsidR="008C327F">
        <w:rPr>
          <w:rFonts w:cs="Arial"/>
          <w:sz w:val="26"/>
          <w:szCs w:val="26"/>
        </w:rPr>
        <w:t>51 222,1</w:t>
      </w:r>
      <w:r w:rsidR="00481DAC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тыс. рублей</w:t>
      </w:r>
      <w:r w:rsidR="005B0708" w:rsidRPr="00C4782E">
        <w:rPr>
          <w:rFonts w:cs="Arial"/>
          <w:sz w:val="26"/>
          <w:szCs w:val="26"/>
        </w:rPr>
        <w:t>;</w:t>
      </w:r>
    </w:p>
    <w:p w:rsidR="005B0708" w:rsidRPr="00C4782E" w:rsidRDefault="008F7751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" w:name="sub_112"/>
      <w:bookmarkEnd w:id="3"/>
      <w:r w:rsidRPr="00C4782E">
        <w:rPr>
          <w:rFonts w:cs="Arial"/>
          <w:sz w:val="26"/>
          <w:szCs w:val="26"/>
        </w:rPr>
        <w:t xml:space="preserve">2) общий объем расходов бюджета муниципального образования поселок Боровский в сумме  </w:t>
      </w:r>
      <w:r w:rsidR="008C327F">
        <w:rPr>
          <w:rFonts w:cs="Arial"/>
          <w:sz w:val="26"/>
          <w:szCs w:val="26"/>
        </w:rPr>
        <w:t>52 775,8</w:t>
      </w:r>
      <w:r w:rsidR="000E4F92" w:rsidRPr="000E4F92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тыс. рублей</w:t>
      </w:r>
      <w:r w:rsidR="005B0708" w:rsidRPr="00C4782E">
        <w:rPr>
          <w:rFonts w:cs="Arial"/>
          <w:sz w:val="26"/>
          <w:szCs w:val="26"/>
        </w:rPr>
        <w:t>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5" w:name="sub_113"/>
      <w:bookmarkEnd w:id="4"/>
      <w:r w:rsidRPr="00C4782E">
        <w:rPr>
          <w:rFonts w:cs="Arial"/>
          <w:sz w:val="26"/>
          <w:szCs w:val="26"/>
        </w:rPr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6" w:name="sub_115"/>
      <w:bookmarkEnd w:id="5"/>
      <w:r w:rsidRPr="00C4782E">
        <w:rPr>
          <w:rFonts w:cs="Arial"/>
          <w:sz w:val="26"/>
          <w:szCs w:val="26"/>
        </w:rPr>
        <w:t xml:space="preserve">4) </w:t>
      </w:r>
      <w:r w:rsidR="008F7751" w:rsidRPr="00C4782E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0E4F92">
        <w:rPr>
          <w:rFonts w:cs="Arial"/>
          <w:sz w:val="26"/>
          <w:szCs w:val="26"/>
        </w:rPr>
        <w:t>1553,</w:t>
      </w:r>
      <w:r w:rsidR="000E4F92" w:rsidRPr="000E4F92">
        <w:rPr>
          <w:rFonts w:cs="Arial"/>
          <w:sz w:val="26"/>
          <w:szCs w:val="26"/>
        </w:rPr>
        <w:t>7</w:t>
      </w:r>
      <w:r w:rsidR="000E4F92">
        <w:rPr>
          <w:rFonts w:cs="Arial"/>
          <w:sz w:val="26"/>
          <w:szCs w:val="26"/>
        </w:rPr>
        <w:t xml:space="preserve"> </w:t>
      </w:r>
      <w:r w:rsidR="008F7751" w:rsidRPr="00C4782E">
        <w:rPr>
          <w:rFonts w:cs="Arial"/>
          <w:sz w:val="26"/>
          <w:szCs w:val="26"/>
        </w:rPr>
        <w:t>тыс. рублей</w:t>
      </w:r>
      <w:r w:rsidRPr="00C4782E">
        <w:rPr>
          <w:rFonts w:cs="Arial"/>
          <w:sz w:val="26"/>
          <w:szCs w:val="26"/>
        </w:rPr>
        <w:t>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7" w:name="sub_102"/>
      <w:bookmarkEnd w:id="6"/>
      <w:r w:rsidRPr="00C4782E">
        <w:rPr>
          <w:rFonts w:cs="Arial"/>
          <w:sz w:val="26"/>
          <w:szCs w:val="26"/>
        </w:rPr>
        <w:t xml:space="preserve">2. Утвердить основные характеристики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год и на 202</w:t>
      </w:r>
      <w:r w:rsidR="00481DAC">
        <w:rPr>
          <w:rFonts w:cs="Arial"/>
          <w:sz w:val="26"/>
          <w:szCs w:val="26"/>
        </w:rPr>
        <w:t>3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: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8" w:name="sub_121"/>
      <w:bookmarkEnd w:id="7"/>
      <w:r w:rsidRPr="00C4782E">
        <w:rPr>
          <w:rFonts w:cs="Arial"/>
          <w:sz w:val="26"/>
          <w:szCs w:val="26"/>
        </w:rPr>
        <w:t>1) общий объем доходов бюджета муниципального образования поселок Боровский на 20</w:t>
      </w:r>
      <w:r w:rsidR="0042746C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53 831,4</w:t>
      </w:r>
      <w:r w:rsidRPr="00C4782E">
        <w:rPr>
          <w:rFonts w:cs="Arial"/>
          <w:sz w:val="26"/>
          <w:szCs w:val="26"/>
        </w:rPr>
        <w:t> тыс. рублей и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56 207,9</w:t>
      </w:r>
      <w:r w:rsidRPr="00C4782E">
        <w:rPr>
          <w:rFonts w:cs="Arial"/>
          <w:sz w:val="26"/>
          <w:szCs w:val="26"/>
        </w:rPr>
        <w:t> тыс. рублей;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9" w:name="sub_122"/>
      <w:bookmarkEnd w:id="8"/>
      <w:proofErr w:type="gramStart"/>
      <w:r w:rsidRPr="00C4782E">
        <w:rPr>
          <w:rFonts w:cs="Arial"/>
          <w:sz w:val="26"/>
          <w:szCs w:val="26"/>
        </w:rPr>
        <w:t>2) общий объем расходов бюджета муниципального образования поселок Боровский на 20</w:t>
      </w:r>
      <w:r w:rsidR="00B52E85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7660C3">
        <w:rPr>
          <w:rFonts w:cs="Arial"/>
          <w:sz w:val="26"/>
          <w:szCs w:val="26"/>
        </w:rPr>
        <w:t>53 831,4</w:t>
      </w:r>
      <w:r w:rsidR="007660C3" w:rsidRPr="00C4782E">
        <w:rPr>
          <w:rFonts w:cs="Arial"/>
          <w:sz w:val="26"/>
          <w:szCs w:val="26"/>
        </w:rPr>
        <w:t> </w:t>
      </w:r>
      <w:r w:rsidRPr="00C4782E">
        <w:rPr>
          <w:rFonts w:cs="Arial"/>
          <w:sz w:val="26"/>
          <w:szCs w:val="26"/>
        </w:rPr>
        <w:t xml:space="preserve">тыс. рублей, в том числе условно утвержденные расходы в сумме </w:t>
      </w:r>
      <w:r w:rsidR="0042746C" w:rsidRPr="00C4782E">
        <w:rPr>
          <w:rFonts w:cs="Arial"/>
          <w:sz w:val="26"/>
          <w:szCs w:val="26"/>
        </w:rPr>
        <w:t>1</w:t>
      </w:r>
      <w:r w:rsidR="007660C3">
        <w:rPr>
          <w:rFonts w:cs="Arial"/>
          <w:sz w:val="26"/>
          <w:szCs w:val="26"/>
        </w:rPr>
        <w:t> </w:t>
      </w:r>
      <w:r w:rsidR="00481DAC">
        <w:rPr>
          <w:rFonts w:cs="Arial"/>
          <w:sz w:val="26"/>
          <w:szCs w:val="26"/>
        </w:rPr>
        <w:t>3</w:t>
      </w:r>
      <w:r w:rsidR="007660C3">
        <w:rPr>
          <w:rFonts w:cs="Arial"/>
          <w:sz w:val="26"/>
          <w:szCs w:val="26"/>
        </w:rPr>
        <w:t xml:space="preserve">06 </w:t>
      </w:r>
      <w:r w:rsidRPr="00C4782E">
        <w:rPr>
          <w:rFonts w:cs="Arial"/>
          <w:sz w:val="26"/>
          <w:szCs w:val="26"/>
        </w:rPr>
        <w:t>тыс. рублей, и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</w:t>
      </w:r>
      <w:r w:rsidRPr="00C4782E">
        <w:rPr>
          <w:rFonts w:cs="Arial"/>
          <w:sz w:val="26"/>
          <w:szCs w:val="26"/>
        </w:rPr>
        <w:lastRenderedPageBreak/>
        <w:t xml:space="preserve">сумме </w:t>
      </w:r>
      <w:r w:rsidR="007660C3">
        <w:rPr>
          <w:rFonts w:cs="Arial"/>
          <w:sz w:val="26"/>
          <w:szCs w:val="26"/>
        </w:rPr>
        <w:t xml:space="preserve">56 207,9 </w:t>
      </w:r>
      <w:r w:rsidRPr="00C4782E">
        <w:rPr>
          <w:rFonts w:cs="Arial"/>
          <w:sz w:val="26"/>
          <w:szCs w:val="26"/>
        </w:rPr>
        <w:t xml:space="preserve">тыс. рублей, в том числе условно утвержденные расходы в сумме </w:t>
      </w:r>
      <w:r w:rsidR="00481DAC">
        <w:rPr>
          <w:rFonts w:cs="Arial"/>
          <w:sz w:val="26"/>
          <w:szCs w:val="26"/>
        </w:rPr>
        <w:t xml:space="preserve">2 </w:t>
      </w:r>
      <w:r w:rsidR="007660C3">
        <w:rPr>
          <w:rFonts w:cs="Arial"/>
          <w:sz w:val="26"/>
          <w:szCs w:val="26"/>
        </w:rPr>
        <w:t>731</w:t>
      </w:r>
      <w:r w:rsidRPr="00C4782E">
        <w:rPr>
          <w:rFonts w:cs="Arial"/>
          <w:sz w:val="26"/>
          <w:szCs w:val="26"/>
        </w:rPr>
        <w:t> тыс. рублей;</w:t>
      </w:r>
      <w:proofErr w:type="gramEnd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0" w:name="sub_123"/>
      <w:bookmarkEnd w:id="9"/>
      <w:proofErr w:type="gramStart"/>
      <w:r w:rsidRPr="00C4782E">
        <w:rPr>
          <w:rFonts w:cs="Arial"/>
          <w:sz w:val="26"/>
          <w:szCs w:val="26"/>
        </w:rPr>
        <w:t>3) верхний предел муниципального внутреннего долга муниципального образования поселок Боровский на 1 января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>
        <w:rPr>
          <w:rFonts w:cs="Arial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1" w:name="sub_125"/>
      <w:bookmarkEnd w:id="10"/>
      <w:r w:rsidRPr="00C4782E">
        <w:rPr>
          <w:rFonts w:cs="Arial"/>
          <w:sz w:val="26"/>
          <w:szCs w:val="26"/>
        </w:rPr>
        <w:t>4) дефицит (профицит) бюджета муниципального образования поселок Боровский на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0</w:t>
      </w:r>
      <w:r w:rsidRPr="00C4782E">
        <w:rPr>
          <w:rFonts w:cs="Arial"/>
          <w:sz w:val="26"/>
          <w:szCs w:val="26"/>
        </w:rPr>
        <w:t> тыс. рублей и дефицит (профицит) бюджета муниципального образования поселок Боровский на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0 тыс. рублей.</w:t>
      </w:r>
    </w:p>
    <w:p w:rsidR="004474EE" w:rsidRPr="00C4782E" w:rsidRDefault="004474E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bookmarkEnd w:id="11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и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источники финансирования дефицита бюджета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 к настоящему Решению.</w:t>
      </w:r>
    </w:p>
    <w:p w:rsidR="005B0708" w:rsidRPr="00C4782E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Утвердить источники финансирования дефицита бюджета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2 к настоящему Решению. 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3. Доходы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поступления доходов в бюджет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Утвердить поступления доходов в бюджет муниципального образования поселок Боровский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  <w:highlight w:val="cyan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Статья 4. Главные администраторы доходов бюджета и главные администраторы </w:t>
      </w:r>
      <w:proofErr w:type="gramStart"/>
      <w:r w:rsidRPr="00C4782E">
        <w:rPr>
          <w:rFonts w:cs="Arial"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и на плановый период 202</w:t>
      </w:r>
      <w:r w:rsidR="00481DAC">
        <w:rPr>
          <w:rFonts w:cs="Arial"/>
          <w:sz w:val="26"/>
          <w:szCs w:val="26"/>
        </w:rPr>
        <w:t>2</w:t>
      </w:r>
      <w:r w:rsidR="00676118" w:rsidRPr="00C4782E">
        <w:rPr>
          <w:rFonts w:cs="Arial"/>
          <w:sz w:val="26"/>
          <w:szCs w:val="26"/>
        </w:rPr>
        <w:t xml:space="preserve"> и 202</w:t>
      </w:r>
      <w:r w:rsidR="00481DA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6 к настоящему Решению. </w:t>
      </w:r>
    </w:p>
    <w:p w:rsidR="005B0708" w:rsidRPr="00C4782E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перечень главных </w:t>
      </w:r>
      <w:proofErr w:type="gramStart"/>
      <w:r w:rsidRPr="00C4782E">
        <w:rPr>
          <w:rFonts w:cs="Arial"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</w:t>
      </w:r>
      <w:r w:rsidRPr="00C4782E">
        <w:rPr>
          <w:rFonts w:cs="Arial"/>
          <w:sz w:val="26"/>
          <w:szCs w:val="26"/>
        </w:rPr>
        <w:lastRenderedPageBreak/>
        <w:t xml:space="preserve">Боровский 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7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2" w:name="sub_5"/>
      <w:r w:rsidRPr="00C4782E">
        <w:rPr>
          <w:rFonts w:cs="Arial"/>
          <w:bCs/>
          <w:sz w:val="26"/>
          <w:szCs w:val="26"/>
        </w:rPr>
        <w:t>Статья 5.</w:t>
      </w:r>
      <w:r w:rsidRPr="00C4782E">
        <w:rPr>
          <w:rFonts w:cs="Arial"/>
          <w:sz w:val="26"/>
          <w:szCs w:val="26"/>
        </w:rPr>
        <w:t xml:space="preserve"> Бюджетные ассигнования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3" w:name="sub_501"/>
      <w:bookmarkEnd w:id="12"/>
      <w:r w:rsidRPr="00C4782E">
        <w:rPr>
          <w:rFonts w:cs="Arial"/>
          <w:sz w:val="26"/>
          <w:szCs w:val="26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4" w:name="sub_511"/>
      <w:bookmarkEnd w:id="13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481DA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</w:t>
      </w:r>
      <w:hyperlink w:anchor="sub_12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8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5" w:name="sub_512"/>
      <w:bookmarkEnd w:id="14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</w:t>
      </w:r>
      <w:hyperlink w:anchor="sub_13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9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6" w:name="sub_502"/>
      <w:bookmarkEnd w:id="15"/>
      <w:r w:rsidRPr="00C4782E">
        <w:rPr>
          <w:rFonts w:cs="Arial"/>
          <w:sz w:val="26"/>
          <w:szCs w:val="26"/>
        </w:rPr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7" w:name="sub_521"/>
      <w:bookmarkEnd w:id="16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</w:t>
      </w:r>
      <w:hyperlink w:anchor="sub_14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10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8" w:name="sub_522"/>
      <w:bookmarkEnd w:id="17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</w:t>
      </w:r>
      <w:hyperlink w:anchor="sub_15000" w:history="1">
        <w:r w:rsidRPr="00C4782E">
          <w:rPr>
            <w:rFonts w:cs="Arial"/>
            <w:bCs/>
            <w:sz w:val="26"/>
            <w:szCs w:val="26"/>
          </w:rPr>
          <w:t xml:space="preserve">приложению </w:t>
        </w:r>
      </w:hyperlink>
      <w:r w:rsidRPr="00C4782E">
        <w:rPr>
          <w:rFonts w:cs="Arial"/>
          <w:sz w:val="26"/>
          <w:szCs w:val="26"/>
        </w:rPr>
        <w:t>11 к настоящему Решению.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9" w:name="sub_503"/>
      <w:bookmarkEnd w:id="18"/>
      <w:r w:rsidRPr="00C4782E">
        <w:rPr>
          <w:rFonts w:cs="Arial"/>
          <w:sz w:val="26"/>
          <w:szCs w:val="26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Боровский:</w:t>
      </w:r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0" w:name="sub_531"/>
      <w:bookmarkEnd w:id="19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12 к настоящему Решению;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1" w:name="sub_532"/>
      <w:bookmarkEnd w:id="20"/>
      <w:r w:rsidRPr="00C4782E">
        <w:rPr>
          <w:rFonts w:cs="Arial"/>
          <w:sz w:val="26"/>
          <w:szCs w:val="26"/>
        </w:rPr>
        <w:t>2) на плановый период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="004474EE"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13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2" w:name="sub_504"/>
      <w:bookmarkEnd w:id="21"/>
      <w:r w:rsidRPr="00C4782E">
        <w:rPr>
          <w:rFonts w:cs="Arial"/>
          <w:sz w:val="26"/>
          <w:szCs w:val="26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3" w:name="sub_541"/>
      <w:bookmarkEnd w:id="22"/>
      <w:r w:rsidRPr="00C4782E">
        <w:rPr>
          <w:rFonts w:cs="Arial"/>
          <w:sz w:val="26"/>
          <w:szCs w:val="26"/>
        </w:rPr>
        <w:t xml:space="preserve">1)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согласно приложению 14 к настоящему Решению;</w:t>
      </w:r>
    </w:p>
    <w:p w:rsidR="005B0708" w:rsidRPr="00C4782E" w:rsidRDefault="0067611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4" w:name="sub_542"/>
      <w:bookmarkEnd w:id="23"/>
      <w:r w:rsidRPr="00C4782E">
        <w:rPr>
          <w:rFonts w:cs="Arial"/>
          <w:sz w:val="26"/>
          <w:szCs w:val="26"/>
        </w:rPr>
        <w:t>2) на плановый период 202</w:t>
      </w:r>
      <w:r w:rsidR="003A171A">
        <w:rPr>
          <w:rFonts w:cs="Arial"/>
          <w:sz w:val="26"/>
          <w:szCs w:val="26"/>
        </w:rPr>
        <w:t>2</w:t>
      </w:r>
      <w:r w:rsidR="005B0708" w:rsidRPr="00C4782E">
        <w:rPr>
          <w:rFonts w:cs="Arial"/>
          <w:sz w:val="26"/>
          <w:szCs w:val="26"/>
        </w:rPr>
        <w:t xml:space="preserve"> и 202</w:t>
      </w:r>
      <w:r w:rsidR="003A171A">
        <w:rPr>
          <w:rFonts w:cs="Arial"/>
          <w:sz w:val="26"/>
          <w:szCs w:val="26"/>
        </w:rPr>
        <w:t>3</w:t>
      </w:r>
      <w:r w:rsidR="005B0708" w:rsidRPr="00C4782E">
        <w:rPr>
          <w:rFonts w:cs="Arial"/>
          <w:sz w:val="26"/>
          <w:szCs w:val="26"/>
        </w:rPr>
        <w:t xml:space="preserve"> годов согласно приложению 15 к настоящему Решению.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5" w:name="sub_505"/>
      <w:bookmarkEnd w:id="24"/>
      <w:r w:rsidRPr="00C4782E">
        <w:rPr>
          <w:rFonts w:cs="Arial"/>
          <w:sz w:val="26"/>
          <w:szCs w:val="26"/>
        </w:rPr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в сумме 0 тыс. рублей, на 20</w:t>
      </w:r>
      <w:r w:rsidR="004474EE" w:rsidRPr="00C4782E">
        <w:rPr>
          <w:rFonts w:cs="Arial"/>
          <w:sz w:val="26"/>
          <w:szCs w:val="26"/>
        </w:rPr>
        <w:t>2</w:t>
      </w:r>
      <w:r w:rsidR="003A171A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0 тыс. рублей и на 202</w:t>
      </w:r>
      <w:r w:rsidR="003A171A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0 тыс. рублей.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6. Утвердить резервный фонд </w:t>
      </w:r>
      <w:r w:rsidR="00676118" w:rsidRPr="00C4782E">
        <w:rPr>
          <w:rFonts w:cs="Arial"/>
          <w:sz w:val="26"/>
          <w:szCs w:val="26"/>
        </w:rPr>
        <w:t>на 202</w:t>
      </w:r>
      <w:r w:rsidR="003A171A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в сумме </w:t>
      </w:r>
      <w:r w:rsidR="00DC2D23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t> тыс. рублей, на 20</w:t>
      </w:r>
      <w:r w:rsidR="004474EE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 xml:space="preserve">6 </w:t>
      </w:r>
      <w:r w:rsidRPr="00C4782E">
        <w:rPr>
          <w:rFonts w:cs="Arial"/>
          <w:sz w:val="26"/>
          <w:szCs w:val="26"/>
        </w:rPr>
        <w:t>тыс. рублей и на 202</w:t>
      </w:r>
      <w:r w:rsidR="001355B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 в сумме </w:t>
      </w:r>
      <w:r w:rsidR="004474EE" w:rsidRPr="00C4782E">
        <w:rPr>
          <w:rFonts w:cs="Arial"/>
          <w:sz w:val="26"/>
          <w:szCs w:val="26"/>
        </w:rPr>
        <w:t>9</w:t>
      </w:r>
      <w:r w:rsidR="001355BF">
        <w:rPr>
          <w:rFonts w:cs="Arial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t> тыс. рублей.</w:t>
      </w:r>
    </w:p>
    <w:bookmarkEnd w:id="25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6" w:name="sub_6"/>
      <w:r w:rsidRPr="00C4782E">
        <w:rPr>
          <w:rFonts w:cs="Arial"/>
          <w:bCs/>
          <w:sz w:val="26"/>
          <w:szCs w:val="26"/>
        </w:rPr>
        <w:t>Статья 6.</w:t>
      </w:r>
      <w:r w:rsidRPr="00C4782E">
        <w:rPr>
          <w:rFonts w:cs="Arial"/>
          <w:sz w:val="26"/>
          <w:szCs w:val="26"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bookmarkEnd w:id="26"/>
    <w:p w:rsidR="005B0708" w:rsidRPr="00C4782E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составляет 5000 рублей в месяц. 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Размер пенсии за выслугу лет не может быть менее 3000 рублей.</w:t>
      </w:r>
    </w:p>
    <w:p w:rsidR="005B0708" w:rsidRPr="00C4782E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proofErr w:type="gramStart"/>
      <w:r w:rsidRPr="00C4782E">
        <w:rPr>
          <w:rFonts w:cs="Arial"/>
          <w:sz w:val="26"/>
          <w:szCs w:val="26"/>
        </w:rPr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C4782E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а) 0,2 единицы при наличии на воинском учете до 200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б) 0,3 единицы при наличии на воинском учете от 200 до 300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в) 0,4 единицы при наличии на воинском учете от 300 до 400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г) 0,5 единицы при наличии на воинском учете от 400 до 500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д) 1 освобожденный работник при наличии на воинском учете от 500 до 1000 граждан;</w:t>
      </w:r>
    </w:p>
    <w:p w:rsidR="00F36DD8" w:rsidRPr="00C4782E" w:rsidRDefault="00F36DD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е) 1 освобожденный работник на каждую последующую 1000 граждан, состоящих на воинском учете.</w:t>
      </w:r>
    </w:p>
    <w:p w:rsidR="005B0708" w:rsidRPr="00C4782E" w:rsidRDefault="005B0708" w:rsidP="0050222D">
      <w:pPr>
        <w:pStyle w:val="s1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>
        <w:rPr>
          <w:rFonts w:cs="Arial"/>
          <w:sz w:val="26"/>
          <w:szCs w:val="26"/>
        </w:rPr>
        <w:t xml:space="preserve"> </w:t>
      </w:r>
      <w:r w:rsidR="001355BF" w:rsidRPr="00C4782E">
        <w:rPr>
          <w:rFonts w:cs="Arial"/>
          <w:sz w:val="26"/>
          <w:szCs w:val="26"/>
        </w:rPr>
        <w:t>муниципального образования поселок Боровский</w:t>
      </w:r>
      <w:r w:rsidRPr="00C4782E">
        <w:rPr>
          <w:rFonts w:cs="Arial"/>
          <w:sz w:val="26"/>
          <w:szCs w:val="26"/>
        </w:rPr>
        <w:t>».</w:t>
      </w:r>
    </w:p>
    <w:p w:rsidR="00F36DD8" w:rsidRPr="00C4782E" w:rsidRDefault="00F36DD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  <w:bookmarkStart w:id="27" w:name="sub_7"/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>Статья 7.</w:t>
      </w:r>
      <w:r w:rsidRPr="00C4782E">
        <w:rPr>
          <w:rFonts w:cs="Arial"/>
          <w:sz w:val="26"/>
          <w:szCs w:val="26"/>
        </w:rPr>
        <w:t xml:space="preserve"> Межбюджетные трансферты.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  <w:bookmarkStart w:id="28" w:name="sub_701"/>
      <w:bookmarkEnd w:id="27"/>
      <w:r w:rsidRPr="00C4782E">
        <w:rPr>
          <w:rFonts w:cs="Arial"/>
          <w:sz w:val="26"/>
          <w:szCs w:val="26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C4782E">
        <w:rPr>
          <w:rFonts w:cs="Arial"/>
          <w:bCs/>
          <w:sz w:val="26"/>
          <w:szCs w:val="26"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C4782E">
        <w:rPr>
          <w:rFonts w:cs="Arial"/>
          <w:sz w:val="26"/>
          <w:szCs w:val="26"/>
        </w:rPr>
        <w:t>согласно приложению 16 к настоящему Решению.</w:t>
      </w:r>
    </w:p>
    <w:bookmarkEnd w:id="28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Статья 8. Муниципальные внутренние заимствования муниципального образования поселок Боровский.</w:t>
      </w:r>
    </w:p>
    <w:p w:rsidR="005B0708" w:rsidRPr="00C4782E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C4782E" w:rsidRDefault="0067611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 202</w:t>
      </w:r>
      <w:r w:rsidR="001355BF"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  <w:r w:rsidR="005B0708" w:rsidRPr="00C4782E">
        <w:rPr>
          <w:rFonts w:cs="Arial"/>
          <w:sz w:val="26"/>
          <w:szCs w:val="26"/>
        </w:rPr>
        <w:t xml:space="preserve"> согласно приложению 17 к настоящему Решению;</w:t>
      </w:r>
    </w:p>
    <w:p w:rsidR="005B0708" w:rsidRPr="00C4782E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на плановый период 20</w:t>
      </w:r>
      <w:r w:rsidR="00F36DD8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1355B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согласно приложению 18 к настоящему Решению.</w:t>
      </w:r>
    </w:p>
    <w:p w:rsidR="005B0708" w:rsidRPr="00C4782E" w:rsidRDefault="005B0708" w:rsidP="0050222D">
      <w:pPr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C4782E" w:rsidRDefault="005B0708" w:rsidP="0050222D">
      <w:pPr>
        <w:ind w:firstLine="709"/>
        <w:rPr>
          <w:rFonts w:cs="Arial"/>
          <w:sz w:val="26"/>
          <w:szCs w:val="26"/>
        </w:rPr>
      </w:pPr>
    </w:p>
    <w:p w:rsidR="005B0708" w:rsidRPr="00C4782E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Утвердить Программу муниципальных гарантий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 согласно приложению 19 к настоящему Решению.</w:t>
      </w:r>
    </w:p>
    <w:p w:rsidR="005B0708" w:rsidRPr="00C4782E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29" w:name="sub_11"/>
      <w:r w:rsidRPr="00C4782E">
        <w:rPr>
          <w:rFonts w:cs="Arial"/>
          <w:bCs/>
          <w:sz w:val="26"/>
          <w:szCs w:val="26"/>
        </w:rPr>
        <w:t>Статья 10.</w:t>
      </w:r>
      <w:r w:rsidRPr="00C4782E">
        <w:rPr>
          <w:rFonts w:cs="Arial"/>
          <w:sz w:val="26"/>
          <w:szCs w:val="26"/>
        </w:rPr>
        <w:t xml:space="preserve"> Особенности исполнения бюджета муниципального образования поселок Боровский.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0" w:name="sub_1101"/>
      <w:bookmarkEnd w:id="29"/>
      <w:r w:rsidRPr="00C4782E">
        <w:rPr>
          <w:rFonts w:cs="Arial"/>
          <w:sz w:val="26"/>
          <w:szCs w:val="26"/>
        </w:rPr>
        <w:t xml:space="preserve">1. Установить следующие основания </w:t>
      </w:r>
      <w:proofErr w:type="gramStart"/>
      <w:r w:rsidRPr="00C4782E">
        <w:rPr>
          <w:rFonts w:cs="Arial"/>
          <w:sz w:val="26"/>
          <w:szCs w:val="26"/>
        </w:rPr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C4782E">
        <w:rPr>
          <w:rFonts w:cs="Arial"/>
          <w:sz w:val="26"/>
          <w:szCs w:val="26"/>
        </w:rPr>
        <w:t>: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1" w:name="sub_11012"/>
      <w:bookmarkEnd w:id="30"/>
      <w:r w:rsidRPr="00C4782E">
        <w:rPr>
          <w:rFonts w:cs="Arial"/>
          <w:sz w:val="26"/>
          <w:szCs w:val="26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2" w:name="sub_11013"/>
      <w:bookmarkEnd w:id="31"/>
      <w:r w:rsidRPr="00C4782E">
        <w:rPr>
          <w:rFonts w:cs="Arial"/>
          <w:sz w:val="26"/>
          <w:szCs w:val="26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3" w:name="sub_11015"/>
      <w:bookmarkEnd w:id="32"/>
      <w:r w:rsidRPr="00C4782E">
        <w:rPr>
          <w:rFonts w:cs="Arial"/>
          <w:sz w:val="26"/>
          <w:szCs w:val="26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4" w:name="sub_11016"/>
      <w:bookmarkEnd w:id="33"/>
      <w:r w:rsidRPr="00C4782E">
        <w:rPr>
          <w:rFonts w:cs="Arial"/>
          <w:sz w:val="26"/>
          <w:szCs w:val="26"/>
        </w:rPr>
        <w:t xml:space="preserve">4) изменение </w:t>
      </w:r>
      <w:r w:rsidRPr="00C4782E">
        <w:rPr>
          <w:rFonts w:cs="Arial"/>
          <w:bCs/>
          <w:sz w:val="26"/>
          <w:szCs w:val="26"/>
        </w:rPr>
        <w:t>бюджетной классификации</w:t>
      </w:r>
      <w:r w:rsidRPr="00C4782E">
        <w:rPr>
          <w:rFonts w:cs="Arial"/>
          <w:sz w:val="26"/>
          <w:szCs w:val="26"/>
        </w:rPr>
        <w:t xml:space="preserve"> расходов бюджетов;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5" w:name="sub_11017"/>
      <w:bookmarkEnd w:id="34"/>
      <w:r w:rsidRPr="00C4782E">
        <w:rPr>
          <w:rFonts w:cs="Arial"/>
          <w:sz w:val="26"/>
          <w:szCs w:val="26"/>
        </w:rPr>
        <w:t>5) перераспределение бюджетных ассигнований в связи с внесением изменений в муниципальные программы;</w:t>
      </w:r>
    </w:p>
    <w:p w:rsidR="005B0708" w:rsidRPr="00C4782E" w:rsidRDefault="005B0708" w:rsidP="0050222D">
      <w:pPr>
        <w:suppressAutoHyphens/>
        <w:autoSpaceDN w:val="0"/>
        <w:ind w:firstLine="709"/>
        <w:textAlignment w:val="baseline"/>
        <w:rPr>
          <w:rFonts w:eastAsia="Calibri" w:cs="Arial"/>
          <w:kern w:val="3"/>
          <w:sz w:val="26"/>
          <w:szCs w:val="26"/>
          <w:lang w:eastAsia="en-US"/>
        </w:rPr>
      </w:pPr>
      <w:bookmarkStart w:id="36" w:name="sub_11019"/>
      <w:bookmarkEnd w:id="35"/>
      <w:r w:rsidRPr="00C4782E">
        <w:rPr>
          <w:rFonts w:eastAsia="Calibri" w:cs="Arial"/>
          <w:kern w:val="3"/>
          <w:sz w:val="26"/>
          <w:szCs w:val="26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C4782E">
        <w:rPr>
          <w:rFonts w:eastAsia="Calibri" w:cs="Arial"/>
          <w:kern w:val="3"/>
          <w:sz w:val="26"/>
          <w:szCs w:val="26"/>
          <w:lang w:eastAsia="en-US"/>
        </w:rPr>
        <w:t>дств в д</w:t>
      </w:r>
      <w:proofErr w:type="gramEnd"/>
      <w:r w:rsidRPr="00C4782E">
        <w:rPr>
          <w:rFonts w:eastAsia="Calibri" w:cs="Arial"/>
          <w:kern w:val="3"/>
          <w:sz w:val="26"/>
          <w:szCs w:val="26"/>
          <w:lang w:eastAsia="en-US"/>
        </w:rPr>
        <w:t>оход местног</w:t>
      </w:r>
      <w:r w:rsidR="001104AA" w:rsidRPr="00C4782E">
        <w:rPr>
          <w:rFonts w:eastAsia="Calibri" w:cs="Arial"/>
          <w:kern w:val="3"/>
          <w:sz w:val="26"/>
          <w:szCs w:val="26"/>
          <w:lang w:eastAsia="en-US"/>
        </w:rPr>
        <w:t>о бюджета;</w:t>
      </w:r>
    </w:p>
    <w:p w:rsidR="005B0708" w:rsidRPr="00C4782E" w:rsidRDefault="005B0708" w:rsidP="005E1871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37" w:name="sub_110110"/>
      <w:bookmarkEnd w:id="36"/>
      <w:r w:rsidRPr="00C4782E">
        <w:rPr>
          <w:rFonts w:cs="Arial"/>
          <w:sz w:val="26"/>
          <w:szCs w:val="26"/>
        </w:rPr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4782E">
        <w:rPr>
          <w:rFonts w:cs="Arial"/>
          <w:sz w:val="26"/>
          <w:szCs w:val="26"/>
        </w:rPr>
        <w:t>ассигнований</w:t>
      </w:r>
      <w:proofErr w:type="gramEnd"/>
      <w:r w:rsidRPr="00C4782E">
        <w:rPr>
          <w:rFonts w:cs="Arial"/>
          <w:sz w:val="26"/>
          <w:szCs w:val="26"/>
        </w:rPr>
        <w:t xml:space="preserve"> на исполнение указанных муниципальных контрактов в соответствии с требованиями, установленными </w:t>
      </w:r>
      <w:r w:rsidRPr="00C4782E">
        <w:rPr>
          <w:rFonts w:cs="Arial"/>
          <w:bCs/>
          <w:sz w:val="26"/>
          <w:szCs w:val="26"/>
        </w:rPr>
        <w:t>Бюджетным кодексом</w:t>
      </w:r>
      <w:r w:rsidRPr="00C4782E">
        <w:rPr>
          <w:rFonts w:cs="Arial"/>
          <w:sz w:val="26"/>
          <w:szCs w:val="26"/>
        </w:rPr>
        <w:t xml:space="preserve"> Российской Федерации;</w:t>
      </w:r>
    </w:p>
    <w:p w:rsidR="0051005F" w:rsidRPr="0051005F" w:rsidRDefault="005B0708" w:rsidP="0051005F">
      <w:pPr>
        <w:pStyle w:val="afc"/>
        <w:spacing w:before="0" w:beforeAutospacing="0" w:after="0" w:afterAutospacing="0"/>
        <w:ind w:firstLine="425"/>
        <w:rPr>
          <w:rFonts w:ascii="Arial" w:eastAsia="Times New Roman" w:hAnsi="Arial" w:cs="Arial"/>
          <w:sz w:val="26"/>
          <w:szCs w:val="26"/>
        </w:rPr>
      </w:pPr>
      <w:bookmarkStart w:id="38" w:name="sub_110111"/>
      <w:bookmarkEnd w:id="37"/>
      <w:r w:rsidRPr="0051005F">
        <w:rPr>
          <w:rFonts w:ascii="Arial" w:hAnsi="Arial" w:cs="Arial"/>
          <w:sz w:val="26"/>
          <w:szCs w:val="26"/>
        </w:rPr>
        <w:t xml:space="preserve">8) </w:t>
      </w:r>
      <w:bookmarkStart w:id="39" w:name="sub_110113"/>
      <w:bookmarkEnd w:id="38"/>
      <w:r w:rsidR="0051005F" w:rsidRPr="0051005F">
        <w:rPr>
          <w:rFonts w:ascii="Arial" w:eastAsia="Times New Roman" w:hAnsi="Arial" w:cs="Arial"/>
          <w:sz w:val="26"/>
          <w:szCs w:val="26"/>
        </w:rPr>
        <w:t xml:space="preserve">увеличение бюджетных ассигнований на сумму предоставления субсидий, субвенций, иных межбюджетных трансфертов, имеющих целевое </w:t>
      </w:r>
      <w:r w:rsidR="0051005F" w:rsidRPr="0051005F">
        <w:rPr>
          <w:rFonts w:ascii="Arial" w:eastAsia="Times New Roman" w:hAnsi="Arial" w:cs="Arial"/>
          <w:sz w:val="26"/>
          <w:szCs w:val="26"/>
        </w:rPr>
        <w:lastRenderedPageBreak/>
        <w:t>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51005F" w:rsidRDefault="005B0708" w:rsidP="0051005F">
      <w:pPr>
        <w:pStyle w:val="afc"/>
        <w:spacing w:before="0" w:beforeAutospacing="0" w:after="0" w:afterAutospacing="0"/>
        <w:ind w:firstLine="425"/>
        <w:rPr>
          <w:rFonts w:ascii="Arial" w:hAnsi="Arial" w:cs="Arial"/>
          <w:sz w:val="26"/>
          <w:szCs w:val="26"/>
        </w:rPr>
      </w:pPr>
      <w:r w:rsidRPr="0051005F">
        <w:rPr>
          <w:rFonts w:ascii="Arial" w:hAnsi="Arial" w:cs="Arial"/>
          <w:sz w:val="26"/>
          <w:szCs w:val="26"/>
        </w:rPr>
        <w:t>9) перераспределение бюджетных ассигнований между текущим финансовым годом и плановым периодо</w:t>
      </w:r>
      <w:r w:rsidR="005E1871" w:rsidRPr="0051005F">
        <w:rPr>
          <w:rFonts w:ascii="Arial" w:hAnsi="Arial" w:cs="Arial"/>
          <w:sz w:val="26"/>
          <w:szCs w:val="26"/>
        </w:rPr>
        <w:t>м;</w:t>
      </w:r>
    </w:p>
    <w:p w:rsidR="005E1871" w:rsidRPr="0051005F" w:rsidRDefault="005E1871" w:rsidP="0051005F">
      <w:pPr>
        <w:autoSpaceDE w:val="0"/>
        <w:autoSpaceDN w:val="0"/>
        <w:adjustRightInd w:val="0"/>
        <w:ind w:firstLine="425"/>
        <w:rPr>
          <w:rFonts w:cs="Arial"/>
          <w:sz w:val="26"/>
          <w:szCs w:val="26"/>
        </w:rPr>
      </w:pPr>
      <w:r w:rsidRPr="0051005F">
        <w:rPr>
          <w:rFonts w:cs="Arial"/>
          <w:sz w:val="26"/>
          <w:szCs w:val="26"/>
        </w:rPr>
        <w:t xml:space="preserve">10) использование средств резервного фонда в соответствии с решениями администрации муниципального образования </w:t>
      </w:r>
      <w:proofErr w:type="gramStart"/>
      <w:r w:rsidRPr="0051005F">
        <w:rPr>
          <w:rFonts w:cs="Arial"/>
          <w:sz w:val="26"/>
          <w:szCs w:val="26"/>
        </w:rPr>
        <w:t>Боровский</w:t>
      </w:r>
      <w:proofErr w:type="gramEnd"/>
      <w:r w:rsidR="001104AA" w:rsidRPr="0051005F">
        <w:rPr>
          <w:rFonts w:cs="Arial"/>
          <w:sz w:val="26"/>
          <w:szCs w:val="26"/>
        </w:rPr>
        <w:t>.</w:t>
      </w:r>
    </w:p>
    <w:p w:rsidR="0051005F" w:rsidRPr="0051005F" w:rsidRDefault="0051005F" w:rsidP="0051005F">
      <w:pPr>
        <w:ind w:firstLine="425"/>
        <w:rPr>
          <w:rFonts w:cs="Arial"/>
          <w:sz w:val="26"/>
          <w:szCs w:val="26"/>
        </w:rPr>
      </w:pPr>
      <w:r w:rsidRPr="0051005F">
        <w:rPr>
          <w:rFonts w:cs="Arial"/>
          <w:color w:val="22272F"/>
          <w:sz w:val="26"/>
          <w:szCs w:val="26"/>
        </w:rPr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</w:t>
      </w:r>
      <w:r w:rsidRPr="0051005F">
        <w:rPr>
          <w:rFonts w:cs="Arial"/>
          <w:sz w:val="26"/>
          <w:szCs w:val="26"/>
        </w:rPr>
        <w:t xml:space="preserve">, с профилактикой и устранением последствий распространения </w:t>
      </w:r>
      <w:proofErr w:type="spellStart"/>
      <w:r w:rsidRPr="0051005F">
        <w:rPr>
          <w:rFonts w:cs="Arial"/>
          <w:sz w:val="26"/>
          <w:szCs w:val="26"/>
        </w:rPr>
        <w:t>короновирусной</w:t>
      </w:r>
      <w:proofErr w:type="spellEnd"/>
      <w:r w:rsidRPr="0051005F">
        <w:rPr>
          <w:rFonts w:cs="Arial"/>
          <w:sz w:val="26"/>
          <w:szCs w:val="26"/>
        </w:rPr>
        <w:t xml:space="preserve"> инфекции;</w:t>
      </w:r>
    </w:p>
    <w:p w:rsidR="0051005F" w:rsidRPr="0051005F" w:rsidRDefault="0051005F" w:rsidP="0051005F">
      <w:pPr>
        <w:ind w:firstLine="425"/>
        <w:rPr>
          <w:rFonts w:cs="Arial"/>
          <w:sz w:val="26"/>
          <w:szCs w:val="26"/>
        </w:rPr>
      </w:pPr>
      <w:r w:rsidRPr="0051005F">
        <w:rPr>
          <w:rFonts w:cs="Arial"/>
          <w:sz w:val="26"/>
          <w:szCs w:val="26"/>
        </w:rPr>
        <w:t xml:space="preserve">12) увеличение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51005F">
        <w:rPr>
          <w:rFonts w:cs="Arial"/>
          <w:sz w:val="26"/>
          <w:szCs w:val="26"/>
        </w:rPr>
        <w:t>короновирусной</w:t>
      </w:r>
      <w:proofErr w:type="spellEnd"/>
      <w:r w:rsidRPr="0051005F">
        <w:rPr>
          <w:rFonts w:cs="Arial"/>
          <w:sz w:val="26"/>
          <w:szCs w:val="26"/>
        </w:rPr>
        <w:t xml:space="preserve"> инфекции за счет </w:t>
      </w:r>
      <w:proofErr w:type="gramStart"/>
      <w:r w:rsidRPr="0051005F">
        <w:rPr>
          <w:rFonts w:cs="Arial"/>
          <w:sz w:val="26"/>
          <w:szCs w:val="26"/>
        </w:rPr>
        <w:t>изменения остатков средств бюджета  муниципального образования</w:t>
      </w:r>
      <w:proofErr w:type="gramEnd"/>
      <w:r>
        <w:rPr>
          <w:rFonts w:cs="Arial"/>
          <w:sz w:val="26"/>
          <w:szCs w:val="26"/>
        </w:rPr>
        <w:t xml:space="preserve"> поселок Боровский</w:t>
      </w:r>
      <w:r w:rsidRPr="0051005F">
        <w:rPr>
          <w:rFonts w:cs="Arial"/>
          <w:sz w:val="26"/>
          <w:szCs w:val="26"/>
        </w:rPr>
        <w:t>;</w:t>
      </w:r>
    </w:p>
    <w:p w:rsidR="0051005F" w:rsidRPr="0051005F" w:rsidRDefault="0051005F" w:rsidP="0051005F">
      <w:pPr>
        <w:ind w:firstLine="425"/>
        <w:rPr>
          <w:rFonts w:cs="Arial"/>
          <w:sz w:val="26"/>
          <w:szCs w:val="26"/>
        </w:rPr>
      </w:pPr>
      <w:r w:rsidRPr="0051005F">
        <w:rPr>
          <w:rFonts w:cs="Arial"/>
          <w:sz w:val="26"/>
          <w:szCs w:val="26"/>
        </w:rPr>
        <w:t>13) получение дотаций из других бюджетов бюджетной системы Российской Федерации.</w:t>
      </w:r>
    </w:p>
    <w:p w:rsidR="005B0708" w:rsidRPr="00C4782E" w:rsidRDefault="0051005F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0" w:name="sub_1103"/>
      <w:bookmarkEnd w:id="39"/>
      <w:r>
        <w:rPr>
          <w:rFonts w:cs="Arial"/>
          <w:sz w:val="26"/>
          <w:szCs w:val="26"/>
        </w:rPr>
        <w:t>2</w:t>
      </w:r>
      <w:r w:rsidR="005B0708" w:rsidRPr="00C4782E">
        <w:rPr>
          <w:rFonts w:cs="Arial"/>
          <w:sz w:val="26"/>
          <w:szCs w:val="26"/>
        </w:rPr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C4782E">
        <w:rPr>
          <w:rFonts w:cs="Arial"/>
          <w:bCs/>
          <w:sz w:val="26"/>
          <w:szCs w:val="26"/>
        </w:rPr>
        <w:t>бюджетного законодательства</w:t>
      </w:r>
      <w:r w:rsidR="005B0708" w:rsidRPr="00C4782E">
        <w:rPr>
          <w:rFonts w:cs="Arial"/>
          <w:sz w:val="26"/>
          <w:szCs w:val="26"/>
        </w:rPr>
        <w:t>.</w:t>
      </w:r>
    </w:p>
    <w:p w:rsidR="005B0708" w:rsidRPr="00C4782E" w:rsidRDefault="0051005F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41" w:name="sub_1104"/>
      <w:bookmarkEnd w:id="40"/>
      <w:r>
        <w:rPr>
          <w:rFonts w:cs="Arial"/>
          <w:sz w:val="26"/>
          <w:szCs w:val="26"/>
        </w:rPr>
        <w:t>3</w:t>
      </w:r>
      <w:r w:rsidR="005B0708" w:rsidRPr="00C4782E">
        <w:rPr>
          <w:rFonts w:cs="Arial"/>
          <w:sz w:val="26"/>
          <w:szCs w:val="26"/>
        </w:rPr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="005B0708" w:rsidRPr="00C4782E">
        <w:rPr>
          <w:rFonts w:cs="Arial"/>
          <w:sz w:val="26"/>
          <w:szCs w:val="26"/>
        </w:rPr>
        <w:t>дств в ч</w:t>
      </w:r>
      <w:proofErr w:type="gramEnd"/>
      <w:r w:rsidR="005B0708" w:rsidRPr="00C4782E">
        <w:rPr>
          <w:rFonts w:cs="Arial"/>
          <w:sz w:val="26"/>
          <w:szCs w:val="26"/>
        </w:rPr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1"/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>Статья 11.</w:t>
      </w:r>
      <w:r w:rsidRPr="00C4782E">
        <w:rPr>
          <w:rFonts w:cs="Arial"/>
          <w:sz w:val="26"/>
          <w:szCs w:val="26"/>
        </w:rPr>
        <w:t xml:space="preserve"> Вступление в силу настоящего Решения.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5B0708" w:rsidRDefault="005B0708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Настоящее Решение вступает в силу с 1 января 20</w:t>
      </w:r>
      <w:r w:rsidR="00676118" w:rsidRPr="00C4782E">
        <w:rPr>
          <w:rFonts w:cs="Arial"/>
          <w:sz w:val="26"/>
          <w:szCs w:val="26"/>
        </w:rPr>
        <w:t>2</w:t>
      </w:r>
      <w:r w:rsidR="001355BF"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года.</w:t>
      </w:r>
    </w:p>
    <w:p w:rsidR="001355BF" w:rsidRPr="00C4782E" w:rsidRDefault="001355BF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0C7235" w:rsidRPr="00C4782E" w:rsidRDefault="00AF7FA7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Г</w:t>
      </w:r>
      <w:r w:rsidR="00A40240" w:rsidRPr="00A40240">
        <w:rPr>
          <w:rFonts w:cs="Arial"/>
          <w:sz w:val="26"/>
          <w:szCs w:val="26"/>
        </w:rPr>
        <w:t>лав</w:t>
      </w:r>
      <w:r w:rsidR="00E95FEF">
        <w:rPr>
          <w:rFonts w:cs="Arial"/>
          <w:sz w:val="26"/>
          <w:szCs w:val="26"/>
        </w:rPr>
        <w:t>а</w:t>
      </w:r>
      <w:r w:rsidR="00A40240" w:rsidRPr="00A40240">
        <w:rPr>
          <w:rFonts w:cs="Arial"/>
          <w:sz w:val="26"/>
          <w:szCs w:val="26"/>
        </w:rPr>
        <w:t xml:space="preserve"> муниципального образования                                        </w:t>
      </w:r>
      <w:r w:rsidR="0051005F">
        <w:rPr>
          <w:rFonts w:cs="Arial"/>
          <w:sz w:val="26"/>
          <w:szCs w:val="26"/>
        </w:rPr>
        <w:t xml:space="preserve"> </w:t>
      </w:r>
      <w:proofErr w:type="spellStart"/>
      <w:r w:rsidR="00E95FEF">
        <w:rPr>
          <w:rFonts w:cs="Arial"/>
          <w:sz w:val="26"/>
          <w:szCs w:val="26"/>
        </w:rPr>
        <w:t>С.В.Сычева</w:t>
      </w:r>
      <w:proofErr w:type="spellEnd"/>
    </w:p>
    <w:p w:rsidR="000327A7" w:rsidRPr="00C4782E" w:rsidRDefault="000327A7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Председатель Думы </w:t>
      </w:r>
      <w:r w:rsidR="001355BF">
        <w:rPr>
          <w:rFonts w:cs="Arial"/>
          <w:sz w:val="26"/>
          <w:szCs w:val="26"/>
        </w:rPr>
        <w:t xml:space="preserve">                                                                 </w:t>
      </w:r>
      <w:proofErr w:type="spellStart"/>
      <w:r w:rsidR="001355BF">
        <w:rPr>
          <w:rFonts w:cs="Arial"/>
          <w:sz w:val="26"/>
          <w:szCs w:val="26"/>
        </w:rPr>
        <w:t>В.Н.Самохвалов</w:t>
      </w:r>
      <w:proofErr w:type="spellEnd"/>
    </w:p>
    <w:p w:rsidR="009354A7" w:rsidRPr="00C4782E" w:rsidRDefault="009354A7" w:rsidP="0050222D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676118" w:rsidRPr="00C4782E" w:rsidRDefault="00676118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bookmarkStart w:id="42" w:name="sub_12000"/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C4782E" w:rsidRDefault="00C4782E" w:rsidP="0050222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bCs/>
          <w:color w:val="26282F"/>
          <w:sz w:val="26"/>
          <w:szCs w:val="26"/>
        </w:rPr>
        <w:lastRenderedPageBreak/>
        <w:t>Приложение 1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bCs/>
          <w:color w:val="26282F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bCs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bCs/>
          <w:color w:val="26282F"/>
          <w:sz w:val="26"/>
          <w:szCs w:val="26"/>
        </w:rPr>
        <w:t xml:space="preserve"> </w:t>
      </w:r>
    </w:p>
    <w:p w:rsidR="005B0708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bCs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bCs/>
          <w:color w:val="26282F"/>
          <w:sz w:val="26"/>
          <w:szCs w:val="26"/>
        </w:rPr>
        <w:br/>
      </w:r>
      <w:r w:rsidR="00081E52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51005F">
        <w:rPr>
          <w:rFonts w:cs="Arial"/>
          <w:bCs/>
          <w:color w:val="26282F"/>
          <w:sz w:val="26"/>
          <w:szCs w:val="26"/>
        </w:rPr>
        <w:t>26</w:t>
      </w:r>
      <w:r w:rsidR="00C8406E" w:rsidRPr="00C4782E">
        <w:rPr>
          <w:rFonts w:cs="Arial"/>
          <w:bCs/>
          <w:color w:val="26282F"/>
          <w:sz w:val="26"/>
          <w:szCs w:val="26"/>
        </w:rPr>
        <w:t>.1</w:t>
      </w:r>
      <w:r w:rsidR="0051005F">
        <w:rPr>
          <w:rFonts w:cs="Arial"/>
          <w:bCs/>
          <w:color w:val="26282F"/>
          <w:sz w:val="26"/>
          <w:szCs w:val="26"/>
        </w:rPr>
        <w:t>1</w:t>
      </w:r>
      <w:r w:rsidR="00C8406E" w:rsidRPr="00C4782E">
        <w:rPr>
          <w:rFonts w:cs="Arial"/>
          <w:bCs/>
          <w:color w:val="26282F"/>
          <w:sz w:val="26"/>
          <w:szCs w:val="26"/>
        </w:rPr>
        <w:t>.20</w:t>
      </w:r>
      <w:r w:rsidR="00F244FE">
        <w:rPr>
          <w:rFonts w:cs="Arial"/>
          <w:bCs/>
          <w:color w:val="26282F"/>
          <w:sz w:val="26"/>
          <w:szCs w:val="26"/>
        </w:rPr>
        <w:t>20</w:t>
      </w:r>
      <w:r w:rsidR="00C8406E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bookmarkEnd w:id="42"/>
    <w:p w:rsidR="00B52E85" w:rsidRPr="00C4782E" w:rsidRDefault="00B52E85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F04B5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ИСТОЧНИКИ ФИНАНСИРОВАНИЯ ДЕФИЦИТА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1355BF">
        <w:rPr>
          <w:rFonts w:cs="Arial"/>
          <w:sz w:val="26"/>
          <w:szCs w:val="26"/>
        </w:rPr>
        <w:t>1</w:t>
      </w:r>
      <w:r w:rsidR="001104AA" w:rsidRPr="00C4782E">
        <w:rPr>
          <w:rFonts w:cs="Arial"/>
          <w:sz w:val="26"/>
          <w:szCs w:val="26"/>
        </w:rPr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C4782E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CF4684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0E4F92">
            <w:pPr>
              <w:ind w:firstLine="0"/>
              <w:rPr>
                <w:rFonts w:cs="Arial"/>
                <w:b/>
                <w:sz w:val="26"/>
                <w:szCs w:val="26"/>
              </w:rPr>
            </w:pPr>
            <w:r w:rsidRPr="004F0C70">
              <w:rPr>
                <w:rFonts w:cs="Arial"/>
                <w:b/>
                <w:sz w:val="26"/>
                <w:szCs w:val="26"/>
              </w:rPr>
              <w:t>-</w:t>
            </w:r>
            <w:r w:rsidR="000E4F92" w:rsidRPr="004F0C70">
              <w:rPr>
                <w:rFonts w:cs="Arial"/>
                <w:b/>
                <w:sz w:val="26"/>
                <w:szCs w:val="26"/>
              </w:rPr>
              <w:t>1553,7</w:t>
            </w:r>
          </w:p>
        </w:tc>
      </w:tr>
      <w:tr w:rsidR="00CF4684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2F46BE" w:rsidP="000E4F92">
            <w:pPr>
              <w:ind w:firstLine="0"/>
              <w:rPr>
                <w:rFonts w:cs="Arial"/>
                <w:b/>
                <w:sz w:val="26"/>
                <w:szCs w:val="26"/>
              </w:rPr>
            </w:pPr>
            <w:r w:rsidRPr="004F0C70">
              <w:rPr>
                <w:rFonts w:cs="Arial"/>
                <w:b/>
                <w:sz w:val="26"/>
                <w:szCs w:val="26"/>
              </w:rPr>
              <w:t>-</w:t>
            </w:r>
            <w:r w:rsidR="001355BF" w:rsidRPr="004F0C70">
              <w:rPr>
                <w:rFonts w:cs="Arial"/>
                <w:b/>
                <w:sz w:val="26"/>
                <w:szCs w:val="26"/>
              </w:rPr>
              <w:t>1</w:t>
            </w:r>
            <w:r w:rsidR="000E4F92" w:rsidRPr="004F0C70">
              <w:rPr>
                <w:rFonts w:cs="Arial"/>
                <w:b/>
                <w:sz w:val="26"/>
                <w:szCs w:val="26"/>
              </w:rPr>
              <w:t>553</w:t>
            </w:r>
            <w:r w:rsidR="001355BF" w:rsidRPr="004F0C70">
              <w:rPr>
                <w:rFonts w:cs="Arial"/>
                <w:b/>
                <w:sz w:val="26"/>
                <w:szCs w:val="26"/>
              </w:rPr>
              <w:t>,7</w:t>
            </w:r>
          </w:p>
        </w:tc>
      </w:tr>
      <w:tr w:rsidR="00CF4684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CF4684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F0C70" w:rsidRDefault="007660C3" w:rsidP="00CF4684">
            <w:pPr>
              <w:ind w:firstLine="0"/>
              <w:rPr>
                <w:rFonts w:cs="Arial"/>
                <w:b/>
                <w:sz w:val="26"/>
                <w:szCs w:val="26"/>
              </w:rPr>
            </w:pPr>
            <w:r w:rsidRPr="004F0C70">
              <w:rPr>
                <w:rFonts w:cs="Arial"/>
                <w:b/>
                <w:sz w:val="26"/>
                <w:szCs w:val="26"/>
              </w:rPr>
              <w:t>51 222,1</w:t>
            </w:r>
          </w:p>
        </w:tc>
      </w:tr>
      <w:tr w:rsidR="00CF4684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3B6971" w:rsidRDefault="007660C3" w:rsidP="00CF4684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51 222,1</w:t>
            </w:r>
          </w:p>
        </w:tc>
      </w:tr>
      <w:tr w:rsidR="001355BF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4F0C70" w:rsidRDefault="001355BF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4F0C70" w:rsidRDefault="001355BF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4F0C70" w:rsidRDefault="007660C3" w:rsidP="000E4F92">
            <w:pPr>
              <w:ind w:firstLine="0"/>
              <w:rPr>
                <w:rFonts w:cs="Arial"/>
                <w:b/>
                <w:sz w:val="26"/>
                <w:szCs w:val="26"/>
              </w:rPr>
            </w:pPr>
            <w:r w:rsidRPr="004F0C70">
              <w:rPr>
                <w:rFonts w:cs="Arial"/>
                <w:b/>
                <w:sz w:val="26"/>
                <w:szCs w:val="26"/>
              </w:rPr>
              <w:t>52 775,8</w:t>
            </w:r>
          </w:p>
        </w:tc>
      </w:tr>
      <w:tr w:rsidR="001355BF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C4782E" w:rsidRDefault="001355B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F" w:rsidRPr="003B6971" w:rsidRDefault="007660C3" w:rsidP="000E4F92">
            <w:pPr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52 775,8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F46BE" w:rsidRPr="00C4782E" w:rsidRDefault="002F46BE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C4782E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 xml:space="preserve">Приложение 2 </w:t>
      </w:r>
      <w:r w:rsidRPr="00C4782E">
        <w:rPr>
          <w:rFonts w:cs="Arial"/>
          <w:sz w:val="26"/>
          <w:szCs w:val="26"/>
        </w:rPr>
        <w:br/>
      </w:r>
      <w:r w:rsidR="00D43C81"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51005F" w:rsidRPr="00C4782E" w:rsidRDefault="00464F5F" w:rsidP="005100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51005F">
        <w:rPr>
          <w:rFonts w:cs="Arial"/>
          <w:bCs/>
          <w:color w:val="26282F"/>
          <w:sz w:val="26"/>
          <w:szCs w:val="26"/>
        </w:rPr>
        <w:t>26</w:t>
      </w:r>
      <w:r w:rsidR="0051005F" w:rsidRPr="00C4782E">
        <w:rPr>
          <w:rFonts w:cs="Arial"/>
          <w:bCs/>
          <w:color w:val="26282F"/>
          <w:sz w:val="26"/>
          <w:szCs w:val="26"/>
        </w:rPr>
        <w:t>.1</w:t>
      </w:r>
      <w:r w:rsidR="0051005F">
        <w:rPr>
          <w:rFonts w:cs="Arial"/>
          <w:bCs/>
          <w:color w:val="26282F"/>
          <w:sz w:val="26"/>
          <w:szCs w:val="26"/>
        </w:rPr>
        <w:t>1</w:t>
      </w:r>
      <w:r w:rsidR="0051005F" w:rsidRPr="00C4782E">
        <w:rPr>
          <w:rFonts w:cs="Arial"/>
          <w:bCs/>
          <w:color w:val="26282F"/>
          <w:sz w:val="26"/>
          <w:szCs w:val="26"/>
        </w:rPr>
        <w:t>.20</w:t>
      </w:r>
      <w:r w:rsidR="0051005F">
        <w:rPr>
          <w:rFonts w:cs="Arial"/>
          <w:bCs/>
          <w:color w:val="26282F"/>
          <w:sz w:val="26"/>
          <w:szCs w:val="26"/>
        </w:rPr>
        <w:t>20</w:t>
      </w:r>
      <w:r w:rsidR="0051005F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0F7F38" w:rsidRDefault="000F7F38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C4782E">
        <w:rPr>
          <w:rFonts w:cs="Arial"/>
          <w:sz w:val="26"/>
          <w:szCs w:val="26"/>
        </w:rPr>
        <w:t>2</w:t>
      </w:r>
      <w:r w:rsidR="00D43C81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</w:t>
      </w:r>
      <w:r w:rsidR="00F04B5D" w:rsidRPr="00C4782E">
        <w:rPr>
          <w:rFonts w:cs="Arial"/>
          <w:sz w:val="26"/>
          <w:szCs w:val="26"/>
        </w:rPr>
        <w:t>2</w:t>
      </w:r>
      <w:r w:rsidR="00D43C81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</w:t>
      </w:r>
    </w:p>
    <w:p w:rsidR="005B0708" w:rsidRPr="00C4782E" w:rsidRDefault="005B0708" w:rsidP="00F04B5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0222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1005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B0809" w:rsidRPr="00C4782E">
              <w:rPr>
                <w:sz w:val="26"/>
                <w:szCs w:val="26"/>
              </w:rPr>
              <w:t>2</w:t>
            </w:r>
            <w:r w:rsidR="0051005F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51005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B0809" w:rsidRPr="00C4782E">
              <w:rPr>
                <w:sz w:val="26"/>
                <w:szCs w:val="26"/>
              </w:rPr>
              <w:t>2</w:t>
            </w:r>
            <w:r w:rsidR="0051005F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 </w:t>
            </w:r>
          </w:p>
        </w:tc>
      </w:tr>
      <w:tr w:rsidR="00A01F77" w:rsidRPr="004F0C7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B52E85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B52E85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</w:t>
            </w:r>
          </w:p>
        </w:tc>
      </w:tr>
      <w:tr w:rsidR="00A01F77" w:rsidRPr="004F0C7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B52E85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B52E85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</w:t>
            </w:r>
          </w:p>
        </w:tc>
      </w:tr>
      <w:tr w:rsidR="00A01F77" w:rsidRPr="004F0C7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A01F77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7660C3" w:rsidP="0050222D">
            <w:pPr>
              <w:pStyle w:val="Table"/>
              <w:rPr>
                <w:b/>
                <w:snapToGrid w:val="0"/>
                <w:sz w:val="26"/>
                <w:szCs w:val="26"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4F0C70" w:rsidRDefault="00937D0F" w:rsidP="0050222D">
            <w:pPr>
              <w:pStyle w:val="Table"/>
              <w:rPr>
                <w:b/>
                <w:snapToGrid w:val="0"/>
                <w:sz w:val="26"/>
                <w:szCs w:val="26"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napToGrid w:val="0"/>
                <w:sz w:val="26"/>
                <w:szCs w:val="26"/>
              </w:rPr>
            </w:pPr>
            <w:r w:rsidRPr="00C4782E">
              <w:rPr>
                <w:snapToGrid w:val="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684E17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Default="00937D0F" w:rsidP="00937D0F">
            <w:pPr>
              <w:ind w:firstLine="0"/>
            </w:pPr>
            <w:r w:rsidRPr="001C7E79">
              <w:rPr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4F0C7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4F0C70" w:rsidRDefault="00937D0F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4F0C70" w:rsidRDefault="00937D0F" w:rsidP="0050222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4F0C70" w:rsidRDefault="00937D0F" w:rsidP="007660C3">
            <w:pPr>
              <w:pStyle w:val="Table"/>
              <w:rPr>
                <w:b/>
                <w:snapToGrid w:val="0"/>
                <w:sz w:val="26"/>
                <w:szCs w:val="26"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4F0C70" w:rsidRDefault="00937D0F" w:rsidP="00937D0F">
            <w:pPr>
              <w:ind w:firstLine="0"/>
              <w:rPr>
                <w:b/>
              </w:rPr>
            </w:pPr>
            <w:r w:rsidRPr="004F0C70">
              <w:rPr>
                <w:b/>
                <w:snapToGrid w:val="0"/>
                <w:sz w:val="26"/>
                <w:szCs w:val="26"/>
              </w:rPr>
              <w:t>56207,9</w:t>
            </w:r>
          </w:p>
        </w:tc>
      </w:tr>
      <w:tr w:rsidR="00937D0F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50222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C4782E" w:rsidRDefault="00937D0F" w:rsidP="007660C3">
            <w:pPr>
              <w:pStyle w:val="Table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Default="00937D0F" w:rsidP="00937D0F">
            <w:pPr>
              <w:ind w:firstLine="0"/>
            </w:pPr>
            <w:r w:rsidRPr="001C7E79">
              <w:rPr>
                <w:snapToGrid w:val="0"/>
                <w:sz w:val="26"/>
                <w:szCs w:val="26"/>
              </w:rPr>
              <w:t>56207,9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880C33" w:rsidRDefault="00880C33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F0C70" w:rsidRPr="00C4782E" w:rsidRDefault="004F0C70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3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0F7F38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5B0708" w:rsidRPr="00C4782E" w:rsidRDefault="005B0708" w:rsidP="0050222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 xml:space="preserve">НА </w:t>
      </w:r>
      <w:r w:rsidR="00481DAC"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F04B5D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(тыс. руб.)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4D19BD" w:rsidRPr="00C4782E" w:rsidTr="004F0C70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C4782E" w:rsidRDefault="004D19BD" w:rsidP="00D43C81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20</w:t>
            </w:r>
            <w:r w:rsidR="00B07B64"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2</w:t>
            </w:r>
            <w:r w:rsidR="00D43C81">
              <w:rPr>
                <w:rFonts w:cs="Arial"/>
                <w:b/>
                <w:bCs/>
                <w:kern w:val="28"/>
                <w:sz w:val="26"/>
                <w:szCs w:val="26"/>
              </w:rPr>
              <w:t xml:space="preserve">1 </w:t>
            </w: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D19BD" w:rsidRPr="00C4782E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4D19BD" w:rsidRPr="00C4782E" w:rsidTr="004F0C70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C4782E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D19BD" w:rsidRPr="00C4782E" w:rsidRDefault="004D19BD" w:rsidP="00D43C81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</w:t>
            </w:r>
            <w:r w:rsidR="00B07B64" w:rsidRPr="00C4782E">
              <w:rPr>
                <w:rFonts w:cs="Arial"/>
                <w:bCs/>
                <w:kern w:val="28"/>
                <w:sz w:val="26"/>
                <w:szCs w:val="26"/>
              </w:rPr>
              <w:t>2</w:t>
            </w:r>
            <w:r w:rsidR="00D43C81">
              <w:rPr>
                <w:rFonts w:cs="Arial"/>
                <w:bCs/>
                <w:kern w:val="28"/>
                <w:sz w:val="26"/>
                <w:szCs w:val="26"/>
              </w:rPr>
              <w:t>2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  <w:tc>
          <w:tcPr>
            <w:tcW w:w="993" w:type="dxa"/>
            <w:shd w:val="clear" w:color="auto" w:fill="auto"/>
          </w:tcPr>
          <w:p w:rsidR="004D19BD" w:rsidRPr="00C4782E" w:rsidRDefault="004D19BD" w:rsidP="00D43C81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202</w:t>
            </w:r>
            <w:r w:rsidR="00D43C81">
              <w:rPr>
                <w:rFonts w:cs="Arial"/>
                <w:bCs/>
                <w:kern w:val="28"/>
                <w:sz w:val="26"/>
                <w:szCs w:val="26"/>
              </w:rPr>
              <w:t>3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</w:tr>
      <w:tr w:rsidR="00AE1919" w:rsidRPr="004F0C70" w:rsidTr="004F0C70">
        <w:trPr>
          <w:trHeight w:val="284"/>
        </w:trPr>
        <w:tc>
          <w:tcPr>
            <w:tcW w:w="3969" w:type="dxa"/>
            <w:shd w:val="clear" w:color="auto" w:fill="auto"/>
          </w:tcPr>
          <w:p w:rsidR="00AE1919" w:rsidRPr="004F0C70" w:rsidRDefault="00AE1919" w:rsidP="00E95FEF">
            <w:pPr>
              <w:ind w:firstLine="0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AE1919" w:rsidRPr="004F0C70" w:rsidRDefault="00AE1919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AE1919" w:rsidRPr="004F0C70" w:rsidRDefault="00AE1919" w:rsidP="003B6971">
            <w:pPr>
              <w:ind w:firstLine="0"/>
              <w:jc w:val="center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AE1919" w:rsidRPr="004F0C70" w:rsidRDefault="00AE1919" w:rsidP="003B6971">
            <w:pPr>
              <w:ind w:firstLine="0"/>
              <w:jc w:val="center"/>
              <w:rPr>
                <w:rFonts w:cs="Arial"/>
                <w:b/>
              </w:rPr>
            </w:pPr>
            <w:r w:rsidRPr="004F0C70">
              <w:rPr>
                <w:rFonts w:ascii="Times New Roman" w:hAnsi="Times New Roman"/>
                <w:b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AE1919" w:rsidRPr="004F0C70" w:rsidRDefault="00AE1919" w:rsidP="00AE1919">
            <w:pPr>
              <w:ind w:firstLine="0"/>
              <w:rPr>
                <w:b/>
              </w:rPr>
            </w:pPr>
            <w:r w:rsidRPr="004F0C70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  <w:r w:rsidRPr="004F0C7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95FEF" w:rsidRPr="004F0C70" w:rsidTr="004F0C70">
        <w:trPr>
          <w:trHeight w:val="516"/>
        </w:trPr>
        <w:tc>
          <w:tcPr>
            <w:tcW w:w="3969" w:type="dxa"/>
            <w:shd w:val="clear" w:color="auto" w:fill="auto"/>
          </w:tcPr>
          <w:p w:rsidR="00E95FEF" w:rsidRPr="004F0C70" w:rsidRDefault="00E95FEF" w:rsidP="00E95FEF">
            <w:pPr>
              <w:ind w:firstLine="0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E95FEF" w:rsidRPr="004F0C70" w:rsidRDefault="00E95FEF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E95FEF" w:rsidRPr="004F0C70" w:rsidRDefault="00E95FEF">
            <w:pPr>
              <w:pStyle w:val="afc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E95FEF" w:rsidRPr="004F0C70" w:rsidRDefault="00E95FEF">
            <w:pPr>
              <w:pStyle w:val="afc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E95FEF" w:rsidRPr="004F0C70" w:rsidRDefault="00E95FEF">
            <w:pPr>
              <w:pStyle w:val="afc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24799,8</w:t>
            </w:r>
          </w:p>
        </w:tc>
      </w:tr>
      <w:tr w:rsidR="009D436A" w:rsidRPr="00C4782E" w:rsidTr="004F0C70">
        <w:tc>
          <w:tcPr>
            <w:tcW w:w="3969" w:type="dxa"/>
            <w:shd w:val="clear" w:color="auto" w:fill="auto"/>
          </w:tcPr>
          <w:p w:rsidR="009D436A" w:rsidRPr="004F0C70" w:rsidRDefault="009D436A" w:rsidP="003F05DA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 w:rsidR="003F05DA" w:rsidRPr="004F0C70">
              <w:rPr>
                <w:rFonts w:ascii="Arial" w:hAnsi="Arial" w:cs="Arial"/>
                <w:b/>
                <w:sz w:val="24"/>
                <w:szCs w:val="24"/>
              </w:rPr>
              <w:t>бюджетной системы</w:t>
            </w:r>
            <w:r w:rsidRPr="004F0C70">
              <w:rPr>
                <w:rFonts w:ascii="Arial" w:hAnsi="Arial" w:cs="Arial"/>
                <w:b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2551" w:type="dxa"/>
          </w:tcPr>
          <w:p w:rsidR="009D436A" w:rsidRPr="004F0C70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lang w:val="en-US"/>
              </w:rPr>
            </w:pPr>
            <w:r w:rsidRPr="004F0C70">
              <w:rPr>
                <w:rFonts w:cs="Arial"/>
                <w:b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418</w:t>
            </w:r>
          </w:p>
        </w:tc>
      </w:tr>
      <w:tr w:rsidR="00FD271D" w:rsidRPr="00C4782E" w:rsidTr="004F0C70">
        <w:tc>
          <w:tcPr>
            <w:tcW w:w="3969" w:type="dxa"/>
            <w:shd w:val="clear" w:color="auto" w:fill="auto"/>
          </w:tcPr>
          <w:p w:rsidR="00FD271D" w:rsidRPr="00FD271D" w:rsidRDefault="00FD271D" w:rsidP="00E95FEF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FD271D" w:rsidRPr="00FD271D" w:rsidRDefault="00FD271D" w:rsidP="00FD271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FD271D" w:rsidRPr="003B6971" w:rsidRDefault="00FD271D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</w:tr>
      <w:tr w:rsidR="009D436A" w:rsidRPr="00C4782E" w:rsidTr="004F0C70">
        <w:tc>
          <w:tcPr>
            <w:tcW w:w="3969" w:type="dxa"/>
            <w:shd w:val="clear" w:color="auto" w:fill="auto"/>
          </w:tcPr>
          <w:p w:rsidR="009D436A" w:rsidRPr="004F0C70" w:rsidRDefault="003F05DA" w:rsidP="003F05DA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</w:t>
            </w:r>
            <w:r w:rsidR="009D436A" w:rsidRPr="004F0C70">
              <w:rPr>
                <w:rFonts w:ascii="Arial" w:hAnsi="Arial" w:cs="Arial"/>
                <w:b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2551" w:type="dxa"/>
          </w:tcPr>
          <w:p w:rsidR="009D436A" w:rsidRPr="004F0C70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lang w:val="en-US"/>
              </w:rPr>
            </w:pPr>
            <w:r w:rsidRPr="004F0C70">
              <w:rPr>
                <w:rFonts w:cs="Arial"/>
                <w:b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9D436A" w:rsidRPr="004F0C70" w:rsidRDefault="009D436A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1359</w:t>
            </w:r>
          </w:p>
        </w:tc>
      </w:tr>
      <w:tr w:rsidR="009D436A" w:rsidRPr="00C4782E" w:rsidTr="004F0C70">
        <w:tc>
          <w:tcPr>
            <w:tcW w:w="3969" w:type="dxa"/>
            <w:shd w:val="clear" w:color="auto" w:fill="auto"/>
          </w:tcPr>
          <w:p w:rsidR="009D436A" w:rsidRPr="003B6971" w:rsidRDefault="009D436A" w:rsidP="00E95FEF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1359</w:t>
            </w:r>
          </w:p>
        </w:tc>
      </w:tr>
      <w:tr w:rsidR="009D436A" w:rsidRPr="004F0C70" w:rsidTr="004F0C70">
        <w:tc>
          <w:tcPr>
            <w:tcW w:w="3969" w:type="dxa"/>
            <w:shd w:val="clear" w:color="auto" w:fill="auto"/>
          </w:tcPr>
          <w:p w:rsidR="009D436A" w:rsidRPr="004F0C70" w:rsidRDefault="009D436A" w:rsidP="00E95FEF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9D436A" w:rsidRPr="004F0C70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9D436A" w:rsidP="00937D0F">
            <w:pPr>
              <w:ind w:firstLine="0"/>
              <w:jc w:val="center"/>
              <w:rPr>
                <w:rFonts w:cs="Arial"/>
                <w:b/>
              </w:rPr>
            </w:pPr>
            <w:r w:rsidRPr="004F0C70">
              <w:rPr>
                <w:rFonts w:cs="Arial"/>
                <w:b/>
                <w:lang w:val="en-US"/>
              </w:rPr>
              <w:t>2</w:t>
            </w:r>
            <w:r w:rsidR="00937D0F" w:rsidRPr="004F0C70">
              <w:rPr>
                <w:rFonts w:cs="Arial"/>
                <w:b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9D436A" w:rsidRPr="004F0C70" w:rsidRDefault="00AE1919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9D436A" w:rsidRPr="004F0C70" w:rsidRDefault="00AE1919" w:rsidP="003B6971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23022,8</w:t>
            </w:r>
          </w:p>
        </w:tc>
      </w:tr>
      <w:tr w:rsidR="009D436A" w:rsidRPr="00C4782E" w:rsidTr="004F0C70">
        <w:tc>
          <w:tcPr>
            <w:tcW w:w="3969" w:type="dxa"/>
            <w:shd w:val="clear" w:color="auto" w:fill="auto"/>
          </w:tcPr>
          <w:p w:rsidR="009D436A" w:rsidRPr="003B6971" w:rsidRDefault="009D436A" w:rsidP="00E95FEF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9D436A" w:rsidRPr="003B6971" w:rsidRDefault="009D436A" w:rsidP="003B6971">
            <w:pPr>
              <w:ind w:firstLine="0"/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208</w:t>
            </w:r>
          </w:p>
        </w:tc>
      </w:tr>
      <w:tr w:rsidR="009D436A" w:rsidRPr="00C4782E" w:rsidTr="004F0C70">
        <w:tc>
          <w:tcPr>
            <w:tcW w:w="3969" w:type="dxa"/>
            <w:shd w:val="clear" w:color="auto" w:fill="auto"/>
          </w:tcPr>
          <w:p w:rsidR="009D436A" w:rsidRPr="003B6971" w:rsidRDefault="009D436A" w:rsidP="00E95FEF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9D436A" w:rsidRPr="003B6971" w:rsidRDefault="009D436A" w:rsidP="003B6971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9D436A" w:rsidRPr="00937D0F" w:rsidRDefault="00937D0F" w:rsidP="00937D0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9D436A" w:rsidRPr="00AE1919" w:rsidRDefault="00AE1919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9D436A" w:rsidRPr="00AE1919" w:rsidRDefault="00AE1919" w:rsidP="003B6971">
            <w:pPr>
              <w:ind w:firstLine="0"/>
              <w:jc w:val="center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22814,8</w:t>
            </w:r>
          </w:p>
        </w:tc>
      </w:tr>
    </w:tbl>
    <w:p w:rsidR="00464F5F" w:rsidRPr="00464F5F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Приложение 4</w:t>
      </w:r>
      <w:r>
        <w:rPr>
          <w:rFonts w:cs="Arial"/>
          <w:sz w:val="26"/>
          <w:szCs w:val="26"/>
        </w:rPr>
        <w:br/>
        <w:t xml:space="preserve">к Решению </w:t>
      </w:r>
      <w:r w:rsidR="005B0708" w:rsidRPr="00C4782E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  <w:r w:rsidRPr="00464F5F">
        <w:rPr>
          <w:rFonts w:cs="Arial"/>
          <w:sz w:val="26"/>
          <w:szCs w:val="26"/>
        </w:rPr>
        <w:t xml:space="preserve"> </w:t>
      </w:r>
    </w:p>
    <w:p w:rsidR="002E0F9C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ДОХОДЫ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DE1367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Pr="00C4782E">
        <w:rPr>
          <w:rFonts w:cs="Arial"/>
          <w:sz w:val="26"/>
          <w:szCs w:val="26"/>
        </w:rPr>
        <w:t xml:space="preserve"> 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828A1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828A1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9D436A" w:rsidRDefault="009D436A" w:rsidP="009D436A">
            <w:pPr>
              <w:pStyle w:val="Table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29262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5748,7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5748,7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D436A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20833,7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3205,7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17628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DE1367" w:rsidP="006B3120">
            <w:pPr>
              <w:ind w:firstLine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6,4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6B3120">
            <w:pPr>
              <w:ind w:firstLine="0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DE1367" w:rsidP="006B3120">
            <w:pPr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6,4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9B6922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C4782E">
              <w:rPr>
                <w:sz w:val="26"/>
                <w:szCs w:val="2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DE1367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</w:t>
            </w:r>
          </w:p>
        </w:tc>
      </w:tr>
      <w:tr w:rsidR="00F957BC" w:rsidRPr="00C4782E" w:rsidTr="006B3120">
        <w:tc>
          <w:tcPr>
            <w:tcW w:w="4445" w:type="dxa"/>
            <w:shd w:val="clear" w:color="auto" w:fill="auto"/>
          </w:tcPr>
          <w:p w:rsidR="00F957BC" w:rsidRPr="00C4782E" w:rsidRDefault="00F957BC" w:rsidP="006B3120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C4782E" w:rsidRDefault="00F957B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bookmarkStart w:id="43" w:name="_Hlk496207069"/>
            <w:r w:rsidRPr="00C4782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6B3120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DE1367" w:rsidP="006B312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436A" w:rsidRPr="009D436A" w:rsidTr="00684E17">
        <w:tc>
          <w:tcPr>
            <w:tcW w:w="4445" w:type="dxa"/>
            <w:shd w:val="clear" w:color="auto" w:fill="auto"/>
            <w:vAlign w:val="bottom"/>
          </w:tcPr>
          <w:p w:rsidR="009D436A" w:rsidRPr="009D436A" w:rsidRDefault="009D436A" w:rsidP="009D436A">
            <w:pPr>
              <w:ind w:firstLine="0"/>
              <w:rPr>
                <w:b/>
                <w:color w:val="000000"/>
                <w:sz w:val="27"/>
                <w:szCs w:val="27"/>
              </w:rPr>
            </w:pPr>
            <w:r w:rsidRPr="009D436A">
              <w:rPr>
                <w:b/>
                <w:color w:val="000000"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9D436A" w:rsidRPr="009D436A" w:rsidRDefault="009D436A" w:rsidP="009D436A">
            <w:pPr>
              <w:ind w:firstLine="0"/>
              <w:rPr>
                <w:b/>
                <w:color w:val="000000"/>
                <w:sz w:val="27"/>
                <w:szCs w:val="27"/>
              </w:rPr>
            </w:pPr>
            <w:r w:rsidRPr="009D436A">
              <w:rPr>
                <w:b/>
                <w:color w:val="000000"/>
                <w:sz w:val="27"/>
                <w:szCs w:val="27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9D436A" w:rsidRPr="009D436A" w:rsidRDefault="00DE1367" w:rsidP="009D436A">
            <w:pPr>
              <w:ind w:hanging="108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20</w:t>
            </w:r>
          </w:p>
        </w:tc>
      </w:tr>
      <w:tr w:rsidR="009D436A" w:rsidRPr="00C4782E" w:rsidTr="009D436A">
        <w:tc>
          <w:tcPr>
            <w:tcW w:w="4445" w:type="dxa"/>
            <w:shd w:val="clear" w:color="auto" w:fill="auto"/>
            <w:vAlign w:val="bottom"/>
          </w:tcPr>
          <w:p w:rsidR="009D436A" w:rsidRPr="00584036" w:rsidRDefault="009D436A" w:rsidP="00DE1367">
            <w:pPr>
              <w:ind w:firstLine="0"/>
              <w:rPr>
                <w:sz w:val="27"/>
                <w:szCs w:val="27"/>
              </w:rPr>
            </w:pPr>
            <w:r w:rsidRPr="00584036">
              <w:rPr>
                <w:color w:val="22272F"/>
                <w:sz w:val="27"/>
                <w:szCs w:val="27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9D436A" w:rsidRPr="00584036" w:rsidRDefault="009D436A" w:rsidP="009D436A">
            <w:pPr>
              <w:ind w:firstLine="0"/>
              <w:rPr>
                <w:color w:val="000000"/>
                <w:sz w:val="27"/>
                <w:szCs w:val="27"/>
              </w:rPr>
            </w:pPr>
            <w:r w:rsidRPr="00584036">
              <w:rPr>
                <w:color w:val="000000"/>
                <w:sz w:val="27"/>
                <w:szCs w:val="27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9D436A" w:rsidRPr="00C4782E" w:rsidRDefault="00DE1367" w:rsidP="009D436A">
            <w:pPr>
              <w:ind w:hanging="10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</w:tr>
      <w:tr w:rsidR="009D436A" w:rsidRPr="00C4782E" w:rsidTr="009D436A">
        <w:tc>
          <w:tcPr>
            <w:tcW w:w="4445" w:type="dxa"/>
            <w:shd w:val="clear" w:color="auto" w:fill="auto"/>
            <w:vAlign w:val="bottom"/>
          </w:tcPr>
          <w:p w:rsidR="009D436A" w:rsidRPr="00584036" w:rsidRDefault="009D436A" w:rsidP="009D436A">
            <w:pPr>
              <w:ind w:firstLine="0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3B1608">
              <w:rPr>
                <w:color w:val="22272F"/>
                <w:sz w:val="27"/>
                <w:szCs w:val="27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9D436A" w:rsidRPr="00584036" w:rsidRDefault="009D436A" w:rsidP="009D436A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9D436A" w:rsidRPr="00C4782E" w:rsidRDefault="00DE1367" w:rsidP="009D436A">
            <w:pPr>
              <w:ind w:hanging="10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</w:tr>
      <w:bookmarkEnd w:id="43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5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7D2C00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5B0708" w:rsidRPr="00C4782E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br/>
        <w:t>ДОХОДЫ БЮДЖЕТА МУНИЦИПАЛЬНОГО ОБРАЗОВАНИЯ ПОСЕЛОК БОРОВСКИЙ НА ПЛАНОВЫЙ ПЕРИОД 20</w:t>
      </w:r>
      <w:r w:rsidR="0023656A" w:rsidRPr="00C4782E">
        <w:rPr>
          <w:rFonts w:cs="Arial"/>
          <w:sz w:val="26"/>
          <w:szCs w:val="26"/>
        </w:rPr>
        <w:t>2</w:t>
      </w:r>
      <w:r w:rsidR="00DE1367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DE1367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ПО ГРУППАМ, ПОДГРУППАМ И СТАТЬЯМ БЮДЖЕТНОЙ КЛАССИФИКАЦИИ</w:t>
      </w: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E95FE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23656A" w:rsidRPr="00C4782E">
              <w:rPr>
                <w:sz w:val="26"/>
                <w:szCs w:val="26"/>
              </w:rPr>
              <w:t>2</w:t>
            </w:r>
            <w:r w:rsidR="00E95FEF">
              <w:rPr>
                <w:sz w:val="26"/>
                <w:szCs w:val="26"/>
              </w:rPr>
              <w:t>2</w:t>
            </w:r>
            <w:r w:rsidR="001104AA"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E95FE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E95FEF">
              <w:rPr>
                <w:sz w:val="26"/>
                <w:szCs w:val="26"/>
              </w:rPr>
              <w:t>3</w:t>
            </w:r>
            <w:r w:rsidR="001104AA"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DE1367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31408,1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6038,7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DE1367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6038,8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17628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3113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1104A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82E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pStyle w:val="Table"/>
              <w:jc w:val="both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DC2D23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DC2D23">
            <w:pPr>
              <w:ind w:firstLine="0"/>
              <w:rPr>
                <w:rFonts w:cs="Arial"/>
                <w:b/>
                <w:bCs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2F46BE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720D2F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720D2F" w:rsidRPr="00C4782E" w:rsidTr="00684E17">
        <w:tc>
          <w:tcPr>
            <w:tcW w:w="3990" w:type="dxa"/>
            <w:shd w:val="clear" w:color="auto" w:fill="auto"/>
            <w:vAlign w:val="bottom"/>
          </w:tcPr>
          <w:p w:rsidR="00720D2F" w:rsidRPr="00584036" w:rsidRDefault="00720D2F" w:rsidP="00684E17">
            <w:pPr>
              <w:ind w:firstLine="0"/>
              <w:rPr>
                <w:sz w:val="27"/>
                <w:szCs w:val="27"/>
              </w:rPr>
            </w:pPr>
            <w:r w:rsidRPr="00584036">
              <w:rPr>
                <w:color w:val="22272F"/>
                <w:sz w:val="27"/>
                <w:szCs w:val="27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584036" w:rsidRDefault="00720D2F" w:rsidP="00684E17">
            <w:pPr>
              <w:ind w:firstLine="0"/>
              <w:rPr>
                <w:color w:val="000000"/>
                <w:sz w:val="27"/>
                <w:szCs w:val="27"/>
              </w:rPr>
            </w:pPr>
            <w:r w:rsidRPr="00584036">
              <w:rPr>
                <w:color w:val="000000"/>
                <w:sz w:val="27"/>
                <w:szCs w:val="27"/>
              </w:rPr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2F46BE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C4782E" w:rsidRDefault="00720D2F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0C7235" w:rsidRPr="00C4782E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A6A67" w:rsidRDefault="005A6A67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F0C70" w:rsidRDefault="004F0C70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F0C70" w:rsidRDefault="004F0C70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6</w:t>
      </w:r>
      <w:r w:rsidRPr="00C4782E">
        <w:rPr>
          <w:rFonts w:cs="Arial"/>
          <w:sz w:val="26"/>
          <w:szCs w:val="26"/>
        </w:rPr>
        <w:br/>
      </w:r>
      <w:r w:rsidRPr="00C4782E">
        <w:rPr>
          <w:rFonts w:cs="Arial"/>
          <w:sz w:val="26"/>
          <w:szCs w:val="26"/>
        </w:rPr>
        <w:lastRenderedPageBreak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0F7F38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720D2F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  <w:r w:rsidR="00492E8A" w:rsidRPr="00C4782E">
        <w:rPr>
          <w:rFonts w:cs="Arial"/>
          <w:sz w:val="26"/>
          <w:szCs w:val="26"/>
        </w:rPr>
        <w:t xml:space="preserve"> И НА ПЛАНОВЫЙ ПРЕИОД 202</w:t>
      </w:r>
      <w:r w:rsidR="00720D2F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720D2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684E17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C873B6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C873B6" w:rsidRDefault="00684E17" w:rsidP="00684E17">
            <w:pPr>
              <w:pStyle w:val="Table0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C873B6" w:rsidRDefault="00684E17" w:rsidP="00684E17">
            <w:pPr>
              <w:pStyle w:val="Table0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Наименование главного администратора </w:t>
            </w:r>
          </w:p>
        </w:tc>
      </w:tr>
      <w:tr w:rsidR="00684E17" w:rsidRPr="00C873B6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4F0C70" w:rsidRDefault="00684E17" w:rsidP="00684E17">
            <w:pPr>
              <w:pStyle w:val="Table"/>
              <w:rPr>
                <w:b/>
                <w:sz w:val="22"/>
                <w:szCs w:val="22"/>
              </w:rPr>
            </w:pPr>
            <w:r w:rsidRPr="004F0C70">
              <w:rPr>
                <w:b/>
                <w:sz w:val="22"/>
                <w:szCs w:val="22"/>
              </w:rPr>
              <w:t>Администрация муниципального образования поселок Боровский</w:t>
            </w:r>
          </w:p>
        </w:tc>
      </w:tr>
      <w:tr w:rsidR="00684E17" w:rsidRPr="00C873B6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C873B6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proofErr w:type="gramStart"/>
            <w:r w:rsidRPr="00C873B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84E17" w:rsidRPr="00C873B6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C873B6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rFonts w:eastAsia="Calibri"/>
                <w:sz w:val="22"/>
                <w:szCs w:val="22"/>
                <w:lang w:eastAsia="en-US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066 1 11 05325 10 0000 120</w:t>
            </w:r>
          </w:p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C873B6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C873B6">
              <w:rPr>
                <w:sz w:val="22"/>
                <w:szCs w:val="22"/>
              </w:rPr>
              <w:t>имущества</w:t>
            </w:r>
            <w:proofErr w:type="gramEnd"/>
            <w:r w:rsidRPr="00C873B6">
              <w:rPr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84E17" w:rsidRPr="00C873B6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4625F9" w:rsidRDefault="004625F9" w:rsidP="00684E17">
            <w:pPr>
              <w:pStyle w:val="Table"/>
              <w:rPr>
                <w:sz w:val="22"/>
                <w:szCs w:val="22"/>
              </w:rPr>
            </w:pPr>
            <w:r w:rsidRPr="004625F9">
              <w:rPr>
                <w:color w:val="22272F"/>
                <w:sz w:val="22"/>
                <w:szCs w:val="22"/>
              </w:rPr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4625F9" w:rsidRDefault="004625F9" w:rsidP="00684E17">
            <w:pPr>
              <w:pStyle w:val="Tabl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5F9">
              <w:rPr>
                <w:color w:val="22272F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lastRenderedPageBreak/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C873B6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rFonts w:eastAsia="Calibri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C873B6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84E17" w:rsidRPr="00C873B6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C873B6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C873B6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C873B6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066 1 16 02020 02 0000 140</w:t>
            </w:r>
          </w:p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C873B6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af0"/>
              <w:spacing w:line="276" w:lineRule="auto"/>
              <w:ind w:firstLine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C873B6">
              <w:rPr>
                <w:rFonts w:ascii="Arial" w:hAnsi="Arial" w:cs="Arial"/>
                <w:sz w:val="22"/>
                <w:szCs w:val="22"/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af0"/>
              <w:spacing w:line="276" w:lineRule="auto"/>
              <w:ind w:firstLine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C873B6">
              <w:rPr>
                <w:rFonts w:ascii="Arial" w:hAnsi="Arial" w:cs="Arial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8D47E0" w:rsidRDefault="008D47E0" w:rsidP="008D47E0">
                  <w:pPr>
                    <w:ind w:firstLine="0"/>
                    <w:rPr>
                      <w:rFonts w:cs="Arial"/>
                      <w:color w:val="22272F"/>
                      <w:sz w:val="22"/>
                      <w:szCs w:val="22"/>
                    </w:rPr>
                  </w:pPr>
                  <w:r w:rsidRPr="008D47E0">
                    <w:rPr>
                      <w:rFonts w:cs="Arial"/>
                      <w:color w:val="22272F"/>
                      <w:sz w:val="22"/>
                      <w:szCs w:val="22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8D47E0" w:rsidRDefault="008D47E0" w:rsidP="008D47E0">
                  <w:pPr>
                    <w:ind w:firstLine="0"/>
                    <w:rPr>
                      <w:rFonts w:cs="Arial"/>
                      <w:color w:val="22272F"/>
                      <w:sz w:val="22"/>
                      <w:szCs w:val="22"/>
                    </w:rPr>
                  </w:pPr>
                  <w:r w:rsidRPr="008D47E0">
                    <w:rPr>
                      <w:rFonts w:cs="Arial"/>
                      <w:color w:val="22272F"/>
                      <w:sz w:val="22"/>
                      <w:szCs w:val="22"/>
                    </w:rPr>
                    <w:t>1 17 15030 10 0000 150</w:t>
                  </w:r>
                </w:p>
              </w:tc>
            </w:tr>
          </w:tbl>
          <w:p w:rsidR="008D47E0" w:rsidRPr="00C873B6" w:rsidRDefault="008D47E0" w:rsidP="00684E17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8D47E0" w:rsidRDefault="008D47E0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8D47E0">
              <w:rPr>
                <w:color w:val="22272F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95FEF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E95FEF" w:rsidRDefault="00E95FEF">
            <w:pPr>
              <w:pStyle w:val="afc"/>
              <w:rPr>
                <w:rFonts w:ascii="Arial" w:hAnsi="Arial" w:cs="Arial"/>
                <w:sz w:val="22"/>
                <w:szCs w:val="22"/>
              </w:rPr>
            </w:pPr>
            <w:r w:rsidRPr="00E95F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E95FEF" w:rsidRDefault="00E95FEF">
            <w:pPr>
              <w:pStyle w:val="afc"/>
              <w:rPr>
                <w:rFonts w:ascii="Arial" w:hAnsi="Arial" w:cs="Arial"/>
                <w:sz w:val="22"/>
                <w:szCs w:val="22"/>
              </w:rPr>
            </w:pPr>
            <w:r w:rsidRPr="00E95FEF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FC430C">
            <w:pPr>
              <w:ind w:firstLine="0"/>
              <w:rPr>
                <w:rFonts w:cs="Arial"/>
                <w:bCs/>
                <w:kern w:val="28"/>
                <w:sz w:val="22"/>
                <w:szCs w:val="22"/>
              </w:rPr>
            </w:pPr>
            <w:r w:rsidRPr="00C873B6">
              <w:rPr>
                <w:rFonts w:cs="Arial"/>
                <w:bCs/>
                <w:kern w:val="28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spacing w:before="100" w:after="100"/>
              <w:ind w:left="60" w:right="60" w:firstLine="0"/>
              <w:rPr>
                <w:rFonts w:cs="Arial"/>
                <w:sz w:val="22"/>
                <w:szCs w:val="22"/>
              </w:rPr>
            </w:pPr>
            <w:r w:rsidRPr="00C873B6">
              <w:rPr>
                <w:rFonts w:cs="Arial"/>
                <w:bCs/>
                <w:kern w:val="28"/>
                <w:sz w:val="22"/>
                <w:szCs w:val="22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FC430C">
            <w:pPr>
              <w:ind w:firstLine="0"/>
              <w:rPr>
                <w:rFonts w:cs="Arial"/>
                <w:bCs/>
                <w:kern w:val="28"/>
                <w:sz w:val="22"/>
                <w:szCs w:val="22"/>
              </w:rPr>
            </w:pPr>
            <w:r w:rsidRPr="00C873B6">
              <w:rPr>
                <w:rFonts w:cs="Arial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C873B6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</w:tr>
      <w:tr w:rsidR="00684E17" w:rsidRPr="00C873B6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lastRenderedPageBreak/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C873B6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C873B6" w:rsidRDefault="00684E17" w:rsidP="00684E17">
            <w:pPr>
              <w:pStyle w:val="Table"/>
              <w:jc w:val="both"/>
              <w:rPr>
                <w:sz w:val="22"/>
                <w:szCs w:val="22"/>
              </w:rPr>
            </w:pPr>
            <w:r w:rsidRPr="00C873B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C873B6" w:rsidRDefault="00684E17" w:rsidP="00684E1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873B6">
        <w:rPr>
          <w:rFonts w:cs="Arial"/>
          <w:sz w:val="22"/>
          <w:szCs w:val="22"/>
        </w:rPr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C873B6">
        <w:rPr>
          <w:rFonts w:cs="Arial"/>
          <w:sz w:val="22"/>
          <w:szCs w:val="22"/>
        </w:rPr>
        <w:t>группировочном</w:t>
      </w:r>
      <w:proofErr w:type="spellEnd"/>
      <w:r w:rsidRPr="00C873B6">
        <w:rPr>
          <w:rFonts w:cs="Arial"/>
          <w:sz w:val="22"/>
          <w:szCs w:val="22"/>
        </w:rPr>
        <w:t xml:space="preserve"> коде бюджетной классификации.</w:t>
      </w:r>
    </w:p>
    <w:p w:rsidR="00684E17" w:rsidRPr="00C4782E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0F7F38" w:rsidRPr="00C4782E" w:rsidRDefault="000F7F38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F7F38" w:rsidRDefault="000F7F38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4782E" w:rsidRDefault="00C4782E" w:rsidP="00D819BA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A04532" w:rsidRDefault="00A04532" w:rsidP="005A6A67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26282F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bCs/>
          <w:color w:val="26282F"/>
          <w:sz w:val="26"/>
          <w:szCs w:val="26"/>
        </w:rPr>
        <w:lastRenderedPageBreak/>
        <w:t>Приложение 7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bCs/>
          <w:color w:val="26282F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bCs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bCs/>
          <w:color w:val="26282F"/>
          <w:sz w:val="26"/>
          <w:szCs w:val="26"/>
        </w:rPr>
        <w:t xml:space="preserve"> </w:t>
      </w:r>
    </w:p>
    <w:p w:rsidR="00492E8A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bCs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bCs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7D2C00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bCs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 xml:space="preserve">ПЕРЕЧЕНЬ ГЛАВНЫХ </w:t>
      </w:r>
      <w:proofErr w:type="gramStart"/>
      <w:r w:rsidRPr="00C4782E">
        <w:rPr>
          <w:rFonts w:cs="Arial"/>
          <w:bCs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C4782E">
        <w:rPr>
          <w:rFonts w:cs="Arial"/>
          <w:bCs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bCs/>
          <w:sz w:val="26"/>
          <w:szCs w:val="26"/>
        </w:rPr>
        <w:t xml:space="preserve">НА </w:t>
      </w:r>
      <w:r w:rsidR="00481DAC">
        <w:rPr>
          <w:rFonts w:cs="Arial"/>
          <w:bCs/>
          <w:sz w:val="26"/>
          <w:szCs w:val="26"/>
        </w:rPr>
        <w:t>2021 год и на плановый период 2022 и 2023</w:t>
      </w:r>
      <w:r w:rsidRPr="00C4782E">
        <w:rPr>
          <w:rFonts w:cs="Arial"/>
          <w:bCs/>
          <w:sz w:val="26"/>
          <w:szCs w:val="26"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4F0C70" w:rsidRDefault="005B0708" w:rsidP="00D819BA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D2C00" w:rsidRDefault="007D2C00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8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color w:val="26282F"/>
          <w:sz w:val="26"/>
          <w:szCs w:val="26"/>
        </w:rPr>
        <w:t xml:space="preserve"> </w:t>
      </w:r>
    </w:p>
    <w:p w:rsidR="007D2C00" w:rsidRDefault="00464F5F" w:rsidP="00E478CB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5B0708" w:rsidRPr="00C4782E" w:rsidRDefault="005B0708" w:rsidP="007D2C0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FC430C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.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4D19BD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C4782E" w:rsidRDefault="004D19BD" w:rsidP="00CF4684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bookmarkStart w:id="44" w:name="_Hlk496208529"/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596C13" w:rsidP="00266A05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18354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  <w:r w:rsidR="00A31E31">
              <w:rPr>
                <w:sz w:val="26"/>
                <w:szCs w:val="26"/>
              </w:rPr>
              <w:t>879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720D2F">
              <w:rPr>
                <w:sz w:val="26"/>
                <w:szCs w:val="26"/>
              </w:rPr>
              <w:t>8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676118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720D2F">
              <w:rPr>
                <w:sz w:val="26"/>
                <w:szCs w:val="26"/>
              </w:rPr>
              <w:t>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596C13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E4F92">
              <w:rPr>
                <w:sz w:val="26"/>
                <w:szCs w:val="26"/>
              </w:rPr>
              <w:t>2</w:t>
            </w:r>
            <w:r w:rsidR="00596C13">
              <w:rPr>
                <w:sz w:val="26"/>
                <w:szCs w:val="26"/>
              </w:rPr>
              <w:t>71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7C7B21">
              <w:rPr>
                <w:sz w:val="26"/>
                <w:szCs w:val="26"/>
              </w:rPr>
              <w:t>60</w:t>
            </w:r>
          </w:p>
        </w:tc>
      </w:tr>
      <w:tr w:rsidR="00CF4684" w:rsidRPr="00C4782E" w:rsidTr="00A31E31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596C13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596C13">
              <w:rPr>
                <w:b/>
                <w:sz w:val="26"/>
                <w:szCs w:val="26"/>
              </w:rPr>
              <w:t>60,8</w:t>
            </w:r>
          </w:p>
        </w:tc>
      </w:tr>
      <w:tr w:rsidR="00CF4684" w:rsidRPr="00684E17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84E17" w:rsidRDefault="00684E17" w:rsidP="00684E17">
            <w:pPr>
              <w:ind w:firstLine="0"/>
              <w:rPr>
                <w:rFonts w:cs="Arial"/>
                <w:sz w:val="26"/>
                <w:szCs w:val="26"/>
              </w:rPr>
            </w:pPr>
            <w:r w:rsidRPr="00684E17">
              <w:rPr>
                <w:rFonts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684E17" w:rsidRDefault="00CF4684" w:rsidP="00CF4684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684E17" w:rsidRDefault="00CF4684" w:rsidP="00CF4684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684E17" w:rsidRDefault="00684E17" w:rsidP="00596C13">
            <w:pPr>
              <w:pStyle w:val="Table"/>
              <w:jc w:val="center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22</w:t>
            </w:r>
            <w:r w:rsidR="00596C13">
              <w:rPr>
                <w:sz w:val="26"/>
                <w:szCs w:val="26"/>
              </w:rPr>
              <w:t>33,8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15581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C7B21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7469EC" w:rsidP="00E04C7F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C1790">
              <w:rPr>
                <w:sz w:val="26"/>
                <w:szCs w:val="26"/>
              </w:rPr>
              <w:t>117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C4782E" w:rsidRDefault="000C1790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C4782E" w:rsidRDefault="00266A05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C4782E" w:rsidRDefault="00266A05" w:rsidP="00E04C7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CF4684" w:rsidRPr="00C4782E" w:rsidTr="00A31E3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C4782E" w:rsidRDefault="00CF4684" w:rsidP="00CF4684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937D0F" w:rsidRDefault="00937D0F" w:rsidP="00E04C7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937D0F">
              <w:rPr>
                <w:b/>
                <w:sz w:val="26"/>
                <w:szCs w:val="26"/>
              </w:rPr>
              <w:t>52 775,8</w:t>
            </w:r>
          </w:p>
        </w:tc>
      </w:tr>
    </w:tbl>
    <w:bookmarkEnd w:id="44"/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9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color w:val="26282F"/>
          <w:sz w:val="26"/>
          <w:szCs w:val="26"/>
        </w:rPr>
        <w:t xml:space="preserve"> </w:t>
      </w:r>
    </w:p>
    <w:p w:rsidR="000F7F38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C4782E">
        <w:rPr>
          <w:rFonts w:cs="Arial"/>
          <w:sz w:val="26"/>
          <w:szCs w:val="26"/>
        </w:rPr>
        <w:t>2</w:t>
      </w:r>
      <w:r w:rsidR="000E4F92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0E4F92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C4782E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C4782E" w:rsidRDefault="005B0708" w:rsidP="007910EC">
            <w:pPr>
              <w:pStyle w:val="Table0"/>
              <w:jc w:val="right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(тыс. руб.)</w:t>
            </w:r>
          </w:p>
        </w:tc>
      </w:tr>
      <w:tr w:rsidR="005B0708" w:rsidRPr="00C4782E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0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AC156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F274D7" w:rsidRPr="00C4782E">
              <w:rPr>
                <w:sz w:val="26"/>
                <w:szCs w:val="26"/>
              </w:rPr>
              <w:t>2</w:t>
            </w:r>
            <w:r w:rsidR="00AC1563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AC156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AC1563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596C13" w:rsidP="0050498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96C13" w:rsidP="0050498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16953,1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DC2D2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13992</w:t>
            </w:r>
          </w:p>
        </w:tc>
      </w:tr>
      <w:tr w:rsidR="006E3351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E4F92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E4F92">
              <w:rPr>
                <w:sz w:val="26"/>
                <w:szCs w:val="26"/>
              </w:rPr>
              <w:t>8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0E4F9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0E4F9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 w:rsidR="000E4F92">
              <w:rPr>
                <w:sz w:val="26"/>
                <w:szCs w:val="26"/>
              </w:rPr>
              <w:t>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C4782E" w:rsidRDefault="00596C13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96C13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757,1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 w:rsidR="000D7985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18</w:t>
            </w:r>
            <w:r w:rsidR="000D7985">
              <w:rPr>
                <w:b/>
                <w:sz w:val="26"/>
                <w:szCs w:val="26"/>
              </w:rPr>
              <w:t>66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0D7985"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18</w:t>
            </w:r>
            <w:r w:rsidR="000D7985">
              <w:rPr>
                <w:sz w:val="26"/>
                <w:szCs w:val="26"/>
              </w:rPr>
              <w:t>66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596C1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596C13">
              <w:rPr>
                <w:b/>
                <w:sz w:val="26"/>
                <w:szCs w:val="26"/>
              </w:rPr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A421A7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A421A7">
              <w:rPr>
                <w:b/>
                <w:sz w:val="26"/>
                <w:szCs w:val="26"/>
              </w:rPr>
              <w:t>2</w:t>
            </w:r>
            <w:r w:rsidR="00596C13">
              <w:rPr>
                <w:b/>
                <w:sz w:val="26"/>
                <w:szCs w:val="26"/>
              </w:rPr>
              <w:t>8,8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E4F92" w:rsidP="00D819BA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596C1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96C13">
              <w:rPr>
                <w:sz w:val="26"/>
                <w:szCs w:val="26"/>
              </w:rPr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596C13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2</w:t>
            </w:r>
            <w:r w:rsidR="00596C13">
              <w:rPr>
                <w:sz w:val="26"/>
                <w:szCs w:val="26"/>
              </w:rPr>
              <w:t>33,8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5454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</w:t>
            </w:r>
            <w:r w:rsidR="000D7985">
              <w:rPr>
                <w:sz w:val="26"/>
                <w:szCs w:val="26"/>
              </w:rPr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5454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15</w:t>
            </w:r>
            <w:r w:rsidR="000D7985">
              <w:rPr>
                <w:b/>
                <w:sz w:val="26"/>
                <w:szCs w:val="26"/>
              </w:rPr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15</w:t>
            </w:r>
            <w:r w:rsidR="000D7985">
              <w:rPr>
                <w:b/>
                <w:sz w:val="26"/>
                <w:szCs w:val="26"/>
              </w:rPr>
              <w:t>581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0D798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0D7985"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DC2D23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2</w:t>
            </w:r>
            <w:r w:rsidR="000D7985">
              <w:rPr>
                <w:b/>
                <w:sz w:val="26"/>
                <w:szCs w:val="26"/>
              </w:rPr>
              <w:t>117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0D7985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0D7985">
              <w:rPr>
                <w:sz w:val="26"/>
                <w:szCs w:val="26"/>
              </w:rPr>
              <w:t>117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0D7985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0D7985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504982" w:rsidP="006C2F2D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504982" w:rsidP="00DC2D2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8345</w:t>
            </w:r>
          </w:p>
        </w:tc>
      </w:tr>
      <w:tr w:rsidR="00B07B6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504982" w:rsidP="00D819BA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504982" w:rsidP="00DC2D23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0D7985" w:rsidP="00504982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04982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2731</w:t>
            </w:r>
          </w:p>
        </w:tc>
      </w:tr>
      <w:tr w:rsidR="00010D74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D819B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50498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 w:rsidR="000D7985">
              <w:rPr>
                <w:sz w:val="26"/>
                <w:szCs w:val="26"/>
              </w:rPr>
              <w:t>3</w:t>
            </w:r>
            <w:r w:rsidR="005049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504982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04982">
              <w:rPr>
                <w:sz w:val="26"/>
                <w:szCs w:val="26"/>
              </w:rPr>
              <w:t>731</w:t>
            </w:r>
          </w:p>
        </w:tc>
      </w:tr>
      <w:tr w:rsidR="00A01F77" w:rsidRPr="00C4782E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D819B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504982" w:rsidP="00D819BA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56207,9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10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color w:val="26282F"/>
          <w:sz w:val="26"/>
          <w:szCs w:val="26"/>
        </w:rPr>
        <w:t xml:space="preserve"> </w:t>
      </w:r>
    </w:p>
    <w:p w:rsidR="000F7F38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504982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</w:p>
    <w:p w:rsidR="00DC0E15" w:rsidRPr="00C4782E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CF4684" w:rsidRPr="004F0C70" w:rsidRDefault="00E97C4F" w:rsidP="00676118">
            <w:pPr>
              <w:pStyle w:val="Table0"/>
              <w:rPr>
                <w:szCs w:val="24"/>
              </w:rPr>
            </w:pPr>
            <w:hyperlink r:id="rId8" w:history="1">
              <w:proofErr w:type="spellStart"/>
              <w:r w:rsidR="00CF4684" w:rsidRPr="004F0C70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4F0C70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ЦСР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ВР</w:t>
            </w:r>
          </w:p>
        </w:tc>
        <w:tc>
          <w:tcPr>
            <w:tcW w:w="1418" w:type="dxa"/>
          </w:tcPr>
          <w:p w:rsidR="00CF4684" w:rsidRPr="004F0C70" w:rsidRDefault="00CF4684" w:rsidP="00676118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Сумма, тыс. руб.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596C1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18354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FA56CF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2090</w:t>
            </w:r>
          </w:p>
        </w:tc>
      </w:tr>
      <w:tr w:rsidR="00FA56CF" w:rsidRPr="004F0C70" w:rsidTr="00676118">
        <w:tc>
          <w:tcPr>
            <w:tcW w:w="3969" w:type="dxa"/>
          </w:tcPr>
          <w:p w:rsidR="00FA56CF" w:rsidRPr="004F0C70" w:rsidRDefault="00FA56CF" w:rsidP="00676118">
            <w:pPr>
              <w:pStyle w:val="Table"/>
              <w:rPr>
                <w:b/>
                <w:iCs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 xml:space="preserve">2021-2023 </w:t>
            </w:r>
            <w:r w:rsidRPr="004F0C70">
              <w:rPr>
                <w:b/>
                <w:szCs w:val="24"/>
              </w:rPr>
              <w:t>года»</w:t>
            </w:r>
          </w:p>
        </w:tc>
        <w:tc>
          <w:tcPr>
            <w:tcW w:w="651" w:type="dxa"/>
          </w:tcPr>
          <w:p w:rsidR="00FA56CF" w:rsidRPr="004F0C70" w:rsidRDefault="00FA56CF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A56CF" w:rsidRPr="004F0C70" w:rsidRDefault="00FA56CF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A56CF" w:rsidRPr="004F0C70" w:rsidRDefault="00FA56CF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A56CF" w:rsidRPr="004F0C70" w:rsidRDefault="00FA56CF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FA56CF" w:rsidRPr="004F0C70" w:rsidRDefault="00FA56CF" w:rsidP="00C27C01">
            <w:pPr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2090</w:t>
            </w:r>
          </w:p>
        </w:tc>
      </w:tr>
      <w:tr w:rsidR="00FA56CF" w:rsidRPr="004F0C70" w:rsidTr="00676118">
        <w:tc>
          <w:tcPr>
            <w:tcW w:w="3969" w:type="dxa"/>
          </w:tcPr>
          <w:p w:rsidR="00FA56CF" w:rsidRPr="004F0C70" w:rsidRDefault="00FA56CF" w:rsidP="000738C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F0C70">
              <w:rPr>
                <w:szCs w:val="24"/>
              </w:rPr>
              <w:t>возглавляющий</w:t>
            </w:r>
            <w:proofErr w:type="gramEnd"/>
            <w:r w:rsidRPr="004F0C70">
              <w:rPr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FA56CF" w:rsidRPr="004F0C70" w:rsidRDefault="00FA56CF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FA56CF" w:rsidRPr="004F0C70" w:rsidTr="00676118">
        <w:tc>
          <w:tcPr>
            <w:tcW w:w="3969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A56CF" w:rsidRPr="004F0C70" w:rsidRDefault="00FA56CF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FA56CF" w:rsidRPr="004F0C70" w:rsidTr="00676118">
        <w:tc>
          <w:tcPr>
            <w:tcW w:w="3969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A56CF" w:rsidRPr="004F0C70" w:rsidRDefault="00FA56CF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Функционирование Правительства Российской </w:t>
            </w:r>
            <w:r w:rsidRPr="004F0C70">
              <w:rPr>
                <w:b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C1563" w:rsidP="00A31E3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138</w:t>
            </w:r>
            <w:r w:rsidR="00A31E31" w:rsidRPr="004F0C70">
              <w:rPr>
                <w:b/>
                <w:szCs w:val="24"/>
              </w:rPr>
              <w:t>79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 xml:space="preserve">2021-2023 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C1563" w:rsidP="00A31E3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</w:t>
            </w:r>
            <w:r w:rsidR="00A31E31" w:rsidRPr="004F0C70">
              <w:rPr>
                <w:b/>
                <w:szCs w:val="24"/>
              </w:rPr>
              <w:t>3373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0738C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D577D" w:rsidP="00A31E3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  <w:r w:rsidR="00AC1563" w:rsidRPr="004F0C70">
              <w:rPr>
                <w:szCs w:val="24"/>
              </w:rPr>
              <w:t>3</w:t>
            </w:r>
            <w:r w:rsidR="00A31E31" w:rsidRPr="004F0C70">
              <w:rPr>
                <w:szCs w:val="24"/>
              </w:rPr>
              <w:t>73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CF4684" w:rsidRPr="004F0C70" w:rsidRDefault="00FA56C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13031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Pr="004F0C70">
              <w:rPr>
                <w:szCs w:val="24"/>
                <w:lang w:val="en-US"/>
              </w:rPr>
              <w:t>2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CF4684" w:rsidRPr="004F0C70" w:rsidRDefault="00CF4684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  <w:r w:rsidR="00FA56CF" w:rsidRPr="004F0C70">
              <w:rPr>
                <w:szCs w:val="24"/>
              </w:rPr>
              <w:t>031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CF4684" w:rsidRPr="004F0C70" w:rsidRDefault="00A31E31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342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4F0C70" w:rsidRDefault="00A31E31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342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AC1563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4F0C70">
              <w:rPr>
                <w:b/>
                <w:szCs w:val="24"/>
              </w:rPr>
              <w:t>202</w:t>
            </w:r>
            <w:r w:rsidR="00AC1563" w:rsidRPr="004F0C70">
              <w:rPr>
                <w:b/>
                <w:szCs w:val="24"/>
              </w:rPr>
              <w:t>1</w:t>
            </w:r>
            <w:r w:rsidR="00831457" w:rsidRPr="004F0C70">
              <w:rPr>
                <w:b/>
                <w:szCs w:val="24"/>
              </w:rPr>
              <w:t>-202</w:t>
            </w:r>
            <w:r w:rsidR="00AC1563" w:rsidRPr="004F0C70">
              <w:rPr>
                <w:b/>
                <w:szCs w:val="24"/>
              </w:rPr>
              <w:t>3</w:t>
            </w:r>
            <w:r w:rsidR="00831457" w:rsidRPr="004F0C70">
              <w:rPr>
                <w:b/>
                <w:szCs w:val="24"/>
              </w:rPr>
              <w:t xml:space="preserve"> 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C156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506</w:t>
            </w:r>
          </w:p>
        </w:tc>
      </w:tr>
      <w:tr w:rsidR="00FA56CF" w:rsidRPr="004F0C70" w:rsidTr="00676118">
        <w:tc>
          <w:tcPr>
            <w:tcW w:w="3969" w:type="dxa"/>
          </w:tcPr>
          <w:p w:rsidR="00FA56CF" w:rsidRPr="004F0C70" w:rsidRDefault="00FA56CF" w:rsidP="000738C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A56CF" w:rsidRPr="004F0C70" w:rsidRDefault="00FA56CF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FA56CF" w:rsidRPr="004F0C70" w:rsidRDefault="00AC156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506</w:t>
            </w:r>
          </w:p>
        </w:tc>
      </w:tr>
      <w:tr w:rsidR="00AD577D" w:rsidRPr="004F0C70" w:rsidTr="00676118">
        <w:tc>
          <w:tcPr>
            <w:tcW w:w="3969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AD577D" w:rsidRPr="004F0C70" w:rsidRDefault="00AC1563" w:rsidP="00AD577D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506</w:t>
            </w:r>
          </w:p>
        </w:tc>
      </w:tr>
      <w:tr w:rsidR="00AD577D" w:rsidRPr="004F0C70" w:rsidTr="00676118">
        <w:tc>
          <w:tcPr>
            <w:tcW w:w="3969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AD577D" w:rsidRPr="004F0C70" w:rsidRDefault="00AD577D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AD577D" w:rsidRPr="004F0C70" w:rsidRDefault="00AD577D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AD577D" w:rsidRPr="004F0C70" w:rsidRDefault="00AC1563" w:rsidP="00AD577D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506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Обеспечение деятельности финансовых, налоговых и </w:t>
            </w:r>
            <w:r w:rsidRPr="004F0C70">
              <w:rPr>
                <w:b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C156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AC1563" w:rsidRPr="004F0C70">
              <w:rPr>
                <w:szCs w:val="24"/>
              </w:rPr>
              <w:t>8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AC1563" w:rsidRPr="004F0C70">
              <w:rPr>
                <w:szCs w:val="24"/>
              </w:rPr>
              <w:t>8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iCs/>
                <w:szCs w:val="24"/>
                <w:lang w:val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5</w:t>
            </w:r>
            <w:r w:rsidRPr="004F0C70">
              <w:rPr>
                <w:szCs w:val="24"/>
              </w:rPr>
              <w:t>4</w:t>
            </w:r>
            <w:r w:rsidRPr="004F0C7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AC1563" w:rsidRPr="004F0C70">
              <w:rPr>
                <w:szCs w:val="24"/>
              </w:rPr>
              <w:t>8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</w:t>
            </w:r>
            <w:r w:rsidR="00AC1563" w:rsidRPr="004F0C70">
              <w:rPr>
                <w:b/>
                <w:szCs w:val="24"/>
              </w:rPr>
              <w:t>6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</w:t>
            </w:r>
            <w:r w:rsidR="00AC1563" w:rsidRPr="004F0C70">
              <w:rPr>
                <w:szCs w:val="24"/>
              </w:rPr>
              <w:t>6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800</w:t>
            </w: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</w:t>
            </w:r>
            <w:r w:rsidR="00AC1563" w:rsidRPr="004F0C70">
              <w:rPr>
                <w:szCs w:val="24"/>
              </w:rPr>
              <w:t>6</w:t>
            </w:r>
          </w:p>
        </w:tc>
      </w:tr>
      <w:tr w:rsidR="00CF4684" w:rsidRPr="004F0C70" w:rsidTr="00676118">
        <w:tc>
          <w:tcPr>
            <w:tcW w:w="3969" w:type="dxa"/>
          </w:tcPr>
          <w:p w:rsidR="00CF4684" w:rsidRPr="004F0C70" w:rsidRDefault="00CF4684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911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1134" w:type="dxa"/>
          </w:tcPr>
          <w:p w:rsidR="00CF4684" w:rsidRPr="004F0C70" w:rsidRDefault="00CF4684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870</w:t>
            </w:r>
          </w:p>
        </w:tc>
        <w:tc>
          <w:tcPr>
            <w:tcW w:w="1418" w:type="dxa"/>
          </w:tcPr>
          <w:p w:rsidR="00CF4684" w:rsidRPr="004F0C70" w:rsidRDefault="00A42F49" w:rsidP="00AC156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</w:t>
            </w:r>
            <w:r w:rsidR="00AC1563" w:rsidRPr="004F0C70">
              <w:rPr>
                <w:szCs w:val="24"/>
              </w:rPr>
              <w:t>6</w:t>
            </w:r>
          </w:p>
        </w:tc>
      </w:tr>
      <w:tr w:rsidR="005B5453" w:rsidRPr="004F0C70" w:rsidTr="00694F03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5453" w:rsidRPr="004F0C70" w:rsidRDefault="00596C13" w:rsidP="00A31E3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2271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5B545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370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0738C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F0C70">
              <w:rPr>
                <w:szCs w:val="24"/>
              </w:rPr>
              <w:t>печатном</w:t>
            </w:r>
            <w:proofErr w:type="gramEnd"/>
            <w:r w:rsidRPr="004F0C70">
              <w:rPr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0738CA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01 0 00 70100</w:t>
            </w:r>
          </w:p>
        </w:tc>
        <w:tc>
          <w:tcPr>
            <w:tcW w:w="1134" w:type="dxa"/>
          </w:tcPr>
          <w:p w:rsidR="005B5453" w:rsidRPr="004F0C70" w:rsidRDefault="005B5453" w:rsidP="00694F03">
            <w:pPr>
              <w:rPr>
                <w:rFonts w:cs="Arial"/>
              </w:rPr>
            </w:pP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94F0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94F0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01 0 00 70100</w:t>
            </w:r>
          </w:p>
        </w:tc>
        <w:tc>
          <w:tcPr>
            <w:tcW w:w="1134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200</w:t>
            </w: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94F0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94F0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01 0 00 70100</w:t>
            </w:r>
          </w:p>
        </w:tc>
        <w:tc>
          <w:tcPr>
            <w:tcW w:w="1134" w:type="dxa"/>
          </w:tcPr>
          <w:p w:rsidR="005B5453" w:rsidRPr="004F0C70" w:rsidRDefault="005B5453" w:rsidP="005B5453">
            <w:pPr>
              <w:ind w:firstLine="0"/>
              <w:rPr>
                <w:rFonts w:cs="Arial"/>
              </w:rPr>
            </w:pPr>
            <w:r w:rsidRPr="004F0C70">
              <w:rPr>
                <w:rFonts w:cs="Arial"/>
              </w:rPr>
              <w:t>240</w:t>
            </w: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</w:t>
            </w:r>
            <w:r w:rsidRPr="004F0C70">
              <w:rPr>
                <w:b/>
                <w:szCs w:val="24"/>
              </w:rPr>
              <w:lastRenderedPageBreak/>
              <w:t>поселок Боровский на 2021-2023годы»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02 0 00 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012869" w:rsidP="00596C1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192</w:t>
            </w:r>
            <w:r w:rsidR="00596C13" w:rsidRPr="004F0C70">
              <w:rPr>
                <w:b/>
                <w:szCs w:val="24"/>
              </w:rPr>
              <w:t>1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D70266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A31E3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</w:t>
            </w:r>
            <w:r w:rsidR="00A31E31" w:rsidRPr="004F0C70">
              <w:rPr>
                <w:rFonts w:cs="Arial"/>
              </w:rPr>
              <w:t>25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B5453" w:rsidRPr="004F0C70" w:rsidRDefault="00A31E31" w:rsidP="005B545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525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5B5453" w:rsidRPr="004F0C70" w:rsidRDefault="005B5453" w:rsidP="00BD6A8C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4F0C70" w:rsidRDefault="00A31E31" w:rsidP="005B545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525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D70266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96C13" w:rsidP="00012869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1376</w:t>
            </w:r>
          </w:p>
        </w:tc>
      </w:tr>
      <w:tr w:rsidR="00596C13" w:rsidRPr="004F0C70" w:rsidTr="00676118">
        <w:tc>
          <w:tcPr>
            <w:tcW w:w="3969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96C13" w:rsidRPr="004F0C70" w:rsidRDefault="00596C13">
            <w:pPr>
              <w:rPr>
                <w:rFonts w:cs="Arial"/>
              </w:rPr>
            </w:pPr>
            <w:r w:rsidRPr="004F0C70">
              <w:rPr>
                <w:rFonts w:cs="Arial"/>
              </w:rPr>
              <w:t>1376</w:t>
            </w:r>
          </w:p>
        </w:tc>
      </w:tr>
      <w:tr w:rsidR="00596C13" w:rsidRPr="004F0C70" w:rsidTr="00676118">
        <w:tc>
          <w:tcPr>
            <w:tcW w:w="3969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596C13" w:rsidRPr="004F0C70" w:rsidRDefault="00596C1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596C13" w:rsidRPr="004F0C70" w:rsidRDefault="00596C1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96C13" w:rsidRPr="004F0C70" w:rsidRDefault="00596C13">
            <w:pPr>
              <w:rPr>
                <w:rFonts w:cs="Arial"/>
              </w:rPr>
            </w:pPr>
            <w:r w:rsidRPr="004F0C70">
              <w:rPr>
                <w:rFonts w:cs="Arial"/>
              </w:rPr>
              <w:t>1376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9E3A7A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</w:t>
            </w:r>
            <w:r w:rsidR="009E3A7A" w:rsidRPr="004F0C70">
              <w:rPr>
                <w:b/>
                <w:szCs w:val="24"/>
              </w:rPr>
              <w:t>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9E3A7A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</w:t>
            </w:r>
            <w:r w:rsidR="009E3A7A" w:rsidRPr="004F0C70">
              <w:rPr>
                <w:b/>
                <w:szCs w:val="24"/>
              </w:rPr>
              <w:t>60</w:t>
            </w:r>
          </w:p>
        </w:tc>
      </w:tr>
      <w:tr w:rsidR="005B5453" w:rsidRPr="004F0C70" w:rsidTr="00A42F49">
        <w:trPr>
          <w:trHeight w:val="1691"/>
        </w:trPr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</w:t>
            </w:r>
            <w:r w:rsidRPr="004F0C70">
              <w:rPr>
                <w:b/>
                <w:color w:val="000000"/>
                <w:szCs w:val="24"/>
              </w:rPr>
              <w:t xml:space="preserve"> программа «</w:t>
            </w:r>
            <w:r w:rsidRPr="004F0C70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4F0C70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9E3A7A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</w:t>
            </w:r>
            <w:r w:rsidR="009E3A7A" w:rsidRPr="004F0C70">
              <w:rPr>
                <w:b/>
                <w:szCs w:val="24"/>
              </w:rPr>
              <w:t>60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D70266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Расходы на выплаты персоналу </w:t>
            </w:r>
            <w:r w:rsidRPr="004F0C70">
              <w:rPr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5B5453" w:rsidRPr="004F0C70" w:rsidRDefault="001973C8" w:rsidP="001973C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B5453" w:rsidRPr="004F0C70" w:rsidRDefault="001973C8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96C1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2660,8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1973C8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96C1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2233,8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1973C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F0C70">
              <w:rPr>
                <w:b/>
                <w:szCs w:val="24"/>
              </w:rPr>
              <w:t>Боровский</w:t>
            </w:r>
            <w:proofErr w:type="gramEnd"/>
            <w:r w:rsidRPr="004F0C70">
              <w:rPr>
                <w:b/>
                <w:szCs w:val="24"/>
              </w:rPr>
              <w:t xml:space="preserve"> на 202</w:t>
            </w:r>
            <w:r w:rsidR="001973C8" w:rsidRPr="004F0C70">
              <w:rPr>
                <w:b/>
                <w:szCs w:val="24"/>
              </w:rPr>
              <w:t>1-2023</w:t>
            </w:r>
            <w:r w:rsidRPr="004F0C70">
              <w:rPr>
                <w:b/>
                <w:szCs w:val="24"/>
              </w:rPr>
              <w:t xml:space="preserve"> годы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96C13" w:rsidP="00596C13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2233,8</w:t>
            </w:r>
          </w:p>
        </w:tc>
      </w:tr>
      <w:tr w:rsidR="00D70266" w:rsidRPr="004F0C70" w:rsidTr="00676118">
        <w:tc>
          <w:tcPr>
            <w:tcW w:w="3969" w:type="dxa"/>
          </w:tcPr>
          <w:p w:rsidR="00D70266" w:rsidRPr="004F0C70" w:rsidRDefault="00D70266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70266" w:rsidRPr="004F0C70" w:rsidRDefault="00D70266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D70266" w:rsidRPr="004F0C70" w:rsidRDefault="00D70266" w:rsidP="00694F0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D70266" w:rsidRPr="004F0C70" w:rsidRDefault="00D70266" w:rsidP="00C27C01">
            <w:pPr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50</w:t>
            </w:r>
          </w:p>
        </w:tc>
      </w:tr>
      <w:tr w:rsidR="001973C8" w:rsidRPr="004F0C70" w:rsidTr="00676118">
        <w:tc>
          <w:tcPr>
            <w:tcW w:w="3969" w:type="dxa"/>
          </w:tcPr>
          <w:p w:rsidR="001973C8" w:rsidRPr="004F0C70" w:rsidRDefault="00D70266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973C8" w:rsidRPr="004F0C70" w:rsidRDefault="00A31E31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</w:t>
            </w:r>
          </w:p>
        </w:tc>
      </w:tr>
      <w:tr w:rsidR="001973C8" w:rsidRPr="004F0C70" w:rsidTr="00676118">
        <w:tc>
          <w:tcPr>
            <w:tcW w:w="3969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4F0C70" w:rsidRDefault="001973C8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973C8" w:rsidRPr="004F0C70" w:rsidRDefault="00A31E31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</w:t>
            </w:r>
          </w:p>
        </w:tc>
      </w:tr>
      <w:tr w:rsidR="001973C8" w:rsidRPr="004F0C70" w:rsidTr="00676118">
        <w:tc>
          <w:tcPr>
            <w:tcW w:w="3969" w:type="dxa"/>
          </w:tcPr>
          <w:p w:rsidR="001973C8" w:rsidRPr="004F0C70" w:rsidRDefault="001973C8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973C8" w:rsidRPr="004F0C70" w:rsidRDefault="001973C8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1973C8" w:rsidRPr="004F0C70" w:rsidRDefault="001973C8" w:rsidP="00694F0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973C8" w:rsidRPr="004F0C70" w:rsidRDefault="00A31E31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50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5A6A67" w:rsidRPr="004F0C70" w:rsidRDefault="005A6A6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A6A67" w:rsidRPr="004F0C70" w:rsidRDefault="005A6A67" w:rsidP="00596C13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28,8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1134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A6A67" w:rsidRPr="004F0C70" w:rsidRDefault="005A6A67" w:rsidP="00596C1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Закупка товаров, работ и услуг </w:t>
            </w:r>
            <w:r w:rsidRPr="004F0C70">
              <w:rPr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1134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A6A67" w:rsidRPr="004F0C70" w:rsidRDefault="005A6A67" w:rsidP="00596C1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1134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5A6A67" w:rsidRPr="004F0C70" w:rsidRDefault="005A6A67" w:rsidP="00596C1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04 0 04 </w:t>
            </w:r>
            <w:r w:rsidR="00D70266" w:rsidRPr="004F0C70">
              <w:rPr>
                <w:b/>
                <w:szCs w:val="24"/>
              </w:rPr>
              <w:t>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A6A67" w:rsidP="00596C13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1455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5A6A67" w:rsidRPr="004F0C70" w:rsidRDefault="005A6A67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5A6A67" w:rsidRPr="004F0C70" w:rsidRDefault="005A6A6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A6A67" w:rsidRPr="004F0C70" w:rsidRDefault="005A6A67">
            <w:pPr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1455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A6A67" w:rsidRPr="004F0C70" w:rsidRDefault="005A6A67">
            <w:pPr>
              <w:rPr>
                <w:rFonts w:cs="Arial"/>
              </w:rPr>
            </w:pPr>
            <w:r w:rsidRPr="004F0C70">
              <w:rPr>
                <w:rFonts w:cs="Arial"/>
              </w:rPr>
              <w:t>1455</w:t>
            </w:r>
          </w:p>
        </w:tc>
      </w:tr>
      <w:tr w:rsidR="005A6A67" w:rsidRPr="004F0C70" w:rsidTr="00676118">
        <w:tc>
          <w:tcPr>
            <w:tcW w:w="3969" w:type="dxa"/>
          </w:tcPr>
          <w:p w:rsidR="005A6A67" w:rsidRPr="004F0C70" w:rsidRDefault="005A6A67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5A6A67" w:rsidRPr="004F0C70" w:rsidRDefault="005A6A67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5A6A67" w:rsidRPr="004F0C70" w:rsidRDefault="005A6A67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A6A67" w:rsidRPr="004F0C70" w:rsidRDefault="005A6A67">
            <w:pPr>
              <w:rPr>
                <w:rFonts w:cs="Arial"/>
              </w:rPr>
            </w:pPr>
            <w:r w:rsidRPr="004F0C70">
              <w:rPr>
                <w:rFonts w:cs="Arial"/>
              </w:rPr>
              <w:t>1455</w:t>
            </w:r>
          </w:p>
        </w:tc>
      </w:tr>
      <w:tr w:rsidR="00D70266" w:rsidRPr="004F0C70" w:rsidTr="00676118">
        <w:tc>
          <w:tcPr>
            <w:tcW w:w="3969" w:type="dxa"/>
          </w:tcPr>
          <w:p w:rsidR="00D70266" w:rsidRPr="004F0C70" w:rsidRDefault="00D70266" w:rsidP="00676118">
            <w:pPr>
              <w:pStyle w:val="Table"/>
              <w:rPr>
                <w:szCs w:val="24"/>
              </w:rPr>
            </w:pPr>
            <w:bookmarkStart w:id="45" w:name="OLE_LINK214"/>
            <w:bookmarkStart w:id="46" w:name="OLE_LINK215"/>
            <w:r w:rsidRPr="004F0C70">
              <w:rPr>
                <w:b/>
                <w:szCs w:val="24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D70266" w:rsidRPr="004F0C70" w:rsidRDefault="00D70266" w:rsidP="00D70266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70266" w:rsidRPr="004F0C70" w:rsidRDefault="00D70266" w:rsidP="00D70266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70266" w:rsidRPr="004F0C70" w:rsidRDefault="00D70266" w:rsidP="00D70266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D70266" w:rsidRPr="004F0C70" w:rsidRDefault="00D70266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D70266" w:rsidRPr="004F0C70" w:rsidRDefault="00D70266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700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D70266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FD271D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700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5B5453" w:rsidRPr="004F0C70" w:rsidRDefault="00FD271D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700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5B5453" w:rsidRPr="004F0C70" w:rsidRDefault="00FD271D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700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427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F0C70">
              <w:rPr>
                <w:b/>
                <w:szCs w:val="24"/>
              </w:rPr>
              <w:t>Боровский</w:t>
            </w:r>
            <w:proofErr w:type="gramEnd"/>
            <w:r w:rsidRPr="004F0C70">
              <w:rPr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427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427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427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427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9956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A31E31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550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3676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94F03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</w:t>
            </w:r>
            <w:r w:rsidR="00694F03" w:rsidRPr="004F0C70">
              <w:rPr>
                <w:b/>
                <w:szCs w:val="24"/>
              </w:rPr>
              <w:t>1-2023</w:t>
            </w:r>
            <w:r w:rsidRPr="004F0C70">
              <w:rPr>
                <w:b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3676</w:t>
            </w:r>
          </w:p>
        </w:tc>
      </w:tr>
      <w:tr w:rsidR="00D70266" w:rsidRPr="004F0C70" w:rsidTr="00676118">
        <w:tc>
          <w:tcPr>
            <w:tcW w:w="3969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70266" w:rsidRPr="004F0C70" w:rsidRDefault="00D70266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D70266" w:rsidRPr="004F0C70" w:rsidRDefault="00D70266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D70266" w:rsidRPr="004F0C70" w:rsidRDefault="00D70266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D70266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3536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24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3536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5B5453" w:rsidRPr="004F0C70" w:rsidRDefault="005B5453" w:rsidP="00D70266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05 0 02 </w:t>
            </w:r>
            <w:r w:rsidR="00D70266" w:rsidRPr="004F0C70">
              <w:rPr>
                <w:b/>
                <w:szCs w:val="24"/>
              </w:rPr>
              <w:t>00000</w:t>
            </w:r>
            <w:r w:rsidRPr="004F0C70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140</w:t>
            </w:r>
          </w:p>
        </w:tc>
      </w:tr>
      <w:tr w:rsidR="00325AD0" w:rsidRPr="004F0C70" w:rsidTr="00676118">
        <w:tc>
          <w:tcPr>
            <w:tcW w:w="3969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05 0 02 77050</w:t>
            </w:r>
          </w:p>
        </w:tc>
        <w:tc>
          <w:tcPr>
            <w:tcW w:w="1134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325AD0" w:rsidRPr="004F0C70" w:rsidRDefault="00325AD0" w:rsidP="00694F0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140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694F03" w:rsidRPr="004F0C70" w:rsidRDefault="00694F03" w:rsidP="00694F0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140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4F0C70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24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694F03" w:rsidRPr="004F0C70" w:rsidRDefault="00694F03" w:rsidP="00694F0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140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29873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694F03" w:rsidRPr="004F0C70">
              <w:rPr>
                <w:b/>
                <w:szCs w:val="24"/>
              </w:rPr>
              <w:t xml:space="preserve"> </w:t>
            </w:r>
            <w:r w:rsidRPr="004F0C70">
              <w:rPr>
                <w:b/>
                <w:szCs w:val="24"/>
              </w:rPr>
              <w:t>годы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02 0 00 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325AD0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694F03" w:rsidRPr="004F0C70" w:rsidRDefault="00694F03" w:rsidP="00694F0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536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694F03" w:rsidRPr="004F0C70" w:rsidRDefault="00694F03" w:rsidP="00694F03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536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15045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</w:t>
            </w:r>
            <w:r w:rsidR="00694F03" w:rsidRPr="004F0C70">
              <w:rPr>
                <w:b/>
                <w:szCs w:val="24"/>
              </w:rPr>
              <w:t xml:space="preserve"> 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651" w:type="dxa"/>
            <w:shd w:val="clear" w:color="auto" w:fill="auto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15045</w:t>
            </w:r>
          </w:p>
        </w:tc>
      </w:tr>
      <w:tr w:rsidR="00694F03" w:rsidRPr="004F0C70" w:rsidTr="00676118">
        <w:trPr>
          <w:trHeight w:val="493"/>
        </w:trPr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4F0C70" w:rsidRDefault="00694F03" w:rsidP="00325AD0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06 0 02 </w:t>
            </w:r>
            <w:r w:rsidR="00325AD0" w:rsidRPr="004F0C70">
              <w:rPr>
                <w:b/>
                <w:szCs w:val="24"/>
              </w:rPr>
              <w:t>00</w:t>
            </w:r>
            <w:r w:rsidRPr="004F0C70">
              <w:rPr>
                <w:b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4F03" w:rsidRPr="004F0C70" w:rsidRDefault="00694F03" w:rsidP="00694F03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15045</w:t>
            </w:r>
          </w:p>
        </w:tc>
      </w:tr>
      <w:tr w:rsidR="00325AD0" w:rsidRPr="004F0C70" w:rsidTr="00676118">
        <w:tc>
          <w:tcPr>
            <w:tcW w:w="3969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5AD0" w:rsidRPr="004F0C70" w:rsidRDefault="00325AD0" w:rsidP="00694F0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4F03" w:rsidRPr="004F0C70" w:rsidRDefault="00694F03" w:rsidP="00694F0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694F03" w:rsidRPr="004F0C70" w:rsidTr="00676118">
        <w:tc>
          <w:tcPr>
            <w:tcW w:w="3969" w:type="dxa"/>
          </w:tcPr>
          <w:p w:rsidR="00694F03" w:rsidRPr="004F0C70" w:rsidRDefault="00694F0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94F03" w:rsidRPr="004F0C70" w:rsidRDefault="00694F0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94F03" w:rsidRPr="004F0C70" w:rsidRDefault="00694F03" w:rsidP="00694F0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</w:t>
            </w:r>
            <w:r w:rsidR="00694F03" w:rsidRPr="004F0C70">
              <w:rPr>
                <w:b/>
                <w:szCs w:val="24"/>
              </w:rPr>
              <w:t xml:space="preserve"> </w:t>
            </w:r>
            <w:r w:rsidRPr="004F0C70">
              <w:rPr>
                <w:b/>
                <w:szCs w:val="24"/>
              </w:rPr>
              <w:t>годы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5B5453" w:rsidRPr="004F0C70" w:rsidRDefault="005B5453" w:rsidP="00325AD0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07 0 02 </w:t>
            </w:r>
            <w:r w:rsidR="00325AD0"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</w:rPr>
              <w:t>00</w:t>
            </w:r>
            <w:r w:rsidR="00325AD0"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</w:rPr>
              <w:t>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96</w:t>
            </w:r>
          </w:p>
        </w:tc>
      </w:tr>
      <w:tr w:rsidR="00325AD0" w:rsidRPr="004F0C70" w:rsidTr="00676118">
        <w:tc>
          <w:tcPr>
            <w:tcW w:w="3969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325AD0" w:rsidRPr="004F0C70" w:rsidRDefault="00325AD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325AD0" w:rsidRPr="004F0C70" w:rsidRDefault="00325AD0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325AD0" w:rsidRPr="004F0C70" w:rsidRDefault="00325AD0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418" w:type="dxa"/>
          </w:tcPr>
          <w:p w:rsidR="005B5453" w:rsidRPr="004F0C70" w:rsidRDefault="0062771B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96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5B5453" w:rsidP="00694F0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</w:t>
            </w:r>
            <w:r w:rsidR="00694F03" w:rsidRPr="004F0C70">
              <w:rPr>
                <w:b/>
                <w:szCs w:val="24"/>
              </w:rPr>
              <w:t>117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2117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2117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8" w:type="dxa"/>
          </w:tcPr>
          <w:p w:rsidR="005B5453" w:rsidRPr="004F0C70" w:rsidRDefault="00694F03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2117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418" w:type="dxa"/>
          </w:tcPr>
          <w:p w:rsidR="005B5453" w:rsidRPr="004F0C70" w:rsidRDefault="00694F03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2117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325AD0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300</w:t>
            </w: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5B5453" w:rsidRPr="004F0C70" w:rsidRDefault="00E04C7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276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012869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7605</w:t>
            </w:r>
          </w:p>
        </w:tc>
      </w:tr>
      <w:tr w:rsidR="005B5453" w:rsidRPr="004F0C70" w:rsidTr="00676118"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5B5453" w:rsidRPr="004F0C70" w:rsidRDefault="00012869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7605</w:t>
            </w:r>
          </w:p>
        </w:tc>
      </w:tr>
      <w:tr w:rsidR="00012869" w:rsidRPr="004F0C70" w:rsidTr="00676118">
        <w:tc>
          <w:tcPr>
            <w:tcW w:w="3969" w:type="dxa"/>
          </w:tcPr>
          <w:p w:rsidR="00012869" w:rsidRPr="004F0C70" w:rsidRDefault="00012869" w:rsidP="00676118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</w:t>
            </w:r>
            <w:r w:rsidRPr="004F0C70">
              <w:rPr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65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012869" w:rsidRPr="004F0C70" w:rsidRDefault="00012869" w:rsidP="00012869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7605</w:t>
            </w:r>
          </w:p>
        </w:tc>
      </w:tr>
      <w:tr w:rsidR="00012869" w:rsidRPr="004F0C70" w:rsidTr="00676118">
        <w:tc>
          <w:tcPr>
            <w:tcW w:w="3969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8" w:type="dxa"/>
          </w:tcPr>
          <w:p w:rsidR="00012869" w:rsidRPr="004F0C70" w:rsidRDefault="00012869" w:rsidP="00012869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7605</w:t>
            </w:r>
          </w:p>
        </w:tc>
      </w:tr>
      <w:tr w:rsidR="00012869" w:rsidRPr="004F0C70" w:rsidTr="00676118">
        <w:tc>
          <w:tcPr>
            <w:tcW w:w="3969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012869" w:rsidRPr="004F0C70" w:rsidRDefault="00012869" w:rsidP="00676118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418" w:type="dxa"/>
          </w:tcPr>
          <w:p w:rsidR="00012869" w:rsidRPr="004F0C70" w:rsidRDefault="00012869" w:rsidP="00012869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7605</w:t>
            </w:r>
          </w:p>
        </w:tc>
      </w:tr>
      <w:tr w:rsidR="005B5453" w:rsidRPr="004F0C70" w:rsidTr="00676118">
        <w:trPr>
          <w:trHeight w:val="72"/>
        </w:trPr>
        <w:tc>
          <w:tcPr>
            <w:tcW w:w="3969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911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B5453" w:rsidRPr="004F0C70" w:rsidRDefault="005B5453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B5453" w:rsidRPr="004F0C70" w:rsidRDefault="00012869" w:rsidP="00C27C01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 w:rsidRPr="004F0C70">
              <w:rPr>
                <w:b/>
                <w:szCs w:val="24"/>
              </w:rPr>
              <w:t>52775,8</w:t>
            </w:r>
          </w:p>
        </w:tc>
      </w:tr>
    </w:tbl>
    <w:p w:rsidR="005B0708" w:rsidRPr="00C4782E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A04532" w:rsidRDefault="00A04532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11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="00464F5F"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color w:val="26282F"/>
          <w:sz w:val="26"/>
          <w:szCs w:val="26"/>
        </w:rPr>
        <w:t xml:space="preserve"> </w:t>
      </w:r>
    </w:p>
    <w:p w:rsidR="00D819BA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0F7F38" w:rsidRPr="00C4782E" w:rsidRDefault="000F7F38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C4782E">
        <w:rPr>
          <w:rFonts w:cs="Arial"/>
          <w:sz w:val="26"/>
          <w:szCs w:val="26"/>
        </w:rPr>
        <w:t>2</w:t>
      </w:r>
      <w:r w:rsidR="00E04C7F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E04C7F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0F7F3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color w:val="26282F"/>
          <w:sz w:val="26"/>
          <w:szCs w:val="26"/>
        </w:rPr>
        <w:t>(</w:t>
      </w:r>
      <w:proofErr w:type="spellStart"/>
      <w:r w:rsidRPr="00C4782E">
        <w:rPr>
          <w:rFonts w:cs="Arial"/>
          <w:color w:val="26282F"/>
          <w:sz w:val="26"/>
          <w:szCs w:val="26"/>
        </w:rPr>
        <w:t>тыс</w:t>
      </w:r>
      <w:proofErr w:type="gramStart"/>
      <w:r w:rsidRPr="00C4782E">
        <w:rPr>
          <w:rFonts w:cs="Arial"/>
          <w:color w:val="26282F"/>
          <w:sz w:val="26"/>
          <w:szCs w:val="26"/>
        </w:rPr>
        <w:t>.р</w:t>
      </w:r>
      <w:proofErr w:type="gramEnd"/>
      <w:r w:rsidRPr="00C4782E">
        <w:rPr>
          <w:rFonts w:cs="Arial"/>
          <w:color w:val="26282F"/>
          <w:sz w:val="26"/>
          <w:szCs w:val="26"/>
        </w:rPr>
        <w:t>уб</w:t>
      </w:r>
      <w:proofErr w:type="spellEnd"/>
      <w:r w:rsidRPr="00C4782E">
        <w:rPr>
          <w:rFonts w:cs="Arial"/>
          <w:color w:val="26282F"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4F0C70" w:rsidTr="0007448C">
        <w:tc>
          <w:tcPr>
            <w:tcW w:w="2694" w:type="dxa"/>
            <w:vMerge w:val="restart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proofErr w:type="spellStart"/>
            <w:r w:rsidRPr="004F0C70">
              <w:rPr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4F0C70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ЦСР</w:t>
            </w:r>
          </w:p>
        </w:tc>
        <w:tc>
          <w:tcPr>
            <w:tcW w:w="709" w:type="dxa"/>
            <w:vMerge w:val="restart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ВР</w:t>
            </w:r>
          </w:p>
        </w:tc>
        <w:tc>
          <w:tcPr>
            <w:tcW w:w="2693" w:type="dxa"/>
            <w:gridSpan w:val="2"/>
          </w:tcPr>
          <w:p w:rsidR="00692F0E" w:rsidRPr="004F0C70" w:rsidRDefault="00692F0E" w:rsidP="00D819BA">
            <w:pPr>
              <w:pStyle w:val="Table0"/>
              <w:rPr>
                <w:szCs w:val="24"/>
              </w:rPr>
            </w:pPr>
            <w:r w:rsidRPr="004F0C70">
              <w:rPr>
                <w:szCs w:val="24"/>
              </w:rPr>
              <w:t>Плановый период</w:t>
            </w:r>
          </w:p>
        </w:tc>
      </w:tr>
      <w:tr w:rsidR="00692F0E" w:rsidRPr="004F0C70" w:rsidTr="00E14911">
        <w:tc>
          <w:tcPr>
            <w:tcW w:w="2694" w:type="dxa"/>
            <w:vMerge/>
          </w:tcPr>
          <w:p w:rsidR="00692F0E" w:rsidRPr="004F0C70" w:rsidRDefault="00692F0E" w:rsidP="00D819BA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692F0E" w:rsidRPr="004F0C70" w:rsidRDefault="00692F0E" w:rsidP="00D819BA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692F0E" w:rsidRPr="004F0C70" w:rsidRDefault="00692F0E" w:rsidP="00D819BA">
            <w:pPr>
              <w:pStyle w:val="Table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692F0E" w:rsidRPr="004F0C70" w:rsidRDefault="00692F0E" w:rsidP="00D819BA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692F0E" w:rsidRPr="004F0C70" w:rsidRDefault="00692F0E" w:rsidP="00D819B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692F0E" w:rsidRPr="004F0C70" w:rsidRDefault="00692F0E" w:rsidP="00E04C7F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</w:t>
            </w:r>
            <w:r w:rsidR="00E319AC" w:rsidRPr="004F0C70">
              <w:rPr>
                <w:szCs w:val="24"/>
              </w:rPr>
              <w:t>2</w:t>
            </w:r>
            <w:r w:rsidR="00E04C7F" w:rsidRPr="004F0C70">
              <w:rPr>
                <w:szCs w:val="24"/>
              </w:rPr>
              <w:t xml:space="preserve">2 </w:t>
            </w:r>
            <w:r w:rsidRPr="004F0C70">
              <w:rPr>
                <w:szCs w:val="24"/>
              </w:rPr>
              <w:t>год</w:t>
            </w:r>
          </w:p>
        </w:tc>
        <w:tc>
          <w:tcPr>
            <w:tcW w:w="1417" w:type="dxa"/>
          </w:tcPr>
          <w:p w:rsidR="00692F0E" w:rsidRPr="004F0C70" w:rsidRDefault="00692F0E" w:rsidP="00B745B6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</w:t>
            </w:r>
            <w:r w:rsidR="00E04C7F" w:rsidRPr="004F0C70">
              <w:rPr>
                <w:szCs w:val="24"/>
              </w:rPr>
              <w:t>23</w:t>
            </w:r>
            <w:r w:rsidRPr="004F0C70">
              <w:rPr>
                <w:szCs w:val="24"/>
              </w:rPr>
              <w:t xml:space="preserve"> год</w:t>
            </w:r>
          </w:p>
        </w:tc>
      </w:tr>
      <w:tr w:rsidR="00C27C01" w:rsidRPr="004F0C70" w:rsidTr="00E14911">
        <w:tc>
          <w:tcPr>
            <w:tcW w:w="2694" w:type="dxa"/>
          </w:tcPr>
          <w:p w:rsidR="00C27C01" w:rsidRPr="004F0C70" w:rsidRDefault="00C27C01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27C01" w:rsidRPr="004F0C70" w:rsidRDefault="00C27C01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C27C01" w:rsidRPr="004F0C70" w:rsidRDefault="00C27C01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C27C01" w:rsidRPr="004F0C70" w:rsidRDefault="00C27C01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27C01" w:rsidRPr="004F0C70" w:rsidRDefault="00C27C01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27C01" w:rsidRPr="004F0C70" w:rsidRDefault="00596C13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16930,6</w:t>
            </w:r>
          </w:p>
        </w:tc>
        <w:tc>
          <w:tcPr>
            <w:tcW w:w="1417" w:type="dxa"/>
          </w:tcPr>
          <w:p w:rsidR="00C27C01" w:rsidRPr="004F0C70" w:rsidRDefault="00596C13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16953,1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2090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2090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iCs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года»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01 0 00 00000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2090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2090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F0C70">
              <w:rPr>
                <w:szCs w:val="24"/>
              </w:rPr>
              <w:t>возглавляющий</w:t>
            </w:r>
            <w:proofErr w:type="gramEnd"/>
            <w:r w:rsidRPr="004F0C70">
              <w:rPr>
                <w:szCs w:val="24"/>
              </w:rPr>
              <w:t xml:space="preserve"> местную администрацию) 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2090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13992</w:t>
            </w:r>
          </w:p>
        </w:tc>
        <w:tc>
          <w:tcPr>
            <w:tcW w:w="1417" w:type="dxa"/>
          </w:tcPr>
          <w:p w:rsidR="00DE36FF" w:rsidRPr="004F0C70" w:rsidRDefault="00DE36FF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13992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01 0 00 00000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13587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13587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13587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13587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F0C70">
              <w:rPr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13031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13031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Pr="004F0C70">
              <w:rPr>
                <w:szCs w:val="24"/>
                <w:lang w:val="en-US"/>
              </w:rPr>
              <w:t>2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DE36FF" w:rsidRPr="004F0C70" w:rsidRDefault="00DE36FF" w:rsidP="00A0453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13031</w:t>
            </w:r>
          </w:p>
        </w:tc>
        <w:tc>
          <w:tcPr>
            <w:tcW w:w="1417" w:type="dxa"/>
          </w:tcPr>
          <w:p w:rsidR="00DE36FF" w:rsidRPr="004F0C70" w:rsidRDefault="00DE36FF" w:rsidP="00A0453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13031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556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556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556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556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F244FE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4F0C70">
              <w:rPr>
                <w:b/>
                <w:szCs w:val="24"/>
              </w:rPr>
              <w:t>202</w:t>
            </w:r>
            <w:r w:rsidR="00F244FE" w:rsidRPr="004F0C70">
              <w:rPr>
                <w:b/>
                <w:szCs w:val="24"/>
              </w:rPr>
              <w:t>1</w:t>
            </w:r>
            <w:r w:rsidR="00831457" w:rsidRPr="004F0C70">
              <w:rPr>
                <w:b/>
                <w:szCs w:val="24"/>
              </w:rPr>
              <w:t>-202</w:t>
            </w:r>
            <w:r w:rsidR="00F244FE" w:rsidRPr="004F0C70">
              <w:rPr>
                <w:b/>
                <w:szCs w:val="24"/>
              </w:rPr>
              <w:t>3</w:t>
            </w:r>
            <w:r w:rsidR="00831457" w:rsidRPr="004F0C70">
              <w:rPr>
                <w:b/>
                <w:szCs w:val="24"/>
              </w:rPr>
              <w:t xml:space="preserve"> 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02 0 00 00000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405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405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405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405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DE36FF" w:rsidRPr="004F0C70" w:rsidRDefault="00DE36FF" w:rsidP="00C27C01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405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405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4F0C70" w:rsidRDefault="00DE36FF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405</w:t>
            </w:r>
          </w:p>
        </w:tc>
        <w:tc>
          <w:tcPr>
            <w:tcW w:w="1417" w:type="dxa"/>
          </w:tcPr>
          <w:p w:rsidR="00DE36FF" w:rsidRPr="004F0C70" w:rsidRDefault="00DE36FF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405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F0C70">
              <w:rPr>
                <w:b/>
                <w:szCs w:val="24"/>
              </w:rPr>
              <w:lastRenderedPageBreak/>
              <w:t>бюджетного) надзора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06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7844B9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</w:t>
            </w:r>
            <w:r w:rsidR="007844B9" w:rsidRPr="004F0C70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DE36FF" w:rsidRPr="004F0C70" w:rsidRDefault="00DE36FF" w:rsidP="007844B9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</w:t>
            </w:r>
            <w:r w:rsidR="007844B9" w:rsidRPr="004F0C70">
              <w:rPr>
                <w:b/>
                <w:szCs w:val="24"/>
              </w:rPr>
              <w:t>8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7844B9" w:rsidRPr="004F0C70"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7844B9" w:rsidRPr="004F0C70">
              <w:rPr>
                <w:szCs w:val="24"/>
              </w:rPr>
              <w:t>8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7844B9" w:rsidRPr="004F0C70"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</w:t>
            </w:r>
            <w:r w:rsidR="007844B9" w:rsidRPr="004F0C70">
              <w:rPr>
                <w:szCs w:val="24"/>
              </w:rPr>
              <w:t>8</w:t>
            </w:r>
          </w:p>
        </w:tc>
      </w:tr>
      <w:tr w:rsidR="007844B9" w:rsidRPr="004F0C70" w:rsidTr="00E14911">
        <w:tc>
          <w:tcPr>
            <w:tcW w:w="2694" w:type="dxa"/>
          </w:tcPr>
          <w:p w:rsidR="007844B9" w:rsidRPr="004F0C70" w:rsidRDefault="007844B9" w:rsidP="00C27C01">
            <w:pPr>
              <w:pStyle w:val="Table"/>
              <w:rPr>
                <w:iCs/>
                <w:szCs w:val="24"/>
                <w:lang w:val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06</w:t>
            </w:r>
          </w:p>
        </w:tc>
        <w:tc>
          <w:tcPr>
            <w:tcW w:w="1842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7844B9" w:rsidRPr="004F0C70" w:rsidRDefault="007844B9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5</w:t>
            </w:r>
            <w:r w:rsidRPr="004F0C70">
              <w:rPr>
                <w:szCs w:val="24"/>
              </w:rPr>
              <w:t>4</w:t>
            </w:r>
            <w:r w:rsidRPr="004F0C70">
              <w:rPr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18</w:t>
            </w:r>
          </w:p>
        </w:tc>
        <w:tc>
          <w:tcPr>
            <w:tcW w:w="1417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18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11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7844B9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</w:t>
            </w:r>
            <w:r w:rsidR="007844B9" w:rsidRPr="004F0C70">
              <w:rPr>
                <w:b/>
                <w:szCs w:val="24"/>
              </w:rPr>
              <w:t>6</w:t>
            </w:r>
          </w:p>
        </w:tc>
        <w:tc>
          <w:tcPr>
            <w:tcW w:w="1417" w:type="dxa"/>
          </w:tcPr>
          <w:p w:rsidR="00DE36FF" w:rsidRPr="004F0C70" w:rsidRDefault="00DE36FF" w:rsidP="007844B9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</w:t>
            </w:r>
            <w:r w:rsidR="007844B9" w:rsidRPr="004F0C70">
              <w:rPr>
                <w:b/>
                <w:szCs w:val="24"/>
              </w:rPr>
              <w:t>6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</w:t>
            </w:r>
            <w:r w:rsidR="007844B9" w:rsidRPr="004F0C70">
              <w:rPr>
                <w:szCs w:val="24"/>
              </w:rPr>
              <w:t>6</w:t>
            </w:r>
          </w:p>
        </w:tc>
        <w:tc>
          <w:tcPr>
            <w:tcW w:w="1417" w:type="dxa"/>
          </w:tcPr>
          <w:p w:rsidR="00DE36FF" w:rsidRPr="004F0C70" w:rsidRDefault="00DE36FF" w:rsidP="007844B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</w:t>
            </w:r>
            <w:r w:rsidR="007844B9" w:rsidRPr="004F0C70">
              <w:rPr>
                <w:szCs w:val="24"/>
              </w:rPr>
              <w:t>6</w:t>
            </w:r>
          </w:p>
        </w:tc>
      </w:tr>
      <w:tr w:rsidR="007844B9" w:rsidRPr="004F0C70" w:rsidTr="00E14911">
        <w:tc>
          <w:tcPr>
            <w:tcW w:w="2694" w:type="dxa"/>
          </w:tcPr>
          <w:p w:rsidR="007844B9" w:rsidRPr="004F0C70" w:rsidRDefault="007844B9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842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709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800</w:t>
            </w:r>
          </w:p>
        </w:tc>
        <w:tc>
          <w:tcPr>
            <w:tcW w:w="1276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  <w:tc>
          <w:tcPr>
            <w:tcW w:w="1417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</w:tr>
      <w:tr w:rsidR="007844B9" w:rsidRPr="004F0C70" w:rsidTr="00E14911">
        <w:trPr>
          <w:trHeight w:val="665"/>
        </w:trPr>
        <w:tc>
          <w:tcPr>
            <w:tcW w:w="2694" w:type="dxa"/>
          </w:tcPr>
          <w:p w:rsidR="007844B9" w:rsidRPr="004F0C70" w:rsidRDefault="007844B9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Резервные средства</w:t>
            </w:r>
          </w:p>
        </w:tc>
        <w:tc>
          <w:tcPr>
            <w:tcW w:w="850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1842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99 0 00 70111</w:t>
            </w:r>
          </w:p>
        </w:tc>
        <w:tc>
          <w:tcPr>
            <w:tcW w:w="709" w:type="dxa"/>
          </w:tcPr>
          <w:p w:rsidR="007844B9" w:rsidRPr="004F0C70" w:rsidRDefault="007844B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870</w:t>
            </w:r>
          </w:p>
        </w:tc>
        <w:tc>
          <w:tcPr>
            <w:tcW w:w="1276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  <w:tc>
          <w:tcPr>
            <w:tcW w:w="1417" w:type="dxa"/>
          </w:tcPr>
          <w:p w:rsidR="007844B9" w:rsidRPr="004F0C70" w:rsidRDefault="007844B9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596C13" w:rsidP="00BD6A8C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734,6</w:t>
            </w:r>
          </w:p>
        </w:tc>
        <w:tc>
          <w:tcPr>
            <w:tcW w:w="1417" w:type="dxa"/>
          </w:tcPr>
          <w:p w:rsidR="00DE36FF" w:rsidRPr="004F0C70" w:rsidRDefault="00596C13" w:rsidP="00BD6A8C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757,1</w:t>
            </w:r>
          </w:p>
        </w:tc>
      </w:tr>
      <w:tr w:rsidR="00DE36FF" w:rsidRPr="004F0C70" w:rsidTr="00E14911">
        <w:tc>
          <w:tcPr>
            <w:tcW w:w="2694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4F0C70" w:rsidRDefault="00DE36FF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E36FF" w:rsidRPr="004F0C70" w:rsidRDefault="00012869" w:rsidP="00BD6A8C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100,6</w:t>
            </w:r>
          </w:p>
        </w:tc>
        <w:tc>
          <w:tcPr>
            <w:tcW w:w="1417" w:type="dxa"/>
          </w:tcPr>
          <w:p w:rsidR="00DE36FF" w:rsidRPr="004F0C70" w:rsidRDefault="00012869" w:rsidP="00BD6A8C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100</w:t>
            </w:r>
            <w:r w:rsidR="00B02560" w:rsidRPr="004F0C70">
              <w:rPr>
                <w:b/>
                <w:szCs w:val="24"/>
              </w:rPr>
              <w:t>,1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F0C70">
              <w:rPr>
                <w:szCs w:val="24"/>
              </w:rPr>
              <w:t>печатном</w:t>
            </w:r>
            <w:proofErr w:type="gramEnd"/>
            <w:r w:rsidRPr="004F0C70">
              <w:rPr>
                <w:szCs w:val="24"/>
              </w:rPr>
              <w:t xml:space="preserve"> СМИ </w:t>
            </w:r>
          </w:p>
        </w:tc>
        <w:tc>
          <w:tcPr>
            <w:tcW w:w="850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100,6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100,1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100,6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100,1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4F0C70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01</w:t>
            </w:r>
          </w:p>
        </w:tc>
        <w:tc>
          <w:tcPr>
            <w:tcW w:w="851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012869" w:rsidRPr="004F0C70" w:rsidRDefault="00012869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012869" w:rsidRPr="004F0C70" w:rsidRDefault="00012869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100,6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100,1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02 0 00 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 xml:space="preserve">00 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596C13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634</w:t>
            </w:r>
          </w:p>
        </w:tc>
        <w:tc>
          <w:tcPr>
            <w:tcW w:w="1417" w:type="dxa"/>
          </w:tcPr>
          <w:p w:rsidR="00B02560" w:rsidRPr="004F0C70" w:rsidRDefault="00596C13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657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B02560" w:rsidRPr="004F0C70" w:rsidRDefault="00B02560" w:rsidP="00BD6A8C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B02560" w:rsidRPr="004F0C70" w:rsidRDefault="00B02560" w:rsidP="00BD6A8C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460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596C13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174</w:t>
            </w:r>
          </w:p>
        </w:tc>
        <w:tc>
          <w:tcPr>
            <w:tcW w:w="1417" w:type="dxa"/>
          </w:tcPr>
          <w:p w:rsidR="00B02560" w:rsidRPr="004F0C70" w:rsidRDefault="00596C13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197</w:t>
            </w:r>
          </w:p>
        </w:tc>
      </w:tr>
      <w:tr w:rsidR="00596C13" w:rsidRPr="004F0C70" w:rsidTr="00E14911">
        <w:tc>
          <w:tcPr>
            <w:tcW w:w="2694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96C13" w:rsidRPr="004F0C70" w:rsidRDefault="00596C13" w:rsidP="00596C1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174</w:t>
            </w:r>
          </w:p>
        </w:tc>
        <w:tc>
          <w:tcPr>
            <w:tcW w:w="1417" w:type="dxa"/>
          </w:tcPr>
          <w:p w:rsidR="00596C13" w:rsidRPr="004F0C70" w:rsidRDefault="00596C13" w:rsidP="00596C1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197</w:t>
            </w:r>
          </w:p>
        </w:tc>
      </w:tr>
      <w:tr w:rsidR="00596C13" w:rsidRPr="004F0C70" w:rsidTr="00E14911">
        <w:tc>
          <w:tcPr>
            <w:tcW w:w="2694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851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596C13" w:rsidRPr="004F0C70" w:rsidRDefault="00596C1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596C13" w:rsidRPr="004F0C70" w:rsidRDefault="00596C13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4F0C70" w:rsidRDefault="00596C13" w:rsidP="00596C1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174</w:t>
            </w:r>
          </w:p>
        </w:tc>
        <w:tc>
          <w:tcPr>
            <w:tcW w:w="1417" w:type="dxa"/>
          </w:tcPr>
          <w:p w:rsidR="00596C13" w:rsidRPr="004F0C70" w:rsidRDefault="00596C13" w:rsidP="00596C1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197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1866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1866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</w:t>
            </w:r>
            <w:r w:rsidRPr="004F0C70">
              <w:rPr>
                <w:b/>
                <w:color w:val="000000"/>
                <w:szCs w:val="24"/>
              </w:rPr>
              <w:t xml:space="preserve"> программа «</w:t>
            </w:r>
            <w:r w:rsidRPr="004F0C70">
              <w:rPr>
                <w:b/>
                <w:szCs w:val="24"/>
              </w:rPr>
              <w:t xml:space="preserve">Организация и осуществление </w:t>
            </w:r>
            <w:r w:rsidRPr="004F0C70">
              <w:rPr>
                <w:b/>
                <w:szCs w:val="24"/>
              </w:rPr>
              <w:lastRenderedPageBreak/>
              <w:t>первичного воинского учета на территории муниципального образования поселок Боровский на 2021-2023годы</w:t>
            </w:r>
            <w:r w:rsidRPr="004F0C70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1866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1359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1359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  <w:highlight w:val="yellow"/>
              </w:rPr>
            </w:pPr>
            <w:r w:rsidRPr="004F0C70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1363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1359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880C33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457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Закупка товаров, </w:t>
            </w:r>
            <w:r w:rsidRPr="004F0C70">
              <w:rPr>
                <w:szCs w:val="24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57</w:t>
            </w:r>
          </w:p>
        </w:tc>
      </w:tr>
      <w:tr w:rsidR="00B02560" w:rsidRPr="004F0C70" w:rsidTr="00E14911">
        <w:tc>
          <w:tcPr>
            <w:tcW w:w="2694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B02560" w:rsidRPr="004F0C70" w:rsidRDefault="00B02560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B02560" w:rsidRPr="004F0C70" w:rsidRDefault="00B02560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  <w:tc>
          <w:tcPr>
            <w:tcW w:w="1417" w:type="dxa"/>
          </w:tcPr>
          <w:p w:rsidR="00B02560" w:rsidRPr="004F0C70" w:rsidRDefault="00B02560" w:rsidP="00B02560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57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14603" w:rsidRPr="004F0C70" w:rsidRDefault="00C146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2748,8</w:t>
            </w:r>
          </w:p>
        </w:tc>
        <w:tc>
          <w:tcPr>
            <w:tcW w:w="1417" w:type="dxa"/>
          </w:tcPr>
          <w:p w:rsidR="00C14603" w:rsidRPr="004F0C70" w:rsidRDefault="00C14603" w:rsidP="00A421A7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27</w:t>
            </w:r>
            <w:r w:rsidR="00A421A7">
              <w:rPr>
                <w:b/>
                <w:szCs w:val="24"/>
              </w:rPr>
              <w:t>2</w:t>
            </w:r>
            <w:r w:rsidRPr="004F0C70">
              <w:rPr>
                <w:b/>
                <w:szCs w:val="24"/>
              </w:rPr>
              <w:t>8,8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14603" w:rsidRPr="004F0C70" w:rsidRDefault="00C14603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2233,8</w:t>
            </w:r>
          </w:p>
        </w:tc>
        <w:tc>
          <w:tcPr>
            <w:tcW w:w="1417" w:type="dxa"/>
          </w:tcPr>
          <w:p w:rsidR="00C14603" w:rsidRPr="004F0C70" w:rsidRDefault="00C14603" w:rsidP="00C1460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2233,8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5C40F5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F0C70">
              <w:rPr>
                <w:b/>
                <w:szCs w:val="24"/>
              </w:rPr>
              <w:t>Боровский</w:t>
            </w:r>
            <w:proofErr w:type="gramEnd"/>
            <w:r w:rsidRPr="004F0C70">
              <w:rPr>
                <w:b/>
                <w:szCs w:val="24"/>
              </w:rPr>
              <w:t xml:space="preserve"> на 2021-2023 годы</w:t>
            </w:r>
          </w:p>
        </w:tc>
        <w:tc>
          <w:tcPr>
            <w:tcW w:w="850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C14603" w:rsidRPr="004F0C70" w:rsidRDefault="00C14603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14603" w:rsidRPr="004F0C70" w:rsidRDefault="00C14603" w:rsidP="005C40F5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2233,8</w:t>
            </w:r>
          </w:p>
        </w:tc>
        <w:tc>
          <w:tcPr>
            <w:tcW w:w="1417" w:type="dxa"/>
          </w:tcPr>
          <w:p w:rsidR="00C14603" w:rsidRPr="004F0C70" w:rsidRDefault="00C14603" w:rsidP="00C14603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2233,8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74F4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04001</w:t>
            </w:r>
            <w:r w:rsidR="00C74F4A" w:rsidRPr="004F0C70">
              <w:rPr>
                <w:b/>
                <w:szCs w:val="24"/>
              </w:rPr>
              <w:t>00000</w:t>
            </w:r>
          </w:p>
        </w:tc>
        <w:tc>
          <w:tcPr>
            <w:tcW w:w="709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14603" w:rsidRPr="004F0C70" w:rsidRDefault="00C14603" w:rsidP="005C40F5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50</w:t>
            </w:r>
          </w:p>
        </w:tc>
        <w:tc>
          <w:tcPr>
            <w:tcW w:w="1417" w:type="dxa"/>
          </w:tcPr>
          <w:p w:rsidR="00C14603" w:rsidRPr="004F0C70" w:rsidRDefault="00C14603" w:rsidP="00C14603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50</w:t>
            </w:r>
          </w:p>
        </w:tc>
      </w:tr>
      <w:tr w:rsidR="00C74F4A" w:rsidRPr="004F0C70" w:rsidTr="00E14911">
        <w:tc>
          <w:tcPr>
            <w:tcW w:w="2694" w:type="dxa"/>
          </w:tcPr>
          <w:p w:rsidR="00C74F4A" w:rsidRPr="004F0C70" w:rsidRDefault="00C74F4A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4F0C70" w:rsidRDefault="00C74F4A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C74F4A" w:rsidRPr="004F0C70" w:rsidRDefault="00C74F4A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C74F4A" w:rsidRPr="004F0C70" w:rsidRDefault="00C74F4A" w:rsidP="00C74F4A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74F4A" w:rsidRPr="004F0C70" w:rsidRDefault="00C74F4A" w:rsidP="00C74F4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74F4A" w:rsidRPr="004F0C70" w:rsidRDefault="00C74F4A" w:rsidP="00C74F4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  <w:tc>
          <w:tcPr>
            <w:tcW w:w="1417" w:type="dxa"/>
          </w:tcPr>
          <w:p w:rsidR="00C74F4A" w:rsidRPr="004F0C70" w:rsidRDefault="00C74F4A" w:rsidP="00C74F4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C14603" w:rsidRPr="004F0C70" w:rsidRDefault="00C14603" w:rsidP="005C40F5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  <w:tc>
          <w:tcPr>
            <w:tcW w:w="1417" w:type="dxa"/>
          </w:tcPr>
          <w:p w:rsidR="00C14603" w:rsidRPr="004F0C70" w:rsidRDefault="00C14603" w:rsidP="00C1460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025F2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14603" w:rsidRPr="004F0C70" w:rsidRDefault="00C14603" w:rsidP="00C025F2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244</w:t>
            </w:r>
          </w:p>
        </w:tc>
        <w:tc>
          <w:tcPr>
            <w:tcW w:w="1276" w:type="dxa"/>
          </w:tcPr>
          <w:p w:rsidR="00C14603" w:rsidRPr="004F0C70" w:rsidRDefault="00C14603" w:rsidP="005C40F5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  <w:tc>
          <w:tcPr>
            <w:tcW w:w="1417" w:type="dxa"/>
          </w:tcPr>
          <w:p w:rsidR="00C14603" w:rsidRPr="004F0C70" w:rsidRDefault="00C14603" w:rsidP="00C14603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50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28,8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28,8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5A6A67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5A6A67" w:rsidRPr="004F0C70" w:rsidRDefault="005A6A67" w:rsidP="005A6A67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28,8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4F0C70" w:rsidRDefault="005A6A67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C74F4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5A6A67" w:rsidRPr="004F0C70" w:rsidRDefault="005A6A67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  <w:b/>
              </w:rPr>
              <w:t>1570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  <w:b/>
              </w:rPr>
              <w:t>1570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4F0C70" w:rsidRDefault="005A6A67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5A6A67" w:rsidRPr="004F0C70" w:rsidRDefault="005A6A67" w:rsidP="00C74F4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</w:tr>
      <w:tr w:rsidR="00C14603" w:rsidRPr="004F0C70" w:rsidTr="00E14911">
        <w:tc>
          <w:tcPr>
            <w:tcW w:w="2694" w:type="dxa"/>
          </w:tcPr>
          <w:p w:rsidR="00C14603" w:rsidRPr="004F0C70" w:rsidRDefault="00C1460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4F0C70" w:rsidRDefault="00C1460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C14603" w:rsidRPr="004F0C70" w:rsidRDefault="00C1460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C14603" w:rsidRPr="004F0C70" w:rsidRDefault="00C1460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C14603" w:rsidRPr="004F0C70" w:rsidRDefault="00C14603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14603" w:rsidRPr="004F0C70" w:rsidRDefault="005A6A67" w:rsidP="00C1460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  <w:tc>
          <w:tcPr>
            <w:tcW w:w="1417" w:type="dxa"/>
          </w:tcPr>
          <w:p w:rsidR="00C14603" w:rsidRPr="004F0C70" w:rsidRDefault="005A6A67" w:rsidP="00C14603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</w:tr>
      <w:tr w:rsidR="005A6A67" w:rsidRPr="004F0C70" w:rsidTr="00E14911">
        <w:tc>
          <w:tcPr>
            <w:tcW w:w="2694" w:type="dxa"/>
          </w:tcPr>
          <w:p w:rsidR="005A6A67" w:rsidRPr="004F0C70" w:rsidRDefault="005A6A67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4F0C70" w:rsidRDefault="005A6A67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A6A67" w:rsidRPr="004F0C70" w:rsidRDefault="005A6A67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5A6A67" w:rsidRPr="004F0C70" w:rsidRDefault="005A6A67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5A6A67" w:rsidRPr="004F0C70" w:rsidRDefault="005A6A67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  <w:tc>
          <w:tcPr>
            <w:tcW w:w="1417" w:type="dxa"/>
          </w:tcPr>
          <w:p w:rsidR="005A6A67" w:rsidRPr="004F0C70" w:rsidRDefault="005A6A67" w:rsidP="005A6A67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1570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4F0C70" w:rsidRDefault="00BD6A8C" w:rsidP="00C74F4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04 0 05 </w:t>
            </w:r>
            <w:r w:rsidR="00C74F4A" w:rsidRPr="004F0C70">
              <w:rPr>
                <w:b/>
                <w:szCs w:val="24"/>
              </w:rPr>
              <w:t>00000</w:t>
            </w:r>
            <w:r w:rsidRPr="004F0C70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BD6A8C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585</w:t>
            </w:r>
          </w:p>
        </w:tc>
        <w:tc>
          <w:tcPr>
            <w:tcW w:w="1417" w:type="dxa"/>
          </w:tcPr>
          <w:p w:rsidR="00BD6A8C" w:rsidRPr="004F0C70" w:rsidRDefault="00BD6A8C" w:rsidP="00C979AD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585</w:t>
            </w:r>
          </w:p>
        </w:tc>
      </w:tr>
      <w:tr w:rsidR="00C74F4A" w:rsidRPr="004F0C70" w:rsidTr="00E14911">
        <w:tc>
          <w:tcPr>
            <w:tcW w:w="2694" w:type="dxa"/>
          </w:tcPr>
          <w:p w:rsidR="00C74F4A" w:rsidRPr="004F0C70" w:rsidRDefault="00C74F4A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4F0C70" w:rsidRDefault="00C74F4A" w:rsidP="00C74F4A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4F0C70" w:rsidRDefault="00C74F4A" w:rsidP="00C74F4A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4F0C70" w:rsidRDefault="00C74F4A" w:rsidP="00C74F4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C74F4A" w:rsidRPr="004F0C70" w:rsidRDefault="00C74F4A" w:rsidP="00C74F4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74F4A" w:rsidRPr="004F0C70" w:rsidRDefault="00C74F4A" w:rsidP="00C74F4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  <w:tc>
          <w:tcPr>
            <w:tcW w:w="1417" w:type="dxa"/>
          </w:tcPr>
          <w:p w:rsidR="00C74F4A" w:rsidRPr="004F0C70" w:rsidRDefault="00C74F4A" w:rsidP="00C74F4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BD6A8C" w:rsidRPr="004F0C70" w:rsidRDefault="00BD6A8C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  <w:tc>
          <w:tcPr>
            <w:tcW w:w="1417" w:type="dxa"/>
          </w:tcPr>
          <w:p w:rsidR="00BD6A8C" w:rsidRPr="004F0C70" w:rsidRDefault="00BD6A8C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BD6A8C" w:rsidRPr="004F0C70" w:rsidRDefault="00BD6A8C" w:rsidP="00C27C0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  <w:tc>
          <w:tcPr>
            <w:tcW w:w="1417" w:type="dxa"/>
          </w:tcPr>
          <w:p w:rsidR="00BD6A8C" w:rsidRPr="004F0C70" w:rsidRDefault="00BD6A8C" w:rsidP="00C979AD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585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14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515</w:t>
            </w:r>
          </w:p>
        </w:tc>
        <w:tc>
          <w:tcPr>
            <w:tcW w:w="1417" w:type="dxa"/>
          </w:tcPr>
          <w:p w:rsidR="00BD6A8C" w:rsidRPr="004F0C70" w:rsidRDefault="005C40F5" w:rsidP="00C979AD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495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F0C70">
              <w:rPr>
                <w:b/>
                <w:szCs w:val="24"/>
              </w:rPr>
              <w:t>Боровский</w:t>
            </w:r>
            <w:proofErr w:type="gramEnd"/>
            <w:r w:rsidRPr="004F0C70">
              <w:rPr>
                <w:b/>
                <w:szCs w:val="24"/>
              </w:rPr>
              <w:t xml:space="preserve">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C27C0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515</w:t>
            </w:r>
          </w:p>
        </w:tc>
        <w:tc>
          <w:tcPr>
            <w:tcW w:w="1417" w:type="dxa"/>
          </w:tcPr>
          <w:p w:rsidR="00BD6A8C" w:rsidRPr="004F0C70" w:rsidRDefault="005C40F5" w:rsidP="00C979AD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495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515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495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515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495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14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515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495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4806</w:t>
            </w:r>
          </w:p>
        </w:tc>
        <w:tc>
          <w:tcPr>
            <w:tcW w:w="1417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5454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4806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5454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5C40F5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</w:t>
            </w:r>
            <w:r w:rsidRPr="004F0C70">
              <w:rPr>
                <w:b/>
                <w:szCs w:val="24"/>
              </w:rPr>
              <w:lastRenderedPageBreak/>
              <w:t>«Содержание автомобильных дорог муниципального образования поселок Боровский 202</w:t>
            </w:r>
            <w:r w:rsidR="005C40F5" w:rsidRPr="004F0C70">
              <w:rPr>
                <w:b/>
                <w:szCs w:val="24"/>
              </w:rPr>
              <w:t>1</w:t>
            </w:r>
            <w:r w:rsidRPr="004F0C70">
              <w:rPr>
                <w:b/>
                <w:szCs w:val="24"/>
              </w:rPr>
              <w:t>-202</w:t>
            </w:r>
            <w:r w:rsidR="005C40F5" w:rsidRPr="004F0C70">
              <w:rPr>
                <w:b/>
                <w:szCs w:val="24"/>
              </w:rPr>
              <w:t>3</w:t>
            </w:r>
            <w:r w:rsidRPr="004F0C70">
              <w:rPr>
                <w:b/>
                <w:szCs w:val="24"/>
              </w:rPr>
              <w:t xml:space="preserve"> годы»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4806</w:t>
            </w:r>
          </w:p>
        </w:tc>
        <w:tc>
          <w:tcPr>
            <w:tcW w:w="1417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5454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842" w:type="dxa"/>
          </w:tcPr>
          <w:p w:rsidR="00BD6A8C" w:rsidRPr="004F0C70" w:rsidRDefault="00BD6A8C" w:rsidP="004076D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05 0 01 </w:t>
            </w:r>
            <w:r w:rsidR="004076DA" w:rsidRPr="004F0C70">
              <w:rPr>
                <w:b/>
                <w:szCs w:val="24"/>
              </w:rPr>
              <w:t>0000</w:t>
            </w:r>
            <w:r w:rsidRPr="004F0C70">
              <w:rPr>
                <w:b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4623</w:t>
            </w:r>
          </w:p>
        </w:tc>
        <w:tc>
          <w:tcPr>
            <w:tcW w:w="1417" w:type="dxa"/>
          </w:tcPr>
          <w:p w:rsidR="00BD6A8C" w:rsidRPr="004F0C70" w:rsidRDefault="005C40F5" w:rsidP="00E14911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5246</w:t>
            </w:r>
          </w:p>
        </w:tc>
      </w:tr>
      <w:tr w:rsidR="004076DA" w:rsidRPr="004F0C70" w:rsidTr="00E14911">
        <w:tc>
          <w:tcPr>
            <w:tcW w:w="2694" w:type="dxa"/>
          </w:tcPr>
          <w:p w:rsidR="004076DA" w:rsidRPr="004F0C70" w:rsidRDefault="004076DA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4623</w:t>
            </w:r>
          </w:p>
        </w:tc>
        <w:tc>
          <w:tcPr>
            <w:tcW w:w="1417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5246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4623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5246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24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4623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5246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04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09</w:t>
            </w:r>
          </w:p>
        </w:tc>
        <w:tc>
          <w:tcPr>
            <w:tcW w:w="1842" w:type="dxa"/>
          </w:tcPr>
          <w:p w:rsidR="00BD6A8C" w:rsidRPr="004F0C70" w:rsidRDefault="00BD6A8C" w:rsidP="004076D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05 0 02 </w:t>
            </w:r>
            <w:r w:rsidR="004076DA" w:rsidRPr="004F0C70">
              <w:rPr>
                <w:b/>
                <w:szCs w:val="24"/>
              </w:rPr>
              <w:t>00000</w:t>
            </w:r>
            <w:r w:rsidRPr="004F0C70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5C40F5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183</w:t>
            </w:r>
          </w:p>
        </w:tc>
        <w:tc>
          <w:tcPr>
            <w:tcW w:w="1417" w:type="dxa"/>
          </w:tcPr>
          <w:p w:rsidR="00BD6A8C" w:rsidRPr="004F0C70" w:rsidRDefault="005C40F5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208</w:t>
            </w:r>
          </w:p>
        </w:tc>
      </w:tr>
      <w:tr w:rsidR="004076DA" w:rsidRPr="004F0C70" w:rsidTr="00E14911">
        <w:tc>
          <w:tcPr>
            <w:tcW w:w="2694" w:type="dxa"/>
          </w:tcPr>
          <w:p w:rsidR="004076DA" w:rsidRPr="004F0C70" w:rsidRDefault="004076DA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183</w:t>
            </w:r>
          </w:p>
        </w:tc>
        <w:tc>
          <w:tcPr>
            <w:tcW w:w="1417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208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183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208</w:t>
            </w:r>
          </w:p>
        </w:tc>
      </w:tr>
      <w:tr w:rsidR="005C40F5" w:rsidRPr="004F0C70" w:rsidTr="00E14911">
        <w:tc>
          <w:tcPr>
            <w:tcW w:w="2694" w:type="dxa"/>
          </w:tcPr>
          <w:p w:rsidR="005C40F5" w:rsidRPr="004F0C70" w:rsidRDefault="005C40F5" w:rsidP="00C27C01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04</w:t>
            </w:r>
          </w:p>
        </w:tc>
        <w:tc>
          <w:tcPr>
            <w:tcW w:w="851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09</w:t>
            </w:r>
          </w:p>
        </w:tc>
        <w:tc>
          <w:tcPr>
            <w:tcW w:w="1842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5C40F5" w:rsidRPr="004F0C70" w:rsidRDefault="005C40F5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  <w:lang w:val="en-US"/>
              </w:rPr>
              <w:t>24</w:t>
            </w:r>
            <w:r w:rsidRPr="004F0C70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183</w:t>
            </w:r>
          </w:p>
        </w:tc>
        <w:tc>
          <w:tcPr>
            <w:tcW w:w="1417" w:type="dxa"/>
          </w:tcPr>
          <w:p w:rsidR="005C40F5" w:rsidRPr="004F0C70" w:rsidRDefault="005C40F5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208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15581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15581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Жилищное хозяйство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02 0 00 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  <w:lang w:val="en-US"/>
              </w:rPr>
              <w:t>0</w:t>
            </w:r>
            <w:r w:rsidRPr="004F0C70">
              <w:rPr>
                <w:b/>
                <w:szCs w:val="24"/>
              </w:rPr>
              <w:t xml:space="preserve">00 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b/>
                <w:i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536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15045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15045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06 0 00 00000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15045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15045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03</w:t>
            </w:r>
          </w:p>
        </w:tc>
        <w:tc>
          <w:tcPr>
            <w:tcW w:w="1842" w:type="dxa"/>
          </w:tcPr>
          <w:p w:rsidR="00C025F2" w:rsidRPr="004F0C70" w:rsidRDefault="00C025F2" w:rsidP="004076D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06 0 02 </w:t>
            </w:r>
            <w:r w:rsidR="004076DA" w:rsidRPr="004F0C70">
              <w:rPr>
                <w:b/>
                <w:szCs w:val="24"/>
              </w:rPr>
              <w:t>00</w:t>
            </w:r>
            <w:r w:rsidRPr="004F0C70">
              <w:rPr>
                <w:b/>
                <w:szCs w:val="24"/>
              </w:rPr>
              <w:t>000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15045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F0C70">
              <w:rPr>
                <w:rFonts w:cs="Arial"/>
                <w:b/>
              </w:rPr>
              <w:t>15045</w:t>
            </w:r>
          </w:p>
        </w:tc>
      </w:tr>
      <w:tr w:rsidR="004076DA" w:rsidRPr="004F0C70" w:rsidTr="00E14911">
        <w:tc>
          <w:tcPr>
            <w:tcW w:w="2694" w:type="dxa"/>
          </w:tcPr>
          <w:p w:rsidR="004076DA" w:rsidRPr="004F0C70" w:rsidRDefault="004076DA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Отдельные мероприятия, осуществляемые в </w:t>
            </w:r>
            <w:r w:rsidRPr="004F0C70">
              <w:rPr>
                <w:szCs w:val="24"/>
              </w:rPr>
              <w:lastRenderedPageBreak/>
              <w:t>рамках благоустройства</w:t>
            </w:r>
          </w:p>
        </w:tc>
        <w:tc>
          <w:tcPr>
            <w:tcW w:w="850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05</w:t>
            </w:r>
          </w:p>
        </w:tc>
        <w:tc>
          <w:tcPr>
            <w:tcW w:w="851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076DA" w:rsidRPr="004F0C70" w:rsidRDefault="004076DA" w:rsidP="004076DA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  <w:tc>
          <w:tcPr>
            <w:tcW w:w="1417" w:type="dxa"/>
          </w:tcPr>
          <w:p w:rsidR="004076DA" w:rsidRPr="004F0C70" w:rsidRDefault="004076DA" w:rsidP="004076DA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05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03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F0C70">
              <w:rPr>
                <w:rFonts w:cs="Arial"/>
              </w:rPr>
              <w:t>15045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4F0C70">
              <w:rPr>
                <w:b/>
                <w:szCs w:val="24"/>
              </w:rPr>
              <w:t>2021-2023</w:t>
            </w:r>
            <w:r w:rsidRPr="004F0C70">
              <w:rPr>
                <w:b/>
                <w:szCs w:val="24"/>
              </w:rPr>
              <w:t>годы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07</w:t>
            </w:r>
          </w:p>
        </w:tc>
        <w:tc>
          <w:tcPr>
            <w:tcW w:w="1842" w:type="dxa"/>
          </w:tcPr>
          <w:p w:rsidR="00C025F2" w:rsidRPr="004F0C70" w:rsidRDefault="00C025F2" w:rsidP="004076D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 xml:space="preserve"> 07 0 02 </w:t>
            </w:r>
            <w:r w:rsidR="004076DA"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</w:rPr>
              <w:t>00</w:t>
            </w:r>
            <w:r w:rsidR="004076DA" w:rsidRPr="004F0C70">
              <w:rPr>
                <w:b/>
                <w:szCs w:val="24"/>
              </w:rPr>
              <w:t>0</w:t>
            </w:r>
            <w:r w:rsidRPr="004F0C70">
              <w:rPr>
                <w:b/>
                <w:szCs w:val="24"/>
              </w:rPr>
              <w:t>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96</w:t>
            </w:r>
          </w:p>
        </w:tc>
      </w:tr>
      <w:tr w:rsidR="004076DA" w:rsidRPr="004F0C70" w:rsidTr="00E14911">
        <w:tc>
          <w:tcPr>
            <w:tcW w:w="2694" w:type="dxa"/>
          </w:tcPr>
          <w:p w:rsidR="004076DA" w:rsidRPr="004F0C70" w:rsidRDefault="004076DA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51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842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4076DA" w:rsidRPr="004F0C70" w:rsidRDefault="004076DA" w:rsidP="004076D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  <w:tc>
          <w:tcPr>
            <w:tcW w:w="1417" w:type="dxa"/>
          </w:tcPr>
          <w:p w:rsidR="004076DA" w:rsidRPr="004F0C70" w:rsidRDefault="004076DA" w:rsidP="004076DA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07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96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08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E97C4F" w:rsidP="009B6922">
            <w:pPr>
              <w:pStyle w:val="Table"/>
              <w:jc w:val="right"/>
              <w:rPr>
                <w:b/>
                <w:szCs w:val="24"/>
              </w:rPr>
            </w:pPr>
            <w:bookmarkStart w:id="47" w:name="_GoBack"/>
            <w:r>
              <w:rPr>
                <w:b/>
                <w:szCs w:val="24"/>
              </w:rPr>
              <w:t>2117</w:t>
            </w:r>
            <w:bookmarkEnd w:id="47"/>
          </w:p>
        </w:tc>
        <w:tc>
          <w:tcPr>
            <w:tcW w:w="1417" w:type="dxa"/>
          </w:tcPr>
          <w:p w:rsidR="00BD6A8C" w:rsidRPr="004F0C70" w:rsidRDefault="00E97C4F" w:rsidP="009B692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08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E97C4F" w:rsidP="009B692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  <w:tc>
          <w:tcPr>
            <w:tcW w:w="1417" w:type="dxa"/>
          </w:tcPr>
          <w:p w:rsidR="00BD6A8C" w:rsidRPr="004F0C70" w:rsidRDefault="00E97C4F" w:rsidP="009B692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417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417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08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99 0 00 90020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417" w:type="dxa"/>
          </w:tcPr>
          <w:p w:rsidR="00C025F2" w:rsidRPr="004F0C70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10</w:t>
            </w:r>
          </w:p>
        </w:tc>
        <w:tc>
          <w:tcPr>
            <w:tcW w:w="851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01</w:t>
            </w:r>
          </w:p>
        </w:tc>
        <w:tc>
          <w:tcPr>
            <w:tcW w:w="1842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  <w:tc>
          <w:tcPr>
            <w:tcW w:w="1417" w:type="dxa"/>
          </w:tcPr>
          <w:p w:rsidR="00BD6A8C" w:rsidRPr="004F0C70" w:rsidRDefault="00C025F2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  <w:lang w:val="en-US"/>
              </w:rPr>
            </w:pPr>
            <w:r w:rsidRPr="004F0C70">
              <w:rPr>
                <w:b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336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880C33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4F0C70" w:rsidRDefault="00C025F2" w:rsidP="00C27C01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300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</w:tr>
      <w:tr w:rsidR="00C025F2" w:rsidRPr="004F0C70" w:rsidTr="00E14911">
        <w:tc>
          <w:tcPr>
            <w:tcW w:w="2694" w:type="dxa"/>
          </w:tcPr>
          <w:p w:rsidR="00C025F2" w:rsidRPr="004F0C70" w:rsidRDefault="00C025F2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4F0C70" w:rsidRDefault="00C025F2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C025F2" w:rsidRPr="004F0C70" w:rsidRDefault="00C025F2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01</w:t>
            </w:r>
          </w:p>
        </w:tc>
        <w:tc>
          <w:tcPr>
            <w:tcW w:w="1842" w:type="dxa"/>
          </w:tcPr>
          <w:p w:rsidR="00C025F2" w:rsidRPr="004F0C70" w:rsidRDefault="00C025F2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025F2" w:rsidRPr="004F0C70" w:rsidRDefault="00C025F2" w:rsidP="00C979AD">
            <w:pPr>
              <w:pStyle w:val="Table"/>
              <w:rPr>
                <w:szCs w:val="24"/>
                <w:lang w:val="en-US"/>
              </w:rPr>
            </w:pPr>
            <w:r w:rsidRPr="004F0C70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  <w:tc>
          <w:tcPr>
            <w:tcW w:w="1417" w:type="dxa"/>
          </w:tcPr>
          <w:p w:rsidR="00C025F2" w:rsidRPr="004F0C70" w:rsidRDefault="00C025F2" w:rsidP="00C025F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336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11</w:t>
            </w:r>
          </w:p>
        </w:tc>
        <w:tc>
          <w:tcPr>
            <w:tcW w:w="851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8047</w:t>
            </w:r>
          </w:p>
        </w:tc>
        <w:tc>
          <w:tcPr>
            <w:tcW w:w="1417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8345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11</w:t>
            </w:r>
          </w:p>
        </w:tc>
        <w:tc>
          <w:tcPr>
            <w:tcW w:w="851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02</w:t>
            </w:r>
          </w:p>
        </w:tc>
        <w:tc>
          <w:tcPr>
            <w:tcW w:w="1842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C979AD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8047</w:t>
            </w:r>
          </w:p>
        </w:tc>
        <w:tc>
          <w:tcPr>
            <w:tcW w:w="1417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8345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C979AD">
            <w:pPr>
              <w:pStyle w:val="Table"/>
              <w:rPr>
                <w:iCs/>
                <w:szCs w:val="24"/>
              </w:rPr>
            </w:pPr>
            <w:r w:rsidRPr="004F0C70">
              <w:rPr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4F0C70">
              <w:rPr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850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8047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8345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8047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8345</w:t>
            </w:r>
          </w:p>
        </w:tc>
      </w:tr>
      <w:tr w:rsidR="00012869" w:rsidRPr="004F0C70" w:rsidTr="00E14911">
        <w:tc>
          <w:tcPr>
            <w:tcW w:w="2694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02</w:t>
            </w:r>
          </w:p>
        </w:tc>
        <w:tc>
          <w:tcPr>
            <w:tcW w:w="1842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99 0 00 90020</w:t>
            </w:r>
          </w:p>
        </w:tc>
        <w:tc>
          <w:tcPr>
            <w:tcW w:w="709" w:type="dxa"/>
          </w:tcPr>
          <w:p w:rsidR="00012869" w:rsidRPr="004F0C70" w:rsidRDefault="00012869" w:rsidP="00C979AD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8047</w:t>
            </w:r>
          </w:p>
        </w:tc>
        <w:tc>
          <w:tcPr>
            <w:tcW w:w="1417" w:type="dxa"/>
          </w:tcPr>
          <w:p w:rsidR="00012869" w:rsidRPr="004F0C70" w:rsidRDefault="00012869" w:rsidP="00012869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8345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D819B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BD6A8C" w:rsidRPr="004F0C70" w:rsidRDefault="00BD6A8C" w:rsidP="00D819B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99</w:t>
            </w:r>
          </w:p>
        </w:tc>
        <w:tc>
          <w:tcPr>
            <w:tcW w:w="851" w:type="dxa"/>
          </w:tcPr>
          <w:p w:rsidR="00BD6A8C" w:rsidRPr="004F0C70" w:rsidRDefault="00BD6A8C" w:rsidP="00D819BA">
            <w:pPr>
              <w:pStyle w:val="Table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00</w:t>
            </w:r>
          </w:p>
        </w:tc>
        <w:tc>
          <w:tcPr>
            <w:tcW w:w="1842" w:type="dxa"/>
          </w:tcPr>
          <w:p w:rsidR="00BD6A8C" w:rsidRPr="004F0C70" w:rsidRDefault="00BD6A8C" w:rsidP="00D819B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D819B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1306</w:t>
            </w:r>
          </w:p>
        </w:tc>
        <w:tc>
          <w:tcPr>
            <w:tcW w:w="1417" w:type="dxa"/>
          </w:tcPr>
          <w:p w:rsidR="00BD6A8C" w:rsidRPr="004F0C70" w:rsidRDefault="00012869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2731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851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1842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C025F2" w:rsidP="00A357A1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</w:t>
            </w:r>
            <w:r w:rsidR="00A357A1" w:rsidRPr="004F0C70">
              <w:rPr>
                <w:szCs w:val="24"/>
              </w:rPr>
              <w:t>06</w:t>
            </w:r>
          </w:p>
        </w:tc>
        <w:tc>
          <w:tcPr>
            <w:tcW w:w="1417" w:type="dxa"/>
          </w:tcPr>
          <w:p w:rsidR="00BD6A8C" w:rsidRPr="004F0C70" w:rsidRDefault="00012869" w:rsidP="009B6922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2731</w:t>
            </w:r>
          </w:p>
        </w:tc>
      </w:tr>
      <w:tr w:rsidR="00A357A1" w:rsidRPr="004F0C70" w:rsidTr="00E14911">
        <w:tc>
          <w:tcPr>
            <w:tcW w:w="2694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851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1842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99 0 00 9999</w:t>
            </w:r>
          </w:p>
        </w:tc>
        <w:tc>
          <w:tcPr>
            <w:tcW w:w="709" w:type="dxa"/>
          </w:tcPr>
          <w:p w:rsidR="00A357A1" w:rsidRPr="004F0C70" w:rsidRDefault="00A357A1" w:rsidP="00D819BA">
            <w:pPr>
              <w:pStyle w:val="Table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1306</w:t>
            </w:r>
          </w:p>
        </w:tc>
        <w:tc>
          <w:tcPr>
            <w:tcW w:w="1417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2731</w:t>
            </w:r>
          </w:p>
        </w:tc>
      </w:tr>
      <w:tr w:rsidR="00A357A1" w:rsidRPr="004F0C70" w:rsidTr="00E14911">
        <w:tc>
          <w:tcPr>
            <w:tcW w:w="2694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851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1842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99 0 00 9999</w:t>
            </w:r>
          </w:p>
        </w:tc>
        <w:tc>
          <w:tcPr>
            <w:tcW w:w="709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800</w:t>
            </w:r>
          </w:p>
        </w:tc>
        <w:tc>
          <w:tcPr>
            <w:tcW w:w="1276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1306</w:t>
            </w:r>
          </w:p>
        </w:tc>
        <w:tc>
          <w:tcPr>
            <w:tcW w:w="1417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2731</w:t>
            </w:r>
          </w:p>
        </w:tc>
      </w:tr>
      <w:tr w:rsidR="00A357A1" w:rsidRPr="004F0C70" w:rsidTr="00C979AD">
        <w:trPr>
          <w:trHeight w:val="70"/>
        </w:trPr>
        <w:tc>
          <w:tcPr>
            <w:tcW w:w="2694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Резервные средства</w:t>
            </w:r>
          </w:p>
        </w:tc>
        <w:tc>
          <w:tcPr>
            <w:tcW w:w="850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851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</w:t>
            </w:r>
          </w:p>
        </w:tc>
        <w:tc>
          <w:tcPr>
            <w:tcW w:w="1842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99 0 00 9999</w:t>
            </w:r>
          </w:p>
        </w:tc>
        <w:tc>
          <w:tcPr>
            <w:tcW w:w="709" w:type="dxa"/>
          </w:tcPr>
          <w:p w:rsidR="00A357A1" w:rsidRPr="004F0C70" w:rsidRDefault="00A357A1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870</w:t>
            </w:r>
          </w:p>
        </w:tc>
        <w:tc>
          <w:tcPr>
            <w:tcW w:w="1276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1306</w:t>
            </w:r>
          </w:p>
        </w:tc>
        <w:tc>
          <w:tcPr>
            <w:tcW w:w="1417" w:type="dxa"/>
          </w:tcPr>
          <w:p w:rsidR="00A357A1" w:rsidRPr="004F0C70" w:rsidRDefault="00A357A1" w:rsidP="00896F58">
            <w:pPr>
              <w:pStyle w:val="Table"/>
              <w:jc w:val="right"/>
              <w:rPr>
                <w:szCs w:val="24"/>
              </w:rPr>
            </w:pPr>
            <w:r w:rsidRPr="004F0C70">
              <w:rPr>
                <w:szCs w:val="24"/>
              </w:rPr>
              <w:t>2731</w:t>
            </w:r>
          </w:p>
        </w:tc>
      </w:tr>
      <w:tr w:rsidR="00BD6A8C" w:rsidRPr="004F0C70" w:rsidTr="00E14911">
        <w:tc>
          <w:tcPr>
            <w:tcW w:w="2694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  <w:r w:rsidRPr="004F0C70">
              <w:rPr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1842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BD6A8C" w:rsidRPr="004F0C70" w:rsidRDefault="00BD6A8C" w:rsidP="00D819B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D6A8C" w:rsidRPr="004F0C70" w:rsidRDefault="003E601E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53831,4</w:t>
            </w:r>
          </w:p>
        </w:tc>
        <w:tc>
          <w:tcPr>
            <w:tcW w:w="1417" w:type="dxa"/>
          </w:tcPr>
          <w:p w:rsidR="00BD6A8C" w:rsidRPr="004F0C70" w:rsidRDefault="003E601E" w:rsidP="009B6922">
            <w:pPr>
              <w:pStyle w:val="Table"/>
              <w:jc w:val="right"/>
              <w:rPr>
                <w:b/>
                <w:szCs w:val="24"/>
              </w:rPr>
            </w:pPr>
            <w:r w:rsidRPr="004F0C70">
              <w:rPr>
                <w:b/>
                <w:szCs w:val="24"/>
              </w:rPr>
              <w:t>56207,9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A6A67" w:rsidRPr="00C4782E" w:rsidRDefault="005A6A67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12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="00464F5F"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color w:val="26282F"/>
          <w:sz w:val="26"/>
          <w:szCs w:val="26"/>
        </w:rPr>
        <w:t xml:space="preserve"> </w:t>
      </w:r>
    </w:p>
    <w:p w:rsidR="00AF75DF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5A6A67">
        <w:rPr>
          <w:rFonts w:cs="Arial"/>
          <w:bCs/>
          <w:color w:val="26282F"/>
          <w:sz w:val="26"/>
          <w:szCs w:val="26"/>
        </w:rPr>
        <w:t>44</w:t>
      </w:r>
    </w:p>
    <w:p w:rsidR="00B745B6" w:rsidRPr="00C4782E" w:rsidRDefault="00B745B6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C025F2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  <w:r w:rsidRPr="00C4782E">
        <w:rPr>
          <w:rFonts w:cs="Arial"/>
          <w:sz w:val="26"/>
          <w:szCs w:val="26"/>
        </w:rPr>
        <w:t>.</w:t>
      </w:r>
    </w:p>
    <w:p w:rsidR="00692F0E" w:rsidRPr="00C4782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CF4684" w:rsidRPr="00F24D36" w:rsidTr="00F24D36">
        <w:tc>
          <w:tcPr>
            <w:tcW w:w="4112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567" w:type="dxa"/>
          </w:tcPr>
          <w:p w:rsidR="00CF4684" w:rsidRPr="00F24D36" w:rsidRDefault="00E97C4F" w:rsidP="00676118">
            <w:pPr>
              <w:pStyle w:val="Table0"/>
              <w:rPr>
                <w:sz w:val="22"/>
                <w:szCs w:val="22"/>
              </w:rPr>
            </w:pPr>
            <w:hyperlink r:id="rId9" w:history="1">
              <w:proofErr w:type="spellStart"/>
              <w:r w:rsidR="00CF4684" w:rsidRPr="00F24D36">
                <w:rPr>
                  <w:sz w:val="22"/>
                  <w:szCs w:val="22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proofErr w:type="spellStart"/>
            <w:proofErr w:type="gramStart"/>
            <w:r w:rsidRPr="00F24D36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</w:tcPr>
          <w:p w:rsidR="00CF4684" w:rsidRPr="00F24D36" w:rsidRDefault="00CF4684" w:rsidP="00676118">
            <w:pPr>
              <w:pStyle w:val="Table0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Сумма, тыс. руб.</w:t>
            </w:r>
          </w:p>
        </w:tc>
      </w:tr>
      <w:tr w:rsidR="00CF4684" w:rsidRPr="00F24D36" w:rsidTr="00F24D36">
        <w:tc>
          <w:tcPr>
            <w:tcW w:w="4112" w:type="dxa"/>
          </w:tcPr>
          <w:p w:rsidR="00CF4684" w:rsidRPr="00F24D36" w:rsidRDefault="00CF4684" w:rsidP="00676118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CF4684" w:rsidRPr="00F24D36" w:rsidRDefault="00CF4684" w:rsidP="00676118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CF4684" w:rsidRPr="00F24D36" w:rsidRDefault="00CF4684" w:rsidP="00676118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F4684" w:rsidRPr="00F24D36" w:rsidRDefault="00CF4684" w:rsidP="00676118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4684" w:rsidRPr="00F24D36" w:rsidRDefault="00CF4684" w:rsidP="00676118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684" w:rsidRPr="00F24D36" w:rsidRDefault="00CF4684" w:rsidP="00676118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4684" w:rsidRPr="00F24D36" w:rsidRDefault="00896F58" w:rsidP="009B6922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52 775,8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18354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2090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2090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F24D36">
              <w:rPr>
                <w:sz w:val="22"/>
                <w:szCs w:val="22"/>
              </w:rPr>
              <w:t>возглавляющий</w:t>
            </w:r>
            <w:proofErr w:type="gramEnd"/>
            <w:r w:rsidRPr="00F24D36">
              <w:rPr>
                <w:sz w:val="22"/>
                <w:szCs w:val="22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01 0 00 70110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2090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01 0 00 70110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2090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01 0 00 70110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2090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13879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поселок Боровский на 2021-2023 </w:t>
            </w:r>
            <w:r w:rsidRPr="00F24D36">
              <w:rPr>
                <w:b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lastRenderedPageBreak/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13373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13373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13031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</w:t>
            </w:r>
            <w:r w:rsidRPr="00F24D36">
              <w:rPr>
                <w:sz w:val="22"/>
                <w:szCs w:val="22"/>
                <w:lang w:val="en-US"/>
              </w:rPr>
              <w:t>2</w:t>
            </w:r>
            <w:r w:rsidRPr="00F24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13031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342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342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506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506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506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506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iCs/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5</w:t>
            </w:r>
            <w:r w:rsidRPr="00F24D36">
              <w:rPr>
                <w:sz w:val="22"/>
                <w:szCs w:val="22"/>
              </w:rPr>
              <w:t>4</w:t>
            </w:r>
            <w:r w:rsidRPr="00F24D3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96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99 0 00 70111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99 0 00 70111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99 0 00 70111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B7E6C" w:rsidRPr="00F24D36" w:rsidRDefault="00C14603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2271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F24D36">
              <w:rPr>
                <w:b/>
                <w:sz w:val="22"/>
                <w:szCs w:val="22"/>
              </w:rPr>
              <w:lastRenderedPageBreak/>
              <w:t>поселок Боровский на 2021-2023годы»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lastRenderedPageBreak/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370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F24D36">
              <w:rPr>
                <w:sz w:val="22"/>
                <w:szCs w:val="22"/>
              </w:rPr>
              <w:t>печатном</w:t>
            </w:r>
            <w:proofErr w:type="gramEnd"/>
            <w:r w:rsidRPr="00F24D36">
              <w:rPr>
                <w:sz w:val="22"/>
                <w:szCs w:val="22"/>
              </w:rPr>
              <w:t xml:space="preserve"> СМИ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01 0 00 70480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01 0 00 70480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01 0 00 70480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01 0 00 70100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ind w:firstLine="0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02 0 00 </w:t>
            </w:r>
            <w:r w:rsidRPr="00F24D36">
              <w:rPr>
                <w:b/>
                <w:sz w:val="22"/>
                <w:szCs w:val="22"/>
                <w:lang w:val="en-US"/>
              </w:rPr>
              <w:t>0</w:t>
            </w:r>
            <w:r w:rsidRPr="00F24D36">
              <w:rPr>
                <w:b/>
                <w:sz w:val="22"/>
                <w:szCs w:val="22"/>
              </w:rPr>
              <w:t>0</w:t>
            </w:r>
            <w:r w:rsidRPr="00F24D36">
              <w:rPr>
                <w:b/>
                <w:sz w:val="22"/>
                <w:szCs w:val="22"/>
                <w:lang w:val="en-US"/>
              </w:rPr>
              <w:t>0</w:t>
            </w:r>
            <w:r w:rsidRPr="00F24D36">
              <w:rPr>
                <w:b/>
                <w:sz w:val="22"/>
                <w:szCs w:val="22"/>
              </w:rPr>
              <w:t xml:space="preserve">00 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1921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525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525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525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02 0 00 70200 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896F5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1396</w:t>
            </w:r>
          </w:p>
        </w:tc>
      </w:tr>
      <w:tr w:rsidR="00C14603" w:rsidRPr="00F24D36" w:rsidTr="00F24D36">
        <w:tc>
          <w:tcPr>
            <w:tcW w:w="4112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02 0 00 70200</w:t>
            </w:r>
          </w:p>
        </w:tc>
        <w:tc>
          <w:tcPr>
            <w:tcW w:w="851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C14603" w:rsidRPr="00F24D36" w:rsidRDefault="00C14603">
            <w:pPr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1396</w:t>
            </w:r>
          </w:p>
        </w:tc>
      </w:tr>
      <w:tr w:rsidR="00C14603" w:rsidRPr="00F24D36" w:rsidTr="00F24D36">
        <w:tc>
          <w:tcPr>
            <w:tcW w:w="4112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02 0 00 70200</w:t>
            </w:r>
          </w:p>
        </w:tc>
        <w:tc>
          <w:tcPr>
            <w:tcW w:w="851" w:type="dxa"/>
          </w:tcPr>
          <w:p w:rsidR="00C14603" w:rsidRPr="00F24D36" w:rsidRDefault="00C14603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C14603" w:rsidRPr="00F24D36" w:rsidRDefault="00C14603">
            <w:pPr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1396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1860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1860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</w:t>
            </w:r>
            <w:r w:rsidRPr="00F24D36">
              <w:rPr>
                <w:b/>
                <w:color w:val="000000"/>
                <w:sz w:val="22"/>
                <w:szCs w:val="22"/>
              </w:rPr>
              <w:t xml:space="preserve"> программа «</w:t>
            </w:r>
            <w:r w:rsidRPr="00F24D36">
              <w:rPr>
                <w:b/>
                <w:sz w:val="22"/>
                <w:szCs w:val="2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F24D3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1860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CE7316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highlight w:val="yellow"/>
              </w:rPr>
            </w:pPr>
            <w:r w:rsidRPr="00F24D36">
              <w:rPr>
                <w:sz w:val="22"/>
                <w:szCs w:val="22"/>
              </w:rPr>
              <w:t>03 0 00 51180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24D36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highlight w:val="yellow"/>
              </w:rPr>
            </w:pPr>
            <w:r w:rsidRPr="00F24D36">
              <w:rPr>
                <w:sz w:val="22"/>
                <w:szCs w:val="22"/>
              </w:rPr>
              <w:t>03 0 00 51180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highlight w:val="yellow"/>
              </w:rPr>
            </w:pPr>
            <w:r w:rsidRPr="00F24D36">
              <w:rPr>
                <w:sz w:val="22"/>
                <w:szCs w:val="22"/>
              </w:rPr>
              <w:t>03 0 00 51180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1360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80C33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450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450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03 0 00 70100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2660,8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2233,8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24D36">
              <w:rPr>
                <w:b/>
                <w:sz w:val="22"/>
                <w:szCs w:val="22"/>
              </w:rPr>
              <w:t>Боровский</w:t>
            </w:r>
            <w:proofErr w:type="gramEnd"/>
            <w:r w:rsidRPr="00F24D36">
              <w:rPr>
                <w:b/>
                <w:sz w:val="22"/>
                <w:szCs w:val="22"/>
              </w:rPr>
              <w:t xml:space="preserve"> на 2021-2023 годы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C14603" w:rsidP="00C14603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2233,8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F24D36" w:rsidRDefault="003B7E6C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04001</w:t>
            </w:r>
            <w:r w:rsidR="005E34DB" w:rsidRPr="00F24D36">
              <w:rPr>
                <w:b/>
                <w:sz w:val="22"/>
                <w:szCs w:val="22"/>
              </w:rPr>
              <w:t>0</w:t>
            </w:r>
            <w:r w:rsidRPr="00F24D36">
              <w:rPr>
                <w:b/>
                <w:sz w:val="22"/>
                <w:szCs w:val="22"/>
              </w:rPr>
              <w:t>0</w:t>
            </w:r>
            <w:r w:rsidR="005E34DB" w:rsidRPr="00F24D36">
              <w:rPr>
                <w:b/>
                <w:sz w:val="22"/>
                <w:szCs w:val="22"/>
              </w:rPr>
              <w:t>00</w:t>
            </w:r>
            <w:r w:rsidRPr="00F24D3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50</w:t>
            </w:r>
          </w:p>
        </w:tc>
      </w:tr>
      <w:tr w:rsidR="005E34DB" w:rsidRPr="00F24D36" w:rsidTr="00F24D36">
        <w:tc>
          <w:tcPr>
            <w:tcW w:w="4112" w:type="dxa"/>
          </w:tcPr>
          <w:p w:rsidR="005E34DB" w:rsidRPr="00F24D36" w:rsidRDefault="005E34DB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5E34DB" w:rsidRPr="00F24D36" w:rsidRDefault="005E34DB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5E34DB" w:rsidRPr="00F24D36" w:rsidRDefault="005E34DB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E34DB" w:rsidRPr="00F24D36" w:rsidRDefault="005E34DB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5E34DB" w:rsidRPr="00F24D36" w:rsidRDefault="005E34DB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0400170310</w:t>
            </w:r>
          </w:p>
        </w:tc>
        <w:tc>
          <w:tcPr>
            <w:tcW w:w="851" w:type="dxa"/>
          </w:tcPr>
          <w:p w:rsidR="005E34DB" w:rsidRPr="00F24D36" w:rsidRDefault="005E34DB" w:rsidP="005E34DB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E34DB" w:rsidRPr="00F24D36" w:rsidRDefault="005E34DB" w:rsidP="005E34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0400170310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50</w:t>
            </w:r>
          </w:p>
        </w:tc>
      </w:tr>
      <w:tr w:rsidR="003B7E6C" w:rsidRPr="00F24D36" w:rsidTr="00F24D36">
        <w:tc>
          <w:tcPr>
            <w:tcW w:w="4112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3B7E6C" w:rsidRPr="00F24D36" w:rsidRDefault="003B7E6C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0400170310</w:t>
            </w:r>
          </w:p>
        </w:tc>
        <w:tc>
          <w:tcPr>
            <w:tcW w:w="851" w:type="dxa"/>
          </w:tcPr>
          <w:p w:rsidR="003B7E6C" w:rsidRPr="00F24D36" w:rsidRDefault="003B7E6C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3B7E6C" w:rsidRPr="00F24D36" w:rsidRDefault="003B7E6C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04 0 02 00000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A6A67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28,8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0400270310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A6A6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28,8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0400270310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5A6A6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28,8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0400270310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8B17A2" w:rsidRPr="00F24D36" w:rsidRDefault="008B17A2" w:rsidP="005A6A6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28,8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04 0 04 00000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B17A2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1455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04 0 04 70240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B17A2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1455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04 0 04 70240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8B17A2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1455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5A6A67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04 0 04 70240</w:t>
            </w:r>
          </w:p>
        </w:tc>
        <w:tc>
          <w:tcPr>
            <w:tcW w:w="851" w:type="dxa"/>
          </w:tcPr>
          <w:p w:rsidR="008B17A2" w:rsidRPr="00F24D36" w:rsidRDefault="008B17A2" w:rsidP="008B17A2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8B17A2" w:rsidRPr="00F24D36" w:rsidRDefault="008B17A2" w:rsidP="008B17A2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1455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04 0 05 00000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700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04 0 05 70250 </w:t>
            </w:r>
          </w:p>
        </w:tc>
        <w:tc>
          <w:tcPr>
            <w:tcW w:w="85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E34DB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700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04 0 05 70250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8B17A2" w:rsidRPr="00F24D36" w:rsidRDefault="008B17A2" w:rsidP="00FD271D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700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04 0 05 70250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700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427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24D36">
              <w:rPr>
                <w:b/>
                <w:sz w:val="22"/>
                <w:szCs w:val="22"/>
              </w:rPr>
              <w:t>Боровский</w:t>
            </w:r>
            <w:proofErr w:type="gramEnd"/>
            <w:r w:rsidRPr="00F24D36">
              <w:rPr>
                <w:b/>
                <w:sz w:val="22"/>
                <w:szCs w:val="22"/>
              </w:rPr>
              <w:t xml:space="preserve"> на 2021-2023годы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427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04 0 06 90020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427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04 0 06 90020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427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rFonts w:eastAsia="Calibri"/>
                <w:sz w:val="22"/>
                <w:szCs w:val="22"/>
                <w:lang w:eastAsia="en-US"/>
              </w:rPr>
            </w:pPr>
            <w:r w:rsidRPr="00F24D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04 0 06 90020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427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9956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550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9900070140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550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F24D36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9900070140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550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9900070140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550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3676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3676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05 0 01 77050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3536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05 0 01 00000 </w:t>
            </w:r>
          </w:p>
        </w:tc>
        <w:tc>
          <w:tcPr>
            <w:tcW w:w="85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E34DB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05 0 01 77050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3536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i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05 0 01 77050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24</w:t>
            </w:r>
            <w:r w:rsidRPr="00F24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3536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05 0 02 00000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140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05 0 02 77050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05 0 02 77050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i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05 0 02 77050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  <w:lang w:val="en-US"/>
              </w:rPr>
              <w:t>24</w:t>
            </w:r>
            <w:r w:rsidRPr="00F24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140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29873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02 0 00 </w:t>
            </w:r>
            <w:r w:rsidRPr="00F24D36">
              <w:rPr>
                <w:b/>
                <w:sz w:val="22"/>
                <w:szCs w:val="22"/>
                <w:lang w:val="en-US"/>
              </w:rPr>
              <w:t>0</w:t>
            </w:r>
            <w:r w:rsidRPr="00F24D36">
              <w:rPr>
                <w:b/>
                <w:sz w:val="22"/>
                <w:szCs w:val="22"/>
              </w:rPr>
              <w:t>0</w:t>
            </w:r>
            <w:r w:rsidRPr="00F24D36">
              <w:rPr>
                <w:b/>
                <w:sz w:val="22"/>
                <w:szCs w:val="22"/>
                <w:lang w:val="en-US"/>
              </w:rPr>
              <w:t>0</w:t>
            </w:r>
            <w:r w:rsidRPr="00F24D36">
              <w:rPr>
                <w:b/>
                <w:sz w:val="22"/>
                <w:szCs w:val="22"/>
              </w:rPr>
              <w:t xml:space="preserve">00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</w:rPr>
              <w:t xml:space="preserve">02 0 00 96160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02 0 00 96160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i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02 0 00 96160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536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 06 0 00 00000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 xml:space="preserve"> 06 0 02 00000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  <w:r w:rsidRPr="00F24D36">
              <w:rPr>
                <w:rFonts w:cs="Arial"/>
                <w:b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06 0 02 76000</w:t>
            </w:r>
          </w:p>
        </w:tc>
        <w:tc>
          <w:tcPr>
            <w:tcW w:w="85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E34DB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06 0 02 76000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06 0 02 76000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15045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07 0 02 00000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07 0 02 90020</w:t>
            </w:r>
          </w:p>
        </w:tc>
        <w:tc>
          <w:tcPr>
            <w:tcW w:w="851" w:type="dxa"/>
          </w:tcPr>
          <w:p w:rsidR="008B17A2" w:rsidRPr="00F24D36" w:rsidRDefault="008B17A2" w:rsidP="005E34D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5E34DB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07 0 02 90020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rFonts w:eastAsia="Calibri"/>
                <w:sz w:val="22"/>
                <w:szCs w:val="22"/>
                <w:lang w:eastAsia="en-US"/>
              </w:rPr>
            </w:pPr>
            <w:r w:rsidRPr="00F24D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 07 0 02 90020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jc w:val="right"/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96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2117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2117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99 0 00 90020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2117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99 0 00 90020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2117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rFonts w:eastAsia="Calibri"/>
                <w:sz w:val="22"/>
                <w:szCs w:val="22"/>
                <w:lang w:eastAsia="en-US"/>
              </w:rPr>
            </w:pPr>
            <w:r w:rsidRPr="00F24D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99 0 00 90020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2117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  <w:lang w:val="en-US"/>
              </w:rPr>
            </w:pPr>
            <w:r w:rsidRPr="00F24D36">
              <w:rPr>
                <w:b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80C33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01 0 00 70470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01 0 00 70470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 xml:space="preserve">01 0 00 70470 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  <w:lang w:val="en-US"/>
              </w:rPr>
            </w:pPr>
            <w:r w:rsidRPr="00F24D36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276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7605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7605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iCs/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7605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8B17A2" w:rsidRPr="00F24D36" w:rsidRDefault="008B17A2">
            <w:pPr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7605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066</w:t>
            </w: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99 0 00 90020</w:t>
            </w: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sz w:val="22"/>
                <w:szCs w:val="22"/>
              </w:rPr>
            </w:pPr>
            <w:r w:rsidRPr="00F24D36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8B17A2" w:rsidRPr="00F24D36" w:rsidRDefault="008B17A2">
            <w:pPr>
              <w:rPr>
                <w:rFonts w:cs="Arial"/>
                <w:sz w:val="22"/>
                <w:szCs w:val="22"/>
              </w:rPr>
            </w:pPr>
            <w:r w:rsidRPr="00F24D36">
              <w:rPr>
                <w:rFonts w:cs="Arial"/>
                <w:sz w:val="22"/>
                <w:szCs w:val="22"/>
              </w:rPr>
              <w:t>7605</w:t>
            </w:r>
          </w:p>
        </w:tc>
      </w:tr>
      <w:tr w:rsidR="008B17A2" w:rsidRPr="00F24D36" w:rsidTr="00F24D36">
        <w:tc>
          <w:tcPr>
            <w:tcW w:w="4112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  <w:r w:rsidRPr="00F24D36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17A2" w:rsidRPr="00F24D36" w:rsidRDefault="008B17A2" w:rsidP="008D47E0">
            <w:pPr>
              <w:pStyle w:val="Table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B17A2" w:rsidRPr="00F24D36" w:rsidRDefault="008B17A2" w:rsidP="008D47E0">
            <w:pPr>
              <w:pStyle w:val="Table"/>
              <w:jc w:val="right"/>
              <w:rPr>
                <w:b/>
                <w:sz w:val="22"/>
                <w:szCs w:val="22"/>
                <w:highlight w:val="yellow"/>
              </w:rPr>
            </w:pPr>
            <w:r w:rsidRPr="00F24D36">
              <w:rPr>
                <w:b/>
                <w:sz w:val="22"/>
                <w:szCs w:val="22"/>
              </w:rPr>
              <w:t>52775,8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04532" w:rsidRDefault="00A04532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24D36" w:rsidRDefault="00F24D3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Default="005B0708" w:rsidP="00D819B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="00464F5F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>
        <w:rPr>
          <w:rFonts w:cs="Arial"/>
          <w:color w:val="26282F"/>
          <w:sz w:val="26"/>
          <w:szCs w:val="26"/>
        </w:rPr>
        <w:t xml:space="preserve"> </w:t>
      </w:r>
    </w:p>
    <w:p w:rsidR="00AF75DF" w:rsidRPr="00C4782E" w:rsidRDefault="00464F5F" w:rsidP="00D819B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37450C">
        <w:rPr>
          <w:rFonts w:cs="Arial"/>
          <w:bCs/>
          <w:color w:val="26282F"/>
          <w:sz w:val="26"/>
          <w:szCs w:val="26"/>
        </w:rPr>
        <w:t>44</w:t>
      </w:r>
    </w:p>
    <w:p w:rsidR="00B745B6" w:rsidRPr="00C4782E" w:rsidRDefault="00B745B6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C4782E">
        <w:rPr>
          <w:rFonts w:cs="Arial"/>
          <w:sz w:val="26"/>
          <w:szCs w:val="26"/>
        </w:rPr>
        <w:t>2</w:t>
      </w:r>
      <w:r w:rsidR="00896F58">
        <w:rPr>
          <w:rFonts w:cs="Arial"/>
          <w:sz w:val="26"/>
          <w:szCs w:val="26"/>
        </w:rPr>
        <w:t>2</w:t>
      </w:r>
      <w:proofErr w:type="gramStart"/>
      <w:r w:rsidR="00E319AC" w:rsidRPr="00C4782E">
        <w:rPr>
          <w:rFonts w:cs="Arial"/>
          <w:sz w:val="26"/>
          <w:szCs w:val="26"/>
        </w:rPr>
        <w:t xml:space="preserve"> И</w:t>
      </w:r>
      <w:proofErr w:type="gramEnd"/>
      <w:r w:rsidR="00E319AC" w:rsidRPr="00C4782E">
        <w:rPr>
          <w:rFonts w:cs="Arial"/>
          <w:sz w:val="26"/>
          <w:szCs w:val="26"/>
        </w:rPr>
        <w:t xml:space="preserve"> 202</w:t>
      </w:r>
      <w:r w:rsidR="00896F58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 ГОД.</w:t>
      </w: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C4782E" w:rsidRDefault="005B0708" w:rsidP="00D819B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(</w:t>
      </w:r>
      <w:proofErr w:type="spellStart"/>
      <w:r w:rsidRPr="00C4782E">
        <w:rPr>
          <w:rFonts w:cs="Arial"/>
          <w:sz w:val="26"/>
          <w:szCs w:val="26"/>
        </w:rPr>
        <w:t>тыс</w:t>
      </w:r>
      <w:proofErr w:type="gramStart"/>
      <w:r w:rsidRPr="00C4782E">
        <w:rPr>
          <w:rFonts w:cs="Arial"/>
          <w:sz w:val="26"/>
          <w:szCs w:val="26"/>
        </w:rPr>
        <w:t>.р</w:t>
      </w:r>
      <w:proofErr w:type="gramEnd"/>
      <w:r w:rsidRPr="00C4782E">
        <w:rPr>
          <w:rFonts w:cs="Arial"/>
          <w:sz w:val="26"/>
          <w:szCs w:val="26"/>
        </w:rPr>
        <w:t>уб</w:t>
      </w:r>
      <w:proofErr w:type="spellEnd"/>
      <w:r w:rsidRPr="00C4782E">
        <w:rPr>
          <w:rFonts w:cs="Arial"/>
          <w:sz w:val="26"/>
          <w:szCs w:val="26"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427578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proofErr w:type="spellStart"/>
            <w:r w:rsidRPr="00427578">
              <w:rPr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427578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427578" w:rsidRDefault="003915D3" w:rsidP="00D819BA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Плановый период</w:t>
            </w:r>
          </w:p>
        </w:tc>
      </w:tr>
      <w:tr w:rsidR="003915D3" w:rsidRPr="00427578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D819BA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427578" w:rsidRDefault="003915D3" w:rsidP="00896F5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</w:t>
            </w:r>
            <w:r w:rsidR="00E319AC" w:rsidRPr="00427578">
              <w:rPr>
                <w:b/>
                <w:szCs w:val="24"/>
              </w:rPr>
              <w:t>2</w:t>
            </w:r>
            <w:r w:rsidR="00896F58" w:rsidRPr="00427578">
              <w:rPr>
                <w:b/>
                <w:szCs w:val="24"/>
              </w:rPr>
              <w:t>2</w:t>
            </w:r>
            <w:r w:rsidRPr="00427578">
              <w:rPr>
                <w:b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427578" w:rsidRDefault="003915D3" w:rsidP="00896F5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202</w:t>
            </w:r>
            <w:r w:rsidR="00896F58" w:rsidRPr="00427578">
              <w:rPr>
                <w:b/>
                <w:szCs w:val="24"/>
              </w:rPr>
              <w:t>3</w:t>
            </w:r>
            <w:r w:rsidRPr="00427578">
              <w:rPr>
                <w:b/>
                <w:szCs w:val="24"/>
              </w:rPr>
              <w:t xml:space="preserve"> год</w:t>
            </w:r>
          </w:p>
        </w:tc>
      </w:tr>
      <w:tr w:rsidR="00C025F2" w:rsidRPr="00427578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D819BA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D819BA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896F58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896F58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56207,9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1460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1460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16953,1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2090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iCs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5556C1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5556C1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2090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27578">
              <w:rPr>
                <w:szCs w:val="24"/>
              </w:rPr>
              <w:t>возглавляющий</w:t>
            </w:r>
            <w:proofErr w:type="gramEnd"/>
            <w:r w:rsidRPr="00427578">
              <w:rPr>
                <w:szCs w:val="24"/>
              </w:rPr>
              <w:t xml:space="preserve">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27578">
              <w:rPr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13992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13587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13587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Pr="00427578">
              <w:rPr>
                <w:szCs w:val="24"/>
                <w:lang w:val="en-US"/>
              </w:rPr>
              <w:t>2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427578">
              <w:rPr>
                <w:b/>
                <w:szCs w:val="24"/>
              </w:rPr>
              <w:t xml:space="preserve">ования поселок </w:t>
            </w:r>
            <w:r w:rsidR="00F244FE" w:rsidRPr="00427578">
              <w:rPr>
                <w:b/>
                <w:szCs w:val="24"/>
              </w:rPr>
              <w:lastRenderedPageBreak/>
              <w:t>Боровский на 2021-2023</w:t>
            </w:r>
            <w:r w:rsidRPr="00427578">
              <w:rPr>
                <w:b/>
                <w:szCs w:val="24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405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62771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62771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405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62771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62771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405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iCs/>
                <w:szCs w:val="24"/>
                <w:lang w:val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5</w:t>
            </w:r>
            <w:r w:rsidRPr="00427578">
              <w:rPr>
                <w:szCs w:val="24"/>
              </w:rPr>
              <w:t>4</w:t>
            </w:r>
            <w:r w:rsidRPr="00427578">
              <w:rPr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757,1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5556C1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5556C1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100,9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27578">
              <w:rPr>
                <w:szCs w:val="24"/>
              </w:rPr>
              <w:t>печатном</w:t>
            </w:r>
            <w:proofErr w:type="gramEnd"/>
            <w:r w:rsidRPr="00427578">
              <w:rPr>
                <w:szCs w:val="24"/>
              </w:rPr>
              <w:t xml:space="preserve">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Закупка товаров, работ и </w:t>
            </w:r>
            <w:r w:rsidRPr="00427578">
              <w:rPr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</w:t>
            </w:r>
            <w:r w:rsidRPr="00427578">
              <w:rPr>
                <w:szCs w:val="24"/>
              </w:rPr>
              <w:lastRenderedPageBreak/>
              <w:t>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100,9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02 0 00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656,2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612243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612243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612243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</w:t>
            </w:r>
            <w:r w:rsidRPr="00427578">
              <w:rPr>
                <w:b/>
                <w:color w:val="000000"/>
                <w:szCs w:val="24"/>
              </w:rPr>
              <w:t xml:space="preserve"> программа «</w:t>
            </w:r>
            <w:r w:rsidRPr="00427578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427578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E7316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1359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1359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1359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457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457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57</w:t>
            </w:r>
          </w:p>
        </w:tc>
      </w:tr>
      <w:tr w:rsidR="00612243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427578" w:rsidRDefault="00612243" w:rsidP="00A421A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27</w:t>
            </w:r>
            <w:r w:rsidR="00A421A7">
              <w:rPr>
                <w:b/>
                <w:szCs w:val="24"/>
              </w:rPr>
              <w:t>2</w:t>
            </w:r>
            <w:r w:rsidRPr="00427578">
              <w:rPr>
                <w:b/>
                <w:szCs w:val="24"/>
              </w:rPr>
              <w:t>8,8</w:t>
            </w:r>
          </w:p>
        </w:tc>
      </w:tr>
      <w:tr w:rsidR="00612243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427578" w:rsidRDefault="00612243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427578" w:rsidRDefault="00612243" w:rsidP="00612243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2233,8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27578">
              <w:rPr>
                <w:b/>
                <w:szCs w:val="24"/>
              </w:rPr>
              <w:t>Боровский</w:t>
            </w:r>
            <w:proofErr w:type="gramEnd"/>
            <w:r w:rsidRPr="00427578">
              <w:rPr>
                <w:b/>
                <w:szCs w:val="24"/>
              </w:rPr>
              <w:t xml:space="preserve">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612243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612243" w:rsidP="00612243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2233,8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Мероприятия по </w:t>
            </w:r>
            <w:r w:rsidRPr="00427578">
              <w:rPr>
                <w:szCs w:val="24"/>
              </w:rPr>
              <w:lastRenderedPageBreak/>
              <w:t>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5E34D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</w:t>
            </w:r>
            <w:r w:rsidR="005E34DB" w:rsidRPr="00427578">
              <w:rPr>
                <w:szCs w:val="24"/>
              </w:rPr>
              <w:t>0000</w:t>
            </w:r>
            <w:r w:rsidR="005E34DB" w:rsidRPr="00427578">
              <w:rPr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5E34DB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C025F2">
            <w:pPr>
              <w:pStyle w:val="Table"/>
              <w:rPr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427578" w:rsidRDefault="005E34DB" w:rsidP="005E34DB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28,8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5E34D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04 0 04 </w:t>
            </w:r>
            <w:r w:rsidR="005E34DB" w:rsidRPr="00427578">
              <w:rPr>
                <w:b/>
                <w:szCs w:val="24"/>
              </w:rPr>
              <w:t>0000</w:t>
            </w:r>
            <w:r w:rsidRPr="00427578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37450C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37450C" w:rsidP="0062771B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1570</w:t>
            </w:r>
          </w:p>
        </w:tc>
      </w:tr>
      <w:tr w:rsidR="005E34DB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37450C" w:rsidP="005E34D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427578" w:rsidRDefault="0037450C" w:rsidP="005E34DB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37450C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</w:t>
            </w:r>
            <w:r w:rsidR="00297BCD" w:rsidRPr="00427578">
              <w:rPr>
                <w:szCs w:val="24"/>
              </w:rPr>
              <w:t>00000</w:t>
            </w:r>
            <w:r w:rsidRPr="0042757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5E34DB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C025F2">
            <w:pPr>
              <w:pStyle w:val="Table"/>
              <w:rPr>
                <w:szCs w:val="24"/>
              </w:rPr>
            </w:pPr>
            <w:r w:rsidRPr="00427578">
              <w:rPr>
                <w:b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427578" w:rsidRDefault="005E34DB" w:rsidP="005E34D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427578" w:rsidRDefault="005E34DB" w:rsidP="005E34D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27578">
              <w:rPr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495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27578">
              <w:rPr>
                <w:szCs w:val="24"/>
              </w:rPr>
              <w:t>Боровский</w:t>
            </w:r>
            <w:proofErr w:type="gramEnd"/>
            <w:r w:rsidRPr="00427578">
              <w:rPr>
                <w:szCs w:val="24"/>
              </w:rPr>
              <w:t xml:space="preserve">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05 0 01 </w:t>
            </w:r>
            <w:r w:rsidR="00297BCD" w:rsidRPr="00427578">
              <w:rPr>
                <w:b/>
                <w:szCs w:val="24"/>
              </w:rPr>
              <w:t>0000</w:t>
            </w:r>
            <w:r w:rsidRPr="00427578">
              <w:rPr>
                <w:b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5246</w:t>
            </w:r>
          </w:p>
        </w:tc>
      </w:tr>
      <w:tr w:rsidR="00297BCD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</w:t>
            </w:r>
            <w:r w:rsidRPr="00427578">
              <w:rPr>
                <w:szCs w:val="24"/>
              </w:rPr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</w:t>
            </w:r>
            <w:r w:rsidRPr="00427578">
              <w:rPr>
                <w:szCs w:val="24"/>
              </w:rPr>
              <w:lastRenderedPageBreak/>
              <w:t xml:space="preserve">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lastRenderedPageBreak/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05 0 02 </w:t>
            </w:r>
            <w:r w:rsidR="00297BCD" w:rsidRPr="00427578">
              <w:rPr>
                <w:b/>
                <w:szCs w:val="24"/>
              </w:rPr>
              <w:t>0000</w:t>
            </w:r>
            <w:r w:rsidRPr="00427578">
              <w:rPr>
                <w:b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208</w:t>
            </w:r>
          </w:p>
        </w:tc>
      </w:tr>
      <w:tr w:rsidR="00297BCD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15581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02 0 00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«Благоустройство территории муниципального образования поселок </w:t>
            </w:r>
            <w:r w:rsidRPr="00427578">
              <w:rPr>
                <w:b/>
                <w:szCs w:val="24"/>
              </w:rPr>
              <w:lastRenderedPageBreak/>
              <w:t>Боровский на 2021-2023</w:t>
            </w:r>
            <w:r w:rsidR="00297BCD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 06 0 02 </w:t>
            </w:r>
            <w:r w:rsidR="00297BCD" w:rsidRPr="00427578">
              <w:rPr>
                <w:b/>
                <w:szCs w:val="24"/>
              </w:rPr>
              <w:t>00</w:t>
            </w:r>
            <w:r w:rsidRPr="00427578">
              <w:rPr>
                <w:b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297BCD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427578" w:rsidRDefault="00297BCD" w:rsidP="00297BCD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</w:t>
            </w:r>
            <w:r w:rsidR="00297BCD" w:rsidRPr="00427578">
              <w:rPr>
                <w:szCs w:val="24"/>
              </w:rPr>
              <w:t>0000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297BCD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 xml:space="preserve">Иные межбюджетные трансферты, передаваемые </w:t>
            </w:r>
            <w:r w:rsidRPr="00427578">
              <w:rPr>
                <w:szCs w:val="24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E97C4F" w:rsidP="00C025F2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5556C1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5556C1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8345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8345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8345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8345</w:t>
            </w:r>
          </w:p>
        </w:tc>
      </w:tr>
      <w:tr w:rsidR="005556C1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427578" w:rsidRDefault="005556C1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8345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2816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2816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2816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2816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C025F2" w:rsidP="00C025F2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2816</w:t>
            </w:r>
          </w:p>
        </w:tc>
      </w:tr>
      <w:tr w:rsidR="00C025F2" w:rsidRPr="00427578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C025F2" w:rsidP="00C025F2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427578" w:rsidRDefault="00643C28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427578" w:rsidRDefault="00643C28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56207,9</w:t>
            </w:r>
          </w:p>
        </w:tc>
      </w:tr>
    </w:tbl>
    <w:p w:rsidR="00464F5F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="00464F5F"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AF75DF" w:rsidRPr="00C4782E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37450C">
        <w:rPr>
          <w:rFonts w:cs="Arial"/>
          <w:bCs/>
          <w:color w:val="26282F"/>
          <w:sz w:val="26"/>
          <w:szCs w:val="26"/>
        </w:rPr>
        <w:t xml:space="preserve"> 44</w:t>
      </w:r>
    </w:p>
    <w:p w:rsidR="00AF75DF" w:rsidRPr="00C4782E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C4782E">
        <w:rPr>
          <w:rFonts w:cs="Arial"/>
          <w:sz w:val="26"/>
          <w:szCs w:val="26"/>
        </w:rPr>
        <w:t xml:space="preserve">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0D1436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CF4684" w:rsidRPr="00427578" w:rsidRDefault="00E97C4F" w:rsidP="00676118">
            <w:pPr>
              <w:pStyle w:val="Table0"/>
              <w:rPr>
                <w:szCs w:val="24"/>
              </w:rPr>
            </w:pPr>
            <w:hyperlink r:id="rId10" w:history="1">
              <w:proofErr w:type="spellStart"/>
              <w:r w:rsidR="00CF4684" w:rsidRPr="00427578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427578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ВР</w:t>
            </w:r>
          </w:p>
        </w:tc>
        <w:tc>
          <w:tcPr>
            <w:tcW w:w="1276" w:type="dxa"/>
          </w:tcPr>
          <w:p w:rsidR="00CF4684" w:rsidRPr="00427578" w:rsidRDefault="00CF4684" w:rsidP="00676118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Сумма, тыс. руб.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D2EC3" w:rsidRPr="00427578" w:rsidRDefault="00AF30D7" w:rsidP="005242F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42</w:t>
            </w:r>
            <w:r w:rsidR="005242FD" w:rsidRPr="00427578">
              <w:rPr>
                <w:b/>
                <w:szCs w:val="24"/>
              </w:rPr>
              <w:t>3</w:t>
            </w:r>
            <w:r w:rsidR="005D2EC3" w:rsidRPr="00427578">
              <w:rPr>
                <w:b/>
                <w:szCs w:val="24"/>
              </w:rPr>
              <w:t>89,8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="00C237E3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01 0 00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EF1530" w:rsidP="00AD577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16109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EF1530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15833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2090</w:t>
            </w:r>
          </w:p>
        </w:tc>
      </w:tr>
      <w:tr w:rsidR="00F05736" w:rsidRPr="00427578" w:rsidTr="00676118">
        <w:tc>
          <w:tcPr>
            <w:tcW w:w="851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F05736" w:rsidRPr="00427578" w:rsidRDefault="00F05736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27578">
              <w:rPr>
                <w:szCs w:val="24"/>
              </w:rPr>
              <w:t>возглавляющий</w:t>
            </w:r>
            <w:proofErr w:type="gramEnd"/>
            <w:r w:rsidRPr="00427578">
              <w:rPr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F05736" w:rsidRPr="00427578" w:rsidRDefault="00F05736" w:rsidP="00F05736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F05736" w:rsidRPr="00427578" w:rsidTr="00676118">
        <w:tc>
          <w:tcPr>
            <w:tcW w:w="851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F05736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05736" w:rsidRPr="00427578" w:rsidRDefault="00F05736" w:rsidP="00F05736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персоналу </w:t>
            </w:r>
            <w:r w:rsidRPr="00427578">
              <w:rPr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2090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C237E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="00C237E3" w:rsidRPr="00427578">
              <w:rPr>
                <w:szCs w:val="24"/>
              </w:rPr>
              <w:t>3373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C237E3" w:rsidP="00AD577D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13373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Pr="00427578">
              <w:rPr>
                <w:szCs w:val="24"/>
                <w:lang w:val="en-US"/>
              </w:rPr>
              <w:t>2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CF4684" w:rsidRPr="00427578" w:rsidTr="00C237E3">
        <w:trPr>
          <w:trHeight w:val="1314"/>
        </w:trPr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F4684" w:rsidRPr="00427578" w:rsidRDefault="00C237E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342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427578" w:rsidRDefault="00C237E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342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C237E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</w:t>
            </w:r>
            <w:r w:rsidR="00C237E3" w:rsidRPr="00427578">
              <w:rPr>
                <w:szCs w:val="24"/>
              </w:rPr>
              <w:t>7</w:t>
            </w:r>
            <w:r w:rsidRPr="00427578">
              <w:rPr>
                <w:szCs w:val="24"/>
              </w:rPr>
              <w:t>0</w:t>
            </w:r>
          </w:p>
        </w:tc>
      </w:tr>
      <w:tr w:rsidR="00C237E3" w:rsidRPr="00427578" w:rsidTr="00676118">
        <w:tc>
          <w:tcPr>
            <w:tcW w:w="851" w:type="dxa"/>
          </w:tcPr>
          <w:p w:rsidR="00C237E3" w:rsidRPr="00427578" w:rsidRDefault="00C237E3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237E3" w:rsidRPr="00427578" w:rsidRDefault="00C237E3" w:rsidP="00880C33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01</w:t>
            </w: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13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01 0 00 70100</w:t>
            </w:r>
          </w:p>
        </w:tc>
        <w:tc>
          <w:tcPr>
            <w:tcW w:w="709" w:type="dxa"/>
          </w:tcPr>
          <w:p w:rsidR="00C237E3" w:rsidRPr="00427578" w:rsidRDefault="00C237E3" w:rsidP="0062771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C237E3" w:rsidRPr="00427578" w:rsidRDefault="00C237E3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</w:t>
            </w:r>
          </w:p>
        </w:tc>
      </w:tr>
      <w:tr w:rsidR="00C237E3" w:rsidRPr="00427578" w:rsidTr="00676118">
        <w:tc>
          <w:tcPr>
            <w:tcW w:w="851" w:type="dxa"/>
          </w:tcPr>
          <w:p w:rsidR="00C237E3" w:rsidRPr="00427578" w:rsidRDefault="00C237E3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01</w:t>
            </w: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13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01 0 00 70100</w:t>
            </w:r>
          </w:p>
        </w:tc>
        <w:tc>
          <w:tcPr>
            <w:tcW w:w="70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200</w:t>
            </w:r>
          </w:p>
        </w:tc>
        <w:tc>
          <w:tcPr>
            <w:tcW w:w="1276" w:type="dxa"/>
          </w:tcPr>
          <w:p w:rsidR="00C237E3" w:rsidRPr="00427578" w:rsidRDefault="00C237E3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</w:t>
            </w:r>
          </w:p>
        </w:tc>
      </w:tr>
      <w:tr w:rsidR="00C237E3" w:rsidRPr="00427578" w:rsidTr="00676118">
        <w:tc>
          <w:tcPr>
            <w:tcW w:w="851" w:type="dxa"/>
          </w:tcPr>
          <w:p w:rsidR="00C237E3" w:rsidRPr="00427578" w:rsidRDefault="00C237E3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 xml:space="preserve">Иные закупки товаров, </w:t>
            </w:r>
            <w:r w:rsidRPr="00427578">
              <w:rPr>
                <w:rFonts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01</w:t>
            </w:r>
          </w:p>
        </w:tc>
        <w:tc>
          <w:tcPr>
            <w:tcW w:w="567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13</w:t>
            </w:r>
          </w:p>
        </w:tc>
        <w:tc>
          <w:tcPr>
            <w:tcW w:w="155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 xml:space="preserve">01 0 00 </w:t>
            </w:r>
            <w:r w:rsidRPr="00427578">
              <w:rPr>
                <w:rFonts w:cs="Arial"/>
              </w:rPr>
              <w:lastRenderedPageBreak/>
              <w:t>70100</w:t>
            </w:r>
          </w:p>
        </w:tc>
        <w:tc>
          <w:tcPr>
            <w:tcW w:w="709" w:type="dxa"/>
          </w:tcPr>
          <w:p w:rsidR="00C237E3" w:rsidRPr="00427578" w:rsidRDefault="00C237E3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lastRenderedPageBreak/>
              <w:t>240</w:t>
            </w:r>
          </w:p>
        </w:tc>
        <w:tc>
          <w:tcPr>
            <w:tcW w:w="1276" w:type="dxa"/>
          </w:tcPr>
          <w:p w:rsidR="00C237E3" w:rsidRPr="00427578" w:rsidRDefault="00C237E3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27578">
              <w:rPr>
                <w:szCs w:val="24"/>
              </w:rPr>
              <w:t>печатном</w:t>
            </w:r>
            <w:proofErr w:type="gramEnd"/>
            <w:r w:rsidRPr="00427578">
              <w:rPr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350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350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350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CE7316" w:rsidP="00CE7316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276</w:t>
            </w:r>
          </w:p>
        </w:tc>
      </w:tr>
      <w:tr w:rsidR="00CE7316" w:rsidRPr="00427578" w:rsidTr="00676118">
        <w:tc>
          <w:tcPr>
            <w:tcW w:w="851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E7316" w:rsidRPr="00427578" w:rsidRDefault="00CE7316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E7316" w:rsidRPr="00427578" w:rsidRDefault="00CE7316" w:rsidP="00CE7316">
            <w:pPr>
              <w:ind w:firstLine="0"/>
              <w:jc w:val="lef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276</w:t>
            </w:r>
          </w:p>
        </w:tc>
      </w:tr>
      <w:tr w:rsidR="00CE7316" w:rsidRPr="00427578" w:rsidTr="00676118">
        <w:tc>
          <w:tcPr>
            <w:tcW w:w="851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E7316" w:rsidRPr="00427578" w:rsidRDefault="00CE7316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E7316" w:rsidRPr="00427578" w:rsidRDefault="00CE7316" w:rsidP="00CE7316">
            <w:pPr>
              <w:ind w:firstLine="0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276</w:t>
            </w:r>
          </w:p>
        </w:tc>
      </w:tr>
      <w:tr w:rsidR="00CE7316" w:rsidRPr="00427578" w:rsidTr="00676118">
        <w:tc>
          <w:tcPr>
            <w:tcW w:w="851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300</w:t>
            </w:r>
          </w:p>
        </w:tc>
        <w:tc>
          <w:tcPr>
            <w:tcW w:w="1276" w:type="dxa"/>
          </w:tcPr>
          <w:p w:rsidR="00CE7316" w:rsidRPr="00427578" w:rsidRDefault="00CE7316" w:rsidP="00CE7316">
            <w:pPr>
              <w:ind w:firstLine="0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276</w:t>
            </w:r>
          </w:p>
        </w:tc>
      </w:tr>
      <w:tr w:rsidR="00CE7316" w:rsidRPr="00427578" w:rsidTr="00676118">
        <w:tc>
          <w:tcPr>
            <w:tcW w:w="851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CE7316" w:rsidRPr="00427578" w:rsidRDefault="00CE731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CE7316" w:rsidRPr="00427578" w:rsidRDefault="00CE7316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CE7316" w:rsidRPr="00427578" w:rsidRDefault="00CE7316" w:rsidP="00CE7316">
            <w:pPr>
              <w:ind w:firstLine="0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276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="008C4321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02 0 00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612243" w:rsidP="005D2EC3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2943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612243" w:rsidP="005D2EC3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2407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27578">
              <w:rPr>
                <w:b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D577D" w:rsidP="00EF1530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</w:t>
            </w:r>
            <w:r w:rsidR="00EF1530" w:rsidRPr="00427578">
              <w:rPr>
                <w:b/>
                <w:szCs w:val="24"/>
              </w:rPr>
              <w:t>06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EF1530" w:rsidP="00400F1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F4684" w:rsidRPr="00427578" w:rsidRDefault="00EF1530" w:rsidP="00400F1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5D2EC3" w:rsidP="0061224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192</w:t>
            </w:r>
            <w:r w:rsidR="00612243" w:rsidRPr="00427578">
              <w:rPr>
                <w:szCs w:val="24"/>
              </w:rPr>
              <w:t>1</w:t>
            </w:r>
          </w:p>
        </w:tc>
      </w:tr>
      <w:tr w:rsidR="001F1CAB" w:rsidRPr="00427578" w:rsidTr="00676118">
        <w:tc>
          <w:tcPr>
            <w:tcW w:w="851" w:type="dxa"/>
          </w:tcPr>
          <w:p w:rsidR="001F1CAB" w:rsidRPr="00427578" w:rsidRDefault="001F1CAB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F1CAB" w:rsidRPr="00427578" w:rsidRDefault="001F1CAB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F1CAB" w:rsidRPr="00427578" w:rsidRDefault="00400F1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525</w:t>
            </w:r>
          </w:p>
        </w:tc>
      </w:tr>
      <w:tr w:rsidR="001F1CAB" w:rsidRPr="00427578" w:rsidTr="00676118">
        <w:tc>
          <w:tcPr>
            <w:tcW w:w="851" w:type="dxa"/>
          </w:tcPr>
          <w:p w:rsidR="001F1CAB" w:rsidRPr="00427578" w:rsidRDefault="001F1CAB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F1CAB" w:rsidRPr="00427578" w:rsidRDefault="00400F1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525</w:t>
            </w:r>
          </w:p>
        </w:tc>
      </w:tr>
      <w:tr w:rsidR="001F1CAB" w:rsidRPr="00427578" w:rsidTr="00676118">
        <w:tc>
          <w:tcPr>
            <w:tcW w:w="851" w:type="dxa"/>
          </w:tcPr>
          <w:p w:rsidR="001F1CAB" w:rsidRPr="00427578" w:rsidRDefault="001F1CAB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F1CAB" w:rsidRPr="00427578" w:rsidRDefault="001F1CAB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F1CAB" w:rsidRPr="00427578" w:rsidRDefault="001F1CAB" w:rsidP="001F1CA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1CAB" w:rsidRPr="00427578" w:rsidRDefault="00400F1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525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612243" w:rsidP="005D2EC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1376</w:t>
            </w:r>
          </w:p>
        </w:tc>
      </w:tr>
      <w:tr w:rsidR="00612243" w:rsidRPr="00427578" w:rsidTr="00676118">
        <w:tc>
          <w:tcPr>
            <w:tcW w:w="851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12243" w:rsidRPr="00427578" w:rsidRDefault="00612243" w:rsidP="00612243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1376</w:t>
            </w:r>
          </w:p>
        </w:tc>
      </w:tr>
      <w:tr w:rsidR="00612243" w:rsidRPr="00427578" w:rsidTr="00676118">
        <w:tc>
          <w:tcPr>
            <w:tcW w:w="851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12243" w:rsidRPr="00427578" w:rsidRDefault="0061224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612243" w:rsidRPr="00427578" w:rsidRDefault="00612243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12243" w:rsidRPr="00427578" w:rsidRDefault="00612243" w:rsidP="00612243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1376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400F13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</w:t>
            </w:r>
            <w:r w:rsidR="00400F13" w:rsidRPr="00427578">
              <w:rPr>
                <w:b/>
                <w:szCs w:val="24"/>
              </w:rPr>
              <w:t>36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427578">
              <w:rPr>
                <w:szCs w:val="24"/>
              </w:rPr>
              <w:lastRenderedPageBreak/>
              <w:t xml:space="preserve">собственниками помещений в многоквартирных домах 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F05736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</w:t>
            </w:r>
            <w:r w:rsidR="00400F13" w:rsidRPr="00427578">
              <w:rPr>
                <w:szCs w:val="24"/>
              </w:rPr>
              <w:t>36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CF4684" w:rsidRPr="00427578" w:rsidRDefault="00400F13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427578" w:rsidRDefault="00CF4684" w:rsidP="00400F1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</w:t>
            </w:r>
            <w:r w:rsidR="00400F13" w:rsidRPr="00427578">
              <w:rPr>
                <w:szCs w:val="24"/>
              </w:rPr>
              <w:t>36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</w:t>
            </w:r>
            <w:r w:rsidRPr="00427578">
              <w:rPr>
                <w:b/>
                <w:color w:val="000000"/>
                <w:szCs w:val="24"/>
              </w:rPr>
              <w:t xml:space="preserve"> программа «</w:t>
            </w:r>
            <w:r w:rsidRPr="00427578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427578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</w:t>
            </w:r>
            <w:r w:rsidRPr="00427578">
              <w:rPr>
                <w:b/>
                <w:color w:val="000000"/>
                <w:szCs w:val="24"/>
              </w:rPr>
              <w:t xml:space="preserve"> программа «</w:t>
            </w:r>
            <w:r w:rsidRPr="00427578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427578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1360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</w:t>
            </w:r>
            <w:r w:rsidRPr="00427578">
              <w:rPr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 xml:space="preserve">03 0 00 </w:t>
            </w:r>
            <w:r w:rsidRPr="00427578">
              <w:rPr>
                <w:szCs w:val="24"/>
              </w:rPr>
              <w:lastRenderedPageBreak/>
              <w:t>51180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880C33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450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450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8C4321" w:rsidRPr="00427578" w:rsidRDefault="008C4321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</w:tr>
      <w:tr w:rsidR="008C4321" w:rsidRPr="00427578" w:rsidTr="00676118">
        <w:tc>
          <w:tcPr>
            <w:tcW w:w="851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C4321" w:rsidRPr="00427578" w:rsidRDefault="008C4321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8C4321" w:rsidRPr="00427578" w:rsidRDefault="008C4321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8C4321" w:rsidRPr="00427578" w:rsidRDefault="00B357DF" w:rsidP="008C432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</w:tr>
      <w:tr w:rsidR="00BA2064" w:rsidRPr="00427578" w:rsidTr="00676118">
        <w:tc>
          <w:tcPr>
            <w:tcW w:w="851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27578">
              <w:rPr>
                <w:b/>
                <w:szCs w:val="24"/>
              </w:rPr>
              <w:t>Боровский</w:t>
            </w:r>
            <w:proofErr w:type="gramEnd"/>
            <w:r w:rsidR="00AF30D7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 xml:space="preserve">на </w:t>
            </w:r>
            <w:r w:rsidR="00AC1563" w:rsidRPr="00427578">
              <w:rPr>
                <w:b/>
                <w:szCs w:val="24"/>
              </w:rPr>
              <w:t>2021-2023</w:t>
            </w:r>
            <w:r w:rsidR="00AF30D7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BA2064" w:rsidRPr="00427578" w:rsidRDefault="00BA206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A2064" w:rsidRPr="00427578" w:rsidRDefault="00612243" w:rsidP="00976E3D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2660,8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612243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2233,8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04001</w:t>
            </w:r>
            <w:r w:rsidR="00297BCD" w:rsidRPr="00427578">
              <w:rPr>
                <w:b/>
                <w:szCs w:val="24"/>
              </w:rPr>
              <w:t>0000</w:t>
            </w:r>
            <w:r w:rsidRPr="00427578">
              <w:rPr>
                <w:b/>
                <w:szCs w:val="24"/>
              </w:rPr>
              <w:t>0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62771B">
            <w:pPr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50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</w:t>
            </w:r>
            <w:r w:rsidRPr="00427578">
              <w:rPr>
                <w:szCs w:val="24"/>
              </w:rPr>
              <w:lastRenderedPageBreak/>
              <w:t>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AF30D7" w:rsidRPr="00427578" w:rsidRDefault="00AF30D7" w:rsidP="0062771B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AF30D7" w:rsidRPr="00427578" w:rsidRDefault="00AF30D7" w:rsidP="0062771B">
            <w:pPr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7450C" w:rsidRPr="00427578" w:rsidRDefault="0037450C" w:rsidP="00AF30D7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28,8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37450C" w:rsidRPr="00427578" w:rsidRDefault="0037450C" w:rsidP="00AF30D7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7450C" w:rsidRPr="00427578" w:rsidRDefault="0037450C" w:rsidP="00AF30D7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37450C" w:rsidRPr="00427578" w:rsidRDefault="0037450C" w:rsidP="0037450C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37450C" w:rsidRPr="00427578" w:rsidRDefault="0037450C" w:rsidP="00AF30D7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1455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1455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1455</w:t>
            </w:r>
          </w:p>
        </w:tc>
      </w:tr>
      <w:tr w:rsidR="0037450C" w:rsidRPr="00427578" w:rsidTr="00676118">
        <w:tc>
          <w:tcPr>
            <w:tcW w:w="851" w:type="dxa"/>
          </w:tcPr>
          <w:p w:rsidR="0037450C" w:rsidRPr="00427578" w:rsidRDefault="0037450C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37450C" w:rsidRPr="00427578" w:rsidRDefault="0037450C" w:rsidP="0037450C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1455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04 0 05 </w:t>
            </w:r>
            <w:r w:rsidR="00297BCD" w:rsidRPr="00427578">
              <w:rPr>
                <w:b/>
                <w:szCs w:val="24"/>
              </w:rPr>
              <w:t>0000</w:t>
            </w:r>
            <w:r w:rsidRPr="00427578">
              <w:rPr>
                <w:b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FD271D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700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</w:t>
            </w:r>
            <w:r w:rsidRPr="00427578">
              <w:rPr>
                <w:szCs w:val="24"/>
              </w:rPr>
              <w:lastRenderedPageBreak/>
              <w:t>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</w:t>
            </w:r>
            <w:r w:rsidRPr="00427578">
              <w:rPr>
                <w:szCs w:val="24"/>
              </w:rPr>
              <w:lastRenderedPageBreak/>
              <w:t xml:space="preserve">70250 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700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AF30D7" w:rsidRPr="00427578" w:rsidRDefault="00FD271D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700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AF30D7" w:rsidRPr="00427578" w:rsidRDefault="00FD271D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70</w:t>
            </w:r>
            <w:r w:rsidR="00AF30D7" w:rsidRPr="00427578">
              <w:rPr>
                <w:szCs w:val="24"/>
              </w:rPr>
              <w:t>0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427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427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AF30D7" w:rsidRPr="00427578" w:rsidRDefault="00AF30D7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427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2771B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F30D7" w:rsidRPr="00427578" w:rsidRDefault="00AF30D7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AF30D7" w:rsidRPr="00427578" w:rsidRDefault="00AF30D7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427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AC1563" w:rsidRPr="00427578">
              <w:rPr>
                <w:b/>
                <w:szCs w:val="24"/>
              </w:rPr>
              <w:t>2021-2023</w:t>
            </w:r>
            <w:r w:rsidR="00297BCD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годы»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AF30D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3676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AF30D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3676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AF30D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3676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Мероприятия по </w:t>
            </w:r>
            <w:r w:rsidRPr="00427578">
              <w:rPr>
                <w:b/>
                <w:szCs w:val="24"/>
              </w:rPr>
              <w:lastRenderedPageBreak/>
              <w:t>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CF4684" w:rsidRPr="00427578" w:rsidRDefault="00CF4684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05 0 01 </w:t>
            </w:r>
            <w:r w:rsidR="00297BCD" w:rsidRPr="00427578">
              <w:rPr>
                <w:b/>
                <w:szCs w:val="24"/>
              </w:rPr>
              <w:lastRenderedPageBreak/>
              <w:t>00000</w:t>
            </w:r>
            <w:r w:rsidRPr="00427578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AF30D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3536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3536</w:t>
            </w:r>
          </w:p>
        </w:tc>
      </w:tr>
      <w:tr w:rsidR="00BA2064" w:rsidRPr="00427578" w:rsidTr="00676118">
        <w:tc>
          <w:tcPr>
            <w:tcW w:w="851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BA2064" w:rsidRPr="00427578" w:rsidRDefault="00AF30D7" w:rsidP="00AF30D7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3536</w:t>
            </w:r>
          </w:p>
        </w:tc>
      </w:tr>
      <w:tr w:rsidR="00BA2064" w:rsidRPr="00427578" w:rsidTr="00676118">
        <w:tc>
          <w:tcPr>
            <w:tcW w:w="851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A2064" w:rsidRPr="00427578" w:rsidRDefault="00BA2064" w:rsidP="00676118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BA2064" w:rsidRPr="00427578" w:rsidRDefault="00BA206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BA2064" w:rsidRPr="00427578" w:rsidRDefault="00AF30D7" w:rsidP="00AF30D7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3536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CF4684" w:rsidRPr="00427578" w:rsidRDefault="00CF4684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05 0 02 </w:t>
            </w:r>
            <w:r w:rsidR="00297BCD" w:rsidRPr="00427578">
              <w:rPr>
                <w:b/>
                <w:szCs w:val="24"/>
              </w:rPr>
              <w:t>00000</w:t>
            </w:r>
            <w:r w:rsidRPr="00427578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AF30D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140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140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F4684" w:rsidRPr="00427578" w:rsidRDefault="00CF4684" w:rsidP="00AF30D7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="00AF30D7" w:rsidRPr="00427578">
              <w:rPr>
                <w:szCs w:val="24"/>
              </w:rPr>
              <w:t>40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CF4684" w:rsidRPr="00427578" w:rsidRDefault="00CF4684" w:rsidP="00AF30D7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="00AF30D7" w:rsidRPr="00427578">
              <w:rPr>
                <w:szCs w:val="24"/>
              </w:rPr>
              <w:t>40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="00AF30D7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годы»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</w:tr>
      <w:tr w:rsidR="00CF4684" w:rsidRPr="00427578" w:rsidTr="00676118"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BA2064" w:rsidP="00AF30D7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</w:t>
            </w:r>
            <w:r w:rsidR="00AF30D7" w:rsidRPr="00427578">
              <w:rPr>
                <w:b/>
                <w:szCs w:val="24"/>
              </w:rPr>
              <w:t>5045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Мероприятие по  содержанию и приведению в нормативное состояние элементов </w:t>
            </w:r>
            <w:r w:rsidRPr="00427578">
              <w:rPr>
                <w:b/>
                <w:szCs w:val="24"/>
              </w:rPr>
              <w:lastRenderedPageBreak/>
              <w:t xml:space="preserve">благоустройства 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AF30D7" w:rsidRPr="00427578" w:rsidRDefault="00AF30D7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06 0 02 </w:t>
            </w:r>
            <w:r w:rsidR="00297BCD" w:rsidRPr="00427578">
              <w:rPr>
                <w:b/>
                <w:szCs w:val="24"/>
              </w:rPr>
              <w:t>00</w:t>
            </w:r>
            <w:r w:rsidRPr="00427578">
              <w:rPr>
                <w:b/>
                <w:szCs w:val="24"/>
              </w:rPr>
              <w:t>000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CF4684" w:rsidRPr="00427578" w:rsidTr="00676118">
        <w:trPr>
          <w:trHeight w:val="181"/>
        </w:trPr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="00AF30D7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CF4684" w:rsidRPr="00427578" w:rsidTr="00676118">
        <w:trPr>
          <w:trHeight w:val="181"/>
        </w:trPr>
        <w:tc>
          <w:tcPr>
            <w:tcW w:w="851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F4684" w:rsidRPr="00427578" w:rsidRDefault="00CF4684" w:rsidP="0042757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</w:t>
            </w:r>
            <w:r w:rsidR="00427578" w:rsidRPr="00427578">
              <w:rPr>
                <w:b/>
                <w:szCs w:val="24"/>
              </w:rPr>
              <w:t>7</w:t>
            </w:r>
          </w:p>
        </w:tc>
        <w:tc>
          <w:tcPr>
            <w:tcW w:w="567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F4684" w:rsidRPr="00427578" w:rsidRDefault="00CF4684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F4684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AF30D7" w:rsidRPr="00427578" w:rsidTr="00676118">
        <w:trPr>
          <w:trHeight w:val="181"/>
        </w:trPr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34"/>
              <w:jc w:val="lef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96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34"/>
              <w:jc w:val="lef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96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AF30D7" w:rsidRPr="00427578" w:rsidRDefault="00AF30D7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07 0 02 </w:t>
            </w:r>
            <w:r w:rsidR="00297BCD" w:rsidRPr="00427578">
              <w:rPr>
                <w:szCs w:val="24"/>
              </w:rPr>
              <w:t>0000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34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96</w:t>
            </w:r>
          </w:p>
        </w:tc>
      </w:tr>
      <w:tr w:rsidR="00297BCD" w:rsidRPr="00427578" w:rsidTr="00676118">
        <w:tc>
          <w:tcPr>
            <w:tcW w:w="851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  <w:r w:rsidRPr="00427578">
              <w:rPr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297BCD" w:rsidRPr="00427578" w:rsidRDefault="00297BCD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07 0 02 90020</w:t>
            </w:r>
          </w:p>
        </w:tc>
        <w:tc>
          <w:tcPr>
            <w:tcW w:w="709" w:type="dxa"/>
          </w:tcPr>
          <w:p w:rsidR="00297BCD" w:rsidRPr="00427578" w:rsidRDefault="00297BCD" w:rsidP="00297BCD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97BCD" w:rsidRPr="00427578" w:rsidRDefault="00297BCD" w:rsidP="00297BCD">
            <w:pPr>
              <w:ind w:firstLine="34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96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34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96</w:t>
            </w:r>
          </w:p>
        </w:tc>
      </w:tr>
      <w:tr w:rsidR="00AF30D7" w:rsidRPr="00427578" w:rsidTr="00676118">
        <w:tc>
          <w:tcPr>
            <w:tcW w:w="851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F30D7" w:rsidRPr="00427578" w:rsidRDefault="00AF30D7" w:rsidP="00676118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AF30D7" w:rsidRPr="00427578" w:rsidRDefault="00AF30D7" w:rsidP="0067611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AF30D7" w:rsidRPr="00427578" w:rsidRDefault="00AF30D7" w:rsidP="00AF30D7">
            <w:pPr>
              <w:ind w:firstLine="34"/>
              <w:jc w:val="left"/>
              <w:rPr>
                <w:rFonts w:cs="Arial"/>
              </w:rPr>
            </w:pPr>
            <w:r w:rsidRPr="00427578">
              <w:rPr>
                <w:rFonts w:cs="Arial"/>
              </w:rPr>
              <w:t>96</w:t>
            </w:r>
          </w:p>
        </w:tc>
      </w:tr>
    </w:tbl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8406E" w:rsidRDefault="00C8406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Default="005B0708" w:rsidP="000F7F38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0F7F38" w:rsidRDefault="00464F5F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 xml:space="preserve"> образования поселок Боровский 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37450C">
        <w:rPr>
          <w:rFonts w:cs="Arial"/>
          <w:bCs/>
          <w:color w:val="26282F"/>
          <w:sz w:val="26"/>
          <w:szCs w:val="26"/>
        </w:rPr>
        <w:t>44</w:t>
      </w:r>
    </w:p>
    <w:p w:rsidR="007D2C00" w:rsidRPr="00C4782E" w:rsidRDefault="007D2C00" w:rsidP="000F7F3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5B0708" w:rsidRPr="00C4782E" w:rsidRDefault="005B0708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C4782E">
        <w:rPr>
          <w:rFonts w:cs="Arial"/>
          <w:sz w:val="26"/>
          <w:szCs w:val="26"/>
        </w:rPr>
        <w:t>2</w:t>
      </w:r>
      <w:r w:rsidR="00723A78">
        <w:rPr>
          <w:rFonts w:cs="Arial"/>
          <w:sz w:val="26"/>
          <w:szCs w:val="26"/>
        </w:rPr>
        <w:t>2</w:t>
      </w:r>
      <w:proofErr w:type="gramStart"/>
      <w:r w:rsidR="00723A78">
        <w:rPr>
          <w:rFonts w:cs="Arial"/>
          <w:sz w:val="26"/>
          <w:szCs w:val="26"/>
        </w:rPr>
        <w:t xml:space="preserve"> </w:t>
      </w:r>
      <w:r w:rsidRPr="00C4782E">
        <w:rPr>
          <w:rFonts w:cs="Arial"/>
          <w:sz w:val="26"/>
          <w:szCs w:val="26"/>
        </w:rPr>
        <w:t>И</w:t>
      </w:r>
      <w:proofErr w:type="gramEnd"/>
      <w:r w:rsidRPr="00C4782E">
        <w:rPr>
          <w:rFonts w:cs="Arial"/>
          <w:sz w:val="26"/>
          <w:szCs w:val="26"/>
        </w:rPr>
        <w:t xml:space="preserve"> 202</w:t>
      </w:r>
      <w:r w:rsidR="00723A78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A85F9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427578" w:rsidTr="0007448C">
        <w:tc>
          <w:tcPr>
            <w:tcW w:w="710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proofErr w:type="spellStart"/>
            <w:r w:rsidRPr="00427578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427578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ЦСР</w:t>
            </w:r>
          </w:p>
        </w:tc>
        <w:tc>
          <w:tcPr>
            <w:tcW w:w="709" w:type="dxa"/>
            <w:vMerge w:val="restart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ВР</w:t>
            </w:r>
          </w:p>
        </w:tc>
        <w:tc>
          <w:tcPr>
            <w:tcW w:w="1985" w:type="dxa"/>
            <w:gridSpan w:val="2"/>
          </w:tcPr>
          <w:p w:rsidR="003915D3" w:rsidRPr="00427578" w:rsidRDefault="003915D3" w:rsidP="007F3F9F">
            <w:pPr>
              <w:pStyle w:val="Table0"/>
              <w:rPr>
                <w:szCs w:val="24"/>
              </w:rPr>
            </w:pPr>
            <w:r w:rsidRPr="00427578">
              <w:rPr>
                <w:szCs w:val="24"/>
              </w:rPr>
              <w:t>Плановый период</w:t>
            </w:r>
          </w:p>
        </w:tc>
      </w:tr>
      <w:tr w:rsidR="003915D3" w:rsidRPr="00427578" w:rsidTr="0007448C">
        <w:tc>
          <w:tcPr>
            <w:tcW w:w="710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3915D3" w:rsidP="00723A7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</w:t>
            </w:r>
            <w:r w:rsidR="00A85F94" w:rsidRPr="00427578">
              <w:rPr>
                <w:b/>
                <w:szCs w:val="24"/>
              </w:rPr>
              <w:t>2</w:t>
            </w:r>
            <w:r w:rsidR="00723A78" w:rsidRPr="00427578">
              <w:rPr>
                <w:b/>
                <w:szCs w:val="24"/>
              </w:rPr>
              <w:t>2</w:t>
            </w:r>
            <w:r w:rsidRPr="00427578">
              <w:rPr>
                <w:b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915D3" w:rsidRPr="00427578" w:rsidRDefault="00A85F94" w:rsidP="00723A7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202</w:t>
            </w:r>
            <w:r w:rsidR="00723A78" w:rsidRPr="00427578">
              <w:rPr>
                <w:b/>
                <w:szCs w:val="24"/>
              </w:rPr>
              <w:t>3</w:t>
            </w:r>
            <w:r w:rsidR="003915D3" w:rsidRPr="00427578">
              <w:rPr>
                <w:b/>
                <w:szCs w:val="24"/>
              </w:rPr>
              <w:t xml:space="preserve"> год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color w:val="000000"/>
                <w:szCs w:val="24"/>
              </w:rPr>
            </w:pPr>
            <w:r w:rsidRPr="00427578">
              <w:rPr>
                <w:b/>
                <w:szCs w:val="24"/>
              </w:rPr>
              <w:t>Муниципальные программы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F244F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42218,7</w:t>
            </w:r>
          </w:p>
        </w:tc>
        <w:tc>
          <w:tcPr>
            <w:tcW w:w="993" w:type="dxa"/>
          </w:tcPr>
          <w:p w:rsidR="003915D3" w:rsidRPr="00427578" w:rsidRDefault="00183E5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42901,7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</w:t>
            </w: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01 0 00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16113,9</w:t>
            </w:r>
          </w:p>
        </w:tc>
        <w:tc>
          <w:tcPr>
            <w:tcW w:w="993" w:type="dxa"/>
          </w:tcPr>
          <w:p w:rsidR="003915D3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16113,9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7E7431" w:rsidP="0058257E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157</w:t>
            </w:r>
            <w:r w:rsidR="0058257E" w:rsidRPr="00427578">
              <w:rPr>
                <w:b/>
                <w:szCs w:val="24"/>
              </w:rPr>
              <w:t>77</w:t>
            </w:r>
            <w:r w:rsidRPr="00427578">
              <w:rPr>
                <w:b/>
                <w:szCs w:val="24"/>
              </w:rPr>
              <w:t>,</w:t>
            </w:r>
            <w:r w:rsidR="0058257E" w:rsidRPr="00427578">
              <w:rPr>
                <w:b/>
                <w:szCs w:val="24"/>
              </w:rPr>
              <w:t>9</w:t>
            </w:r>
          </w:p>
        </w:tc>
        <w:tc>
          <w:tcPr>
            <w:tcW w:w="993" w:type="dxa"/>
          </w:tcPr>
          <w:p w:rsidR="003915D3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15777,9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76E3D" w:rsidRPr="00427578" w:rsidRDefault="00976E3D" w:rsidP="00976E3D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2090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2090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27578">
              <w:rPr>
                <w:szCs w:val="24"/>
              </w:rPr>
              <w:t>возглавляющий</w:t>
            </w:r>
            <w:proofErr w:type="gramEnd"/>
            <w:r w:rsidRPr="00427578">
              <w:rPr>
                <w:szCs w:val="24"/>
              </w:rPr>
              <w:t xml:space="preserve"> местную администрацию) 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27578">
              <w:rPr>
                <w:szCs w:val="24"/>
              </w:rPr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992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2090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13587</w:t>
            </w:r>
          </w:p>
        </w:tc>
        <w:tc>
          <w:tcPr>
            <w:tcW w:w="993" w:type="dxa"/>
          </w:tcPr>
          <w:p w:rsidR="003915D3" w:rsidRPr="00427578" w:rsidRDefault="00A85F94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="00976E3D" w:rsidRPr="00427578">
              <w:rPr>
                <w:szCs w:val="24"/>
              </w:rPr>
              <w:t>3587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13587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13587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3915D3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  <w:tc>
          <w:tcPr>
            <w:tcW w:w="993" w:type="dxa"/>
          </w:tcPr>
          <w:p w:rsidR="003915D3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Pr="00427578">
              <w:rPr>
                <w:szCs w:val="24"/>
                <w:lang w:val="en-US"/>
              </w:rPr>
              <w:t>2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13031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3915D3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  <w:tc>
          <w:tcPr>
            <w:tcW w:w="993" w:type="dxa"/>
          </w:tcPr>
          <w:p w:rsidR="003915D3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</w:tr>
      <w:tr w:rsidR="00976E3D" w:rsidRPr="00427578" w:rsidTr="0007448C">
        <w:tc>
          <w:tcPr>
            <w:tcW w:w="710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976E3D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976E3D" w:rsidRPr="00427578" w:rsidRDefault="00976E3D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  <w:tc>
          <w:tcPr>
            <w:tcW w:w="993" w:type="dxa"/>
          </w:tcPr>
          <w:p w:rsidR="00976E3D" w:rsidRPr="00427578" w:rsidRDefault="00976E3D" w:rsidP="00976E3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556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58257E" w:rsidRPr="00427578" w:rsidRDefault="0058257E" w:rsidP="0058257E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100,9</w:t>
            </w:r>
          </w:p>
        </w:tc>
        <w:tc>
          <w:tcPr>
            <w:tcW w:w="993" w:type="dxa"/>
          </w:tcPr>
          <w:p w:rsidR="0058257E" w:rsidRPr="00427578" w:rsidRDefault="0058257E" w:rsidP="0058257E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100,9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27578">
              <w:rPr>
                <w:szCs w:val="24"/>
              </w:rPr>
              <w:t>печатном</w:t>
            </w:r>
            <w:proofErr w:type="gramEnd"/>
            <w:r w:rsidRPr="00427578">
              <w:rPr>
                <w:szCs w:val="24"/>
              </w:rPr>
              <w:t xml:space="preserve"> СМИ </w:t>
            </w:r>
          </w:p>
        </w:tc>
        <w:tc>
          <w:tcPr>
            <w:tcW w:w="141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  <w:tc>
          <w:tcPr>
            <w:tcW w:w="993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  <w:tc>
          <w:tcPr>
            <w:tcW w:w="993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  <w:tc>
          <w:tcPr>
            <w:tcW w:w="993" w:type="dxa"/>
          </w:tcPr>
          <w:p w:rsidR="0058257E" w:rsidRPr="00427578" w:rsidRDefault="0058257E" w:rsidP="0058257E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100,9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  <w:tc>
          <w:tcPr>
            <w:tcW w:w="993" w:type="dxa"/>
          </w:tcPr>
          <w:p w:rsidR="003915D3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300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336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>2</w:t>
            </w: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427578">
              <w:rPr>
                <w:b/>
                <w:szCs w:val="24"/>
              </w:rPr>
              <w:t>2021-2023</w:t>
            </w:r>
            <w:r w:rsidR="00297BCD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  <w:highlight w:val="yellow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02 0 00 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</w:t>
            </w:r>
            <w:r w:rsidRPr="00427578">
              <w:rPr>
                <w:b/>
                <w:szCs w:val="24"/>
                <w:lang w:val="en-US"/>
              </w:rPr>
              <w:t>0</w:t>
            </w: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612243" w:rsidP="0058257E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1575</w:t>
            </w:r>
          </w:p>
        </w:tc>
        <w:tc>
          <w:tcPr>
            <w:tcW w:w="993" w:type="dxa"/>
          </w:tcPr>
          <w:p w:rsidR="003915D3" w:rsidRPr="00427578" w:rsidRDefault="00612243" w:rsidP="0058257E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1580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B36244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1038,7</w:t>
            </w:r>
          </w:p>
        </w:tc>
        <w:tc>
          <w:tcPr>
            <w:tcW w:w="993" w:type="dxa"/>
          </w:tcPr>
          <w:p w:rsidR="003915D3" w:rsidRPr="00427578" w:rsidRDefault="00B36244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1061,2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Функционирование Правительства Российской Федерации, высших </w:t>
            </w:r>
            <w:r w:rsidRPr="00427578">
              <w:rPr>
                <w:b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976E3D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405</w:t>
            </w:r>
          </w:p>
        </w:tc>
        <w:tc>
          <w:tcPr>
            <w:tcW w:w="993" w:type="dxa"/>
          </w:tcPr>
          <w:p w:rsidR="003915D3" w:rsidRPr="00427578" w:rsidRDefault="00976E3D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405</w:t>
            </w:r>
          </w:p>
        </w:tc>
      </w:tr>
      <w:tr w:rsidR="00A85F94" w:rsidRPr="00427578" w:rsidTr="00026BC8">
        <w:trPr>
          <w:trHeight w:val="698"/>
        </w:trPr>
        <w:tc>
          <w:tcPr>
            <w:tcW w:w="710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A85F94" w:rsidRPr="00427578" w:rsidRDefault="00A85F94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A85F94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  <w:tc>
          <w:tcPr>
            <w:tcW w:w="993" w:type="dxa"/>
          </w:tcPr>
          <w:p w:rsidR="00A85F94" w:rsidRPr="00427578" w:rsidRDefault="00976E3D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</w:tr>
      <w:tr w:rsidR="00026BC8" w:rsidRPr="00427578" w:rsidTr="0007448C">
        <w:tc>
          <w:tcPr>
            <w:tcW w:w="710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026BC8" w:rsidRPr="00427578" w:rsidRDefault="00026BC8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026BC8" w:rsidRPr="00427578" w:rsidRDefault="00026BC8" w:rsidP="000F7F3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  <w:tc>
          <w:tcPr>
            <w:tcW w:w="993" w:type="dxa"/>
          </w:tcPr>
          <w:p w:rsidR="00026BC8" w:rsidRPr="00427578" w:rsidRDefault="00026BC8" w:rsidP="000F7F38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405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58257E" w:rsidRPr="00427578" w:rsidRDefault="00B36244" w:rsidP="00464F5F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633,7</w:t>
            </w:r>
          </w:p>
        </w:tc>
        <w:tc>
          <w:tcPr>
            <w:tcW w:w="993" w:type="dxa"/>
          </w:tcPr>
          <w:p w:rsidR="0058257E" w:rsidRPr="00427578" w:rsidRDefault="00B36244" w:rsidP="00464F5F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656,2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993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993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58257E" w:rsidRPr="00427578" w:rsidTr="0007448C">
        <w:tc>
          <w:tcPr>
            <w:tcW w:w="710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8257E" w:rsidRPr="00427578" w:rsidRDefault="0058257E" w:rsidP="001F1CA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58257E" w:rsidRPr="00427578" w:rsidRDefault="0058257E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992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  <w:tc>
          <w:tcPr>
            <w:tcW w:w="993" w:type="dxa"/>
          </w:tcPr>
          <w:p w:rsidR="0058257E" w:rsidRPr="00427578" w:rsidRDefault="0058257E" w:rsidP="00464F5F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460</w:t>
            </w:r>
          </w:p>
        </w:tc>
      </w:tr>
      <w:tr w:rsidR="00612243" w:rsidRPr="00427578" w:rsidTr="0007448C">
        <w:tc>
          <w:tcPr>
            <w:tcW w:w="710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612243" w:rsidRPr="00427578" w:rsidRDefault="00612243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993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612243" w:rsidRPr="00427578" w:rsidTr="0007448C">
        <w:tc>
          <w:tcPr>
            <w:tcW w:w="710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993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612243" w:rsidRPr="00427578" w:rsidTr="0007448C">
        <w:tc>
          <w:tcPr>
            <w:tcW w:w="710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12243" w:rsidRPr="00427578" w:rsidRDefault="00612243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612243" w:rsidRPr="00427578" w:rsidRDefault="00612243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173,7</w:t>
            </w:r>
          </w:p>
        </w:tc>
        <w:tc>
          <w:tcPr>
            <w:tcW w:w="993" w:type="dxa"/>
          </w:tcPr>
          <w:p w:rsidR="00612243" w:rsidRPr="00427578" w:rsidRDefault="00612243" w:rsidP="00612243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196,2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Жилищно-коммунальное </w:t>
            </w:r>
            <w:r w:rsidRPr="00427578">
              <w:rPr>
                <w:b/>
                <w:szCs w:val="24"/>
              </w:rPr>
              <w:lastRenderedPageBreak/>
              <w:t>хозяйство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  <w:tc>
          <w:tcPr>
            <w:tcW w:w="993" w:type="dxa"/>
          </w:tcPr>
          <w:p w:rsidR="003915D3" w:rsidRPr="00427578" w:rsidRDefault="000C7957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</w:t>
            </w:r>
            <w:r w:rsidR="007E7431" w:rsidRPr="00427578">
              <w:rPr>
                <w:b/>
                <w:szCs w:val="24"/>
              </w:rPr>
              <w:t>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880C33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536</w:t>
            </w:r>
          </w:p>
        </w:tc>
      </w:tr>
      <w:tr w:rsidR="003915D3" w:rsidRPr="00427578" w:rsidTr="0007448C">
        <w:tc>
          <w:tcPr>
            <w:tcW w:w="710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3</w:t>
            </w:r>
          </w:p>
        </w:tc>
        <w:tc>
          <w:tcPr>
            <w:tcW w:w="2693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</w:t>
            </w:r>
            <w:r w:rsidRPr="00427578">
              <w:rPr>
                <w:b/>
                <w:color w:val="000000"/>
                <w:szCs w:val="24"/>
              </w:rPr>
              <w:t xml:space="preserve"> программа «</w:t>
            </w:r>
            <w:r w:rsidRPr="00427578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427578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41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3915D3" w:rsidRPr="00427578" w:rsidRDefault="003915D3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915D3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1863</w:t>
            </w:r>
          </w:p>
        </w:tc>
        <w:tc>
          <w:tcPr>
            <w:tcW w:w="993" w:type="dxa"/>
          </w:tcPr>
          <w:p w:rsidR="003915D3" w:rsidRPr="00427578" w:rsidRDefault="000C7957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</w:t>
            </w:r>
            <w:r w:rsidR="007E7431" w:rsidRPr="00427578">
              <w:rPr>
                <w:b/>
                <w:szCs w:val="24"/>
              </w:rPr>
              <w:t>66</w:t>
            </w:r>
          </w:p>
        </w:tc>
      </w:tr>
      <w:tr w:rsidR="000C7957" w:rsidRPr="00427578" w:rsidTr="0007448C">
        <w:tc>
          <w:tcPr>
            <w:tcW w:w="710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C7957" w:rsidRPr="00427578" w:rsidRDefault="000C7957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0C7957" w:rsidRPr="00427578" w:rsidRDefault="000C7957" w:rsidP="007E743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</w:t>
            </w:r>
            <w:r w:rsidR="007E7431" w:rsidRPr="00427578">
              <w:rPr>
                <w:b/>
                <w:szCs w:val="24"/>
              </w:rPr>
              <w:t>6</w:t>
            </w:r>
            <w:r w:rsidRPr="00427578">
              <w:rPr>
                <w:b/>
                <w:szCs w:val="24"/>
              </w:rPr>
              <w:t>3</w:t>
            </w:r>
          </w:p>
        </w:tc>
        <w:tc>
          <w:tcPr>
            <w:tcW w:w="993" w:type="dxa"/>
          </w:tcPr>
          <w:p w:rsidR="000C7957" w:rsidRPr="00427578" w:rsidRDefault="000C7957" w:rsidP="007E7431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</w:t>
            </w:r>
            <w:r w:rsidR="007E7431" w:rsidRPr="00427578">
              <w:rPr>
                <w:b/>
                <w:szCs w:val="24"/>
              </w:rPr>
              <w:t>66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1863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1866</w:t>
            </w:r>
          </w:p>
        </w:tc>
      </w:tr>
      <w:tr w:rsidR="00A85F94" w:rsidRPr="00427578" w:rsidTr="0007448C">
        <w:tc>
          <w:tcPr>
            <w:tcW w:w="710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A85F94" w:rsidRPr="00427578" w:rsidRDefault="00A85F94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A85F94" w:rsidRPr="00427578" w:rsidRDefault="00A85F94" w:rsidP="007F3F9F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A85F94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993" w:type="dxa"/>
          </w:tcPr>
          <w:p w:rsidR="00A85F94" w:rsidRPr="00427578" w:rsidRDefault="00A85F94" w:rsidP="007E7431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</w:t>
            </w:r>
            <w:r w:rsidR="007E7431" w:rsidRPr="00427578">
              <w:rPr>
                <w:szCs w:val="24"/>
              </w:rPr>
              <w:t>359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27578">
              <w:rPr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1359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  <w:highlight w:val="yellow"/>
              </w:rPr>
            </w:pPr>
            <w:r w:rsidRPr="00427578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1363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1359</w:t>
            </w:r>
          </w:p>
        </w:tc>
      </w:tr>
      <w:tr w:rsidR="00A85F94" w:rsidRPr="00427578" w:rsidTr="0007448C">
        <w:tc>
          <w:tcPr>
            <w:tcW w:w="710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A85F94" w:rsidRPr="00427578" w:rsidRDefault="00A85F94" w:rsidP="00880C33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A85F94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993" w:type="dxa"/>
          </w:tcPr>
          <w:p w:rsidR="00A85F94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507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507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507</w:t>
            </w:r>
          </w:p>
        </w:tc>
      </w:tr>
      <w:tr w:rsidR="00A85F94" w:rsidRPr="00427578" w:rsidTr="0007448C">
        <w:tc>
          <w:tcPr>
            <w:tcW w:w="710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A85F94" w:rsidRPr="00427578" w:rsidRDefault="00A85F94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A85F94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993" w:type="dxa"/>
          </w:tcPr>
          <w:p w:rsidR="00A85F94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57</w:t>
            </w:r>
          </w:p>
        </w:tc>
      </w:tr>
      <w:tr w:rsidR="007E7431" w:rsidRPr="00427578" w:rsidTr="0007448C">
        <w:tc>
          <w:tcPr>
            <w:tcW w:w="710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7E7431" w:rsidRPr="00427578" w:rsidRDefault="007E7431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7E7431" w:rsidRPr="00427578" w:rsidRDefault="007E7431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993" w:type="dxa"/>
          </w:tcPr>
          <w:p w:rsidR="007E7431" w:rsidRPr="00427578" w:rsidRDefault="007E7431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57</w:t>
            </w:r>
          </w:p>
        </w:tc>
      </w:tr>
      <w:tr w:rsidR="008D21B8" w:rsidRPr="00427578" w:rsidTr="0007448C">
        <w:tc>
          <w:tcPr>
            <w:tcW w:w="710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</w:t>
            </w:r>
          </w:p>
        </w:tc>
        <w:tc>
          <w:tcPr>
            <w:tcW w:w="2693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27578">
              <w:rPr>
                <w:b/>
                <w:szCs w:val="24"/>
              </w:rPr>
              <w:t>Боровский</w:t>
            </w:r>
            <w:proofErr w:type="gramEnd"/>
            <w:r w:rsidRPr="00427578">
              <w:rPr>
                <w:b/>
                <w:szCs w:val="24"/>
              </w:rPr>
              <w:t xml:space="preserve"> на </w:t>
            </w:r>
            <w:r w:rsidR="00AC1563" w:rsidRPr="00427578">
              <w:rPr>
                <w:b/>
                <w:szCs w:val="24"/>
              </w:rPr>
              <w:t>2021-2023</w:t>
            </w:r>
            <w:r w:rsidR="009D0FDB" w:rsidRPr="00427578">
              <w:rPr>
                <w:b/>
                <w:szCs w:val="24"/>
              </w:rPr>
              <w:t xml:space="preserve"> </w:t>
            </w:r>
            <w:r w:rsidRPr="00427578">
              <w:rPr>
                <w:b/>
                <w:szCs w:val="24"/>
              </w:rPr>
              <w:t>годы</w:t>
            </w:r>
            <w:r w:rsidR="009D0FDB" w:rsidRPr="00427578">
              <w:rPr>
                <w:b/>
                <w:szCs w:val="24"/>
              </w:rPr>
              <w:t>»</w:t>
            </w:r>
          </w:p>
        </w:tc>
        <w:tc>
          <w:tcPr>
            <w:tcW w:w="1418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</w:t>
            </w:r>
            <w:r w:rsidRPr="00427578">
              <w:rPr>
                <w:b/>
                <w:szCs w:val="24"/>
              </w:rPr>
              <w:lastRenderedPageBreak/>
              <w:t>й</w:t>
            </w:r>
          </w:p>
        </w:tc>
        <w:tc>
          <w:tcPr>
            <w:tcW w:w="708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8D21B8" w:rsidRPr="00427578" w:rsidRDefault="008D21B8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D21B8" w:rsidRPr="00427578" w:rsidRDefault="00B36244" w:rsidP="007E7431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2748,8</w:t>
            </w:r>
          </w:p>
        </w:tc>
        <w:tc>
          <w:tcPr>
            <w:tcW w:w="993" w:type="dxa"/>
          </w:tcPr>
          <w:p w:rsidR="008D21B8" w:rsidRPr="00427578" w:rsidRDefault="007E7431" w:rsidP="00A421A7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</w:t>
            </w:r>
            <w:r w:rsidR="008D21B8" w:rsidRPr="00427578">
              <w:rPr>
                <w:b/>
                <w:szCs w:val="24"/>
              </w:rPr>
              <w:t>7</w:t>
            </w:r>
            <w:r w:rsidR="00A421A7">
              <w:rPr>
                <w:b/>
                <w:szCs w:val="24"/>
              </w:rPr>
              <w:t>2</w:t>
            </w:r>
            <w:r w:rsidR="00B36244" w:rsidRPr="00427578">
              <w:rPr>
                <w:b/>
                <w:szCs w:val="24"/>
              </w:rPr>
              <w:t>8,8</w:t>
            </w:r>
          </w:p>
        </w:tc>
      </w:tr>
      <w:tr w:rsidR="0062771B" w:rsidRPr="00427578" w:rsidTr="0007448C">
        <w:tc>
          <w:tcPr>
            <w:tcW w:w="710" w:type="dxa"/>
          </w:tcPr>
          <w:p w:rsidR="0062771B" w:rsidRPr="00427578" w:rsidRDefault="0062771B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62771B" w:rsidRPr="00427578" w:rsidRDefault="0062771B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2771B" w:rsidRPr="00427578" w:rsidRDefault="0062771B" w:rsidP="00B36244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22</w:t>
            </w:r>
            <w:r w:rsidR="00B36244" w:rsidRPr="00427578">
              <w:rPr>
                <w:b/>
                <w:szCs w:val="24"/>
              </w:rPr>
              <w:t>33,8</w:t>
            </w:r>
          </w:p>
        </w:tc>
        <w:tc>
          <w:tcPr>
            <w:tcW w:w="993" w:type="dxa"/>
          </w:tcPr>
          <w:p w:rsidR="0062771B" w:rsidRPr="00427578" w:rsidRDefault="0062771B" w:rsidP="00B36244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22</w:t>
            </w:r>
            <w:r w:rsidR="00B36244" w:rsidRPr="00427578">
              <w:rPr>
                <w:b/>
                <w:szCs w:val="24"/>
              </w:rPr>
              <w:t>33,8</w:t>
            </w:r>
          </w:p>
        </w:tc>
      </w:tr>
      <w:tr w:rsidR="0037450C" w:rsidRPr="00427578" w:rsidTr="0007448C">
        <w:tc>
          <w:tcPr>
            <w:tcW w:w="710" w:type="dxa"/>
          </w:tcPr>
          <w:p w:rsidR="0037450C" w:rsidRPr="00427578" w:rsidRDefault="0037450C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3745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7450C" w:rsidRPr="00427578" w:rsidRDefault="0037450C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50</w:t>
            </w:r>
          </w:p>
        </w:tc>
        <w:tc>
          <w:tcPr>
            <w:tcW w:w="993" w:type="dxa"/>
          </w:tcPr>
          <w:p w:rsidR="0037450C" w:rsidRPr="00427578" w:rsidRDefault="0037450C" w:rsidP="00297BCD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50</w:t>
            </w:r>
          </w:p>
        </w:tc>
      </w:tr>
      <w:tr w:rsidR="0037450C" w:rsidRPr="00427578" w:rsidTr="0007448C">
        <w:tc>
          <w:tcPr>
            <w:tcW w:w="710" w:type="dxa"/>
          </w:tcPr>
          <w:p w:rsidR="0037450C" w:rsidRPr="00427578" w:rsidRDefault="0037450C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7450C" w:rsidRPr="00427578" w:rsidRDefault="0037450C" w:rsidP="00297BCD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297BCD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37450C" w:rsidRPr="00427578" w:rsidRDefault="0037450C" w:rsidP="00297BCD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7450C" w:rsidRPr="00427578" w:rsidRDefault="0037450C" w:rsidP="00297BCD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993" w:type="dxa"/>
          </w:tcPr>
          <w:p w:rsidR="0037450C" w:rsidRPr="00427578" w:rsidRDefault="0037450C" w:rsidP="00297BCD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37450C" w:rsidRPr="00427578" w:rsidTr="0007448C">
        <w:tc>
          <w:tcPr>
            <w:tcW w:w="710" w:type="dxa"/>
          </w:tcPr>
          <w:p w:rsidR="0037450C" w:rsidRPr="00427578" w:rsidRDefault="0037450C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992" w:type="dxa"/>
          </w:tcPr>
          <w:p w:rsidR="0037450C" w:rsidRPr="00427578" w:rsidRDefault="0037450C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993" w:type="dxa"/>
          </w:tcPr>
          <w:p w:rsidR="0037450C" w:rsidRPr="00427578" w:rsidRDefault="0037450C" w:rsidP="00B36244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37450C" w:rsidRPr="00427578" w:rsidTr="0007448C">
        <w:tc>
          <w:tcPr>
            <w:tcW w:w="710" w:type="dxa"/>
          </w:tcPr>
          <w:p w:rsidR="0037450C" w:rsidRPr="00427578" w:rsidRDefault="0037450C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37450C" w:rsidRPr="00427578" w:rsidRDefault="0037450C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37450C" w:rsidRPr="00427578" w:rsidRDefault="0037450C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244</w:t>
            </w:r>
          </w:p>
        </w:tc>
        <w:tc>
          <w:tcPr>
            <w:tcW w:w="992" w:type="dxa"/>
          </w:tcPr>
          <w:p w:rsidR="0037450C" w:rsidRPr="00427578" w:rsidRDefault="0037450C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50</w:t>
            </w:r>
          </w:p>
        </w:tc>
        <w:tc>
          <w:tcPr>
            <w:tcW w:w="993" w:type="dxa"/>
          </w:tcPr>
          <w:p w:rsidR="0037450C" w:rsidRPr="00427578" w:rsidRDefault="0037450C" w:rsidP="00B36244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50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28,8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28,8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 xml:space="preserve">Иные закупки товаров, работ и услуг для обеспечения </w:t>
            </w:r>
            <w:r w:rsidRPr="00427578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8708BF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0400270310</w:t>
            </w:r>
          </w:p>
        </w:tc>
        <w:tc>
          <w:tcPr>
            <w:tcW w:w="709" w:type="dxa"/>
          </w:tcPr>
          <w:p w:rsidR="008708BF" w:rsidRPr="00427578" w:rsidRDefault="008708BF" w:rsidP="008708B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jc w:val="right"/>
              <w:rPr>
                <w:rFonts w:cs="Arial"/>
              </w:rPr>
            </w:pPr>
            <w:r w:rsidRPr="00427578">
              <w:rPr>
                <w:rFonts w:cs="Arial"/>
              </w:rPr>
              <w:t>28,8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1570</w:t>
            </w:r>
          </w:p>
        </w:tc>
        <w:tc>
          <w:tcPr>
            <w:tcW w:w="993" w:type="dxa"/>
          </w:tcPr>
          <w:p w:rsidR="008708BF" w:rsidRPr="00427578" w:rsidRDefault="008708BF" w:rsidP="00B36244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1570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  <w:tc>
          <w:tcPr>
            <w:tcW w:w="993" w:type="dxa"/>
          </w:tcPr>
          <w:p w:rsidR="008708BF" w:rsidRPr="00427578" w:rsidRDefault="008708BF" w:rsidP="008708BF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1570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  <w:lang w:val="en-US"/>
              </w:rPr>
            </w:pPr>
            <w:r w:rsidRPr="00427578"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585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585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E478C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993" w:type="dxa"/>
          </w:tcPr>
          <w:p w:rsidR="008708BF" w:rsidRPr="00427578" w:rsidRDefault="008708BF" w:rsidP="00E478C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120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585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Другие вопросы в области национальной безопасности и </w:t>
            </w:r>
            <w:r w:rsidRPr="00427578">
              <w:rPr>
                <w:b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515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495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iCs/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62771B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427578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540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515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jc w:val="right"/>
              <w:rPr>
                <w:szCs w:val="24"/>
              </w:rPr>
            </w:pPr>
            <w:r w:rsidRPr="00427578">
              <w:rPr>
                <w:szCs w:val="24"/>
              </w:rPr>
              <w:t>495</w:t>
            </w:r>
          </w:p>
        </w:tc>
      </w:tr>
      <w:tr w:rsidR="008708BF" w:rsidRPr="00427578" w:rsidTr="008D21B8">
        <w:trPr>
          <w:trHeight w:val="147"/>
        </w:trPr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</w:t>
            </w:r>
          </w:p>
        </w:tc>
        <w:tc>
          <w:tcPr>
            <w:tcW w:w="2693" w:type="dxa"/>
          </w:tcPr>
          <w:p w:rsidR="008708BF" w:rsidRPr="00427578" w:rsidRDefault="008708BF" w:rsidP="00F244FE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4806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5454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4623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5246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993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4623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5246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Мероприятия по содержанию </w:t>
            </w:r>
            <w:r w:rsidRPr="00427578">
              <w:rPr>
                <w:b/>
                <w:szCs w:val="24"/>
              </w:rPr>
              <w:lastRenderedPageBreak/>
              <w:t>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183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208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993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  <w:lang w:val="en-US"/>
              </w:rPr>
              <w:t>24</w:t>
            </w:r>
            <w:r w:rsidRPr="00427578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183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208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6</w:t>
            </w: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 06 0 02 00000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62771B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ind w:firstLine="0"/>
              <w:rPr>
                <w:rFonts w:cs="Arial"/>
                <w:b/>
              </w:rPr>
            </w:pPr>
            <w:r w:rsidRPr="00427578">
              <w:rPr>
                <w:rFonts w:cs="Arial"/>
                <w:b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E478C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E478C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ind w:firstLine="0"/>
              <w:rPr>
                <w:rFonts w:cs="Arial"/>
              </w:rPr>
            </w:pPr>
            <w:r w:rsidRPr="00427578">
              <w:rPr>
                <w:rFonts w:cs="Arial"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427578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  <w:lang w:val="en-US"/>
              </w:rPr>
            </w:pPr>
            <w:r w:rsidRPr="00427578">
              <w:rPr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15045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15045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0F7F3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0F7F3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8708BF" w:rsidRPr="00427578" w:rsidRDefault="008708BF" w:rsidP="0061695D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 xml:space="preserve"> 07 0 00 00000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0F7F3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0F7F38">
            <w:pPr>
              <w:pStyle w:val="Table"/>
              <w:rPr>
                <w:b/>
                <w:szCs w:val="24"/>
              </w:rPr>
            </w:pPr>
            <w:r w:rsidRPr="00427578">
              <w:rPr>
                <w:b/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07 0 00 70180</w:t>
            </w:r>
          </w:p>
        </w:tc>
        <w:tc>
          <w:tcPr>
            <w:tcW w:w="709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</w:p>
        </w:tc>
        <w:tc>
          <w:tcPr>
            <w:tcW w:w="992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E478C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07 0 00 70180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  <w:tr w:rsidR="008708BF" w:rsidRPr="00427578" w:rsidTr="0007448C">
        <w:tc>
          <w:tcPr>
            <w:tcW w:w="710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2693" w:type="dxa"/>
          </w:tcPr>
          <w:p w:rsidR="008708BF" w:rsidRPr="00427578" w:rsidRDefault="008708BF" w:rsidP="007F3F9F">
            <w:pPr>
              <w:pStyle w:val="Table"/>
              <w:rPr>
                <w:b/>
                <w:i/>
                <w:szCs w:val="24"/>
              </w:rPr>
            </w:pPr>
            <w:r w:rsidRPr="00427578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 xml:space="preserve"> 07 0 00 70180</w:t>
            </w:r>
          </w:p>
        </w:tc>
        <w:tc>
          <w:tcPr>
            <w:tcW w:w="709" w:type="dxa"/>
          </w:tcPr>
          <w:p w:rsidR="008708BF" w:rsidRPr="00427578" w:rsidRDefault="008708BF" w:rsidP="007F3F9F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240</w:t>
            </w:r>
          </w:p>
        </w:tc>
        <w:tc>
          <w:tcPr>
            <w:tcW w:w="992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  <w:tc>
          <w:tcPr>
            <w:tcW w:w="993" w:type="dxa"/>
          </w:tcPr>
          <w:p w:rsidR="008708BF" w:rsidRPr="00427578" w:rsidRDefault="008708BF" w:rsidP="0062771B">
            <w:pPr>
              <w:pStyle w:val="Table"/>
              <w:rPr>
                <w:szCs w:val="24"/>
              </w:rPr>
            </w:pPr>
            <w:r w:rsidRPr="00427578">
              <w:rPr>
                <w:szCs w:val="24"/>
              </w:rPr>
              <w:t>96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74104" w:rsidRDefault="00074104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16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  <w:r w:rsidR="00464F5F">
        <w:rPr>
          <w:rFonts w:cs="Arial"/>
          <w:color w:val="26282F"/>
          <w:sz w:val="26"/>
          <w:szCs w:val="26"/>
        </w:rPr>
        <w:t xml:space="preserve">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 xml:space="preserve">образования поселок Боровский </w:t>
      </w:r>
      <w:r w:rsidR="005B0708" w:rsidRPr="00C4782E">
        <w:rPr>
          <w:rFonts w:cs="Arial"/>
          <w:color w:val="26282F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427578">
        <w:rPr>
          <w:rFonts w:cs="Arial"/>
          <w:bCs/>
          <w:color w:val="26282F"/>
          <w:sz w:val="26"/>
          <w:szCs w:val="26"/>
        </w:rPr>
        <w:t xml:space="preserve"> 44</w:t>
      </w:r>
    </w:p>
    <w:p w:rsidR="007D2C00" w:rsidRPr="00C4782E" w:rsidRDefault="007D2C00" w:rsidP="007F3F9F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И ОБЪЕМ ИНЫХ МЕЖБЮДЖЕТНЫХ ТРАНСФЕРТОВ, ПЕРЕДАВАЕМЫХ</w:t>
      </w:r>
      <w:r w:rsidR="001E470A">
        <w:rPr>
          <w:rFonts w:cs="Arial"/>
          <w:sz w:val="26"/>
          <w:szCs w:val="26"/>
        </w:rPr>
        <w:t xml:space="preserve"> ИЗ </w:t>
      </w:r>
      <w:r w:rsidRPr="00C4782E">
        <w:rPr>
          <w:rFonts w:cs="Arial"/>
          <w:sz w:val="26"/>
          <w:szCs w:val="26"/>
        </w:rPr>
        <w:t xml:space="preserve"> БЮДЖЕТ</w:t>
      </w:r>
      <w:r w:rsidR="001E470A">
        <w:rPr>
          <w:rFonts w:cs="Arial"/>
          <w:sz w:val="26"/>
          <w:szCs w:val="26"/>
        </w:rPr>
        <w:t>А</w:t>
      </w:r>
      <w:r w:rsidRPr="00C4782E">
        <w:rPr>
          <w:rFonts w:cs="Arial"/>
          <w:sz w:val="26"/>
          <w:szCs w:val="26"/>
        </w:rPr>
        <w:t xml:space="preserve"> МУНИЦИПАЛЬНОГО ОБРАЗОВАНИЯ</w:t>
      </w:r>
      <w:r w:rsidR="001E470A">
        <w:rPr>
          <w:rFonts w:cs="Arial"/>
          <w:sz w:val="26"/>
          <w:szCs w:val="26"/>
        </w:rPr>
        <w:t xml:space="preserve"> ПОСЕЛОК БОРОВСКИЙ</w:t>
      </w:r>
      <w:r w:rsidR="001E470A" w:rsidRPr="001E470A">
        <w:rPr>
          <w:rFonts w:cs="Arial"/>
          <w:sz w:val="26"/>
          <w:szCs w:val="26"/>
        </w:rPr>
        <w:t xml:space="preserve"> </w:t>
      </w:r>
      <w:r w:rsidR="001E470A" w:rsidRPr="00C4782E">
        <w:rPr>
          <w:rFonts w:cs="Arial"/>
          <w:sz w:val="26"/>
          <w:szCs w:val="26"/>
        </w:rPr>
        <w:t>БЮДЖЕТ МУНИЦИПАЛЬНОГО ОБРАЗОВАНИЯ</w:t>
      </w:r>
      <w:r w:rsidR="001E470A">
        <w:rPr>
          <w:rFonts w:cs="Arial"/>
          <w:sz w:val="26"/>
          <w:szCs w:val="26"/>
        </w:rPr>
        <w:t xml:space="preserve"> ТЮМЕНСКИЙ МУНИЦИПАЛЬНЫЙ РАЙОН В </w:t>
      </w:r>
      <w:r w:rsidRPr="00C4782E">
        <w:rPr>
          <w:rFonts w:cs="Arial"/>
          <w:sz w:val="26"/>
          <w:szCs w:val="26"/>
        </w:rPr>
        <w:t xml:space="preserve"> </w:t>
      </w:r>
      <w:r w:rsidR="00676118" w:rsidRPr="00C4782E">
        <w:rPr>
          <w:rFonts w:cs="Arial"/>
          <w:sz w:val="26"/>
          <w:szCs w:val="26"/>
        </w:rPr>
        <w:t>НА 202</w:t>
      </w:r>
      <w:r w:rsidR="003B7E6C">
        <w:rPr>
          <w:rFonts w:cs="Arial"/>
          <w:sz w:val="26"/>
          <w:szCs w:val="26"/>
        </w:rPr>
        <w:t xml:space="preserve">1 </w:t>
      </w:r>
      <w:r w:rsidR="00676118" w:rsidRPr="00C4782E">
        <w:rPr>
          <w:rFonts w:cs="Arial"/>
          <w:sz w:val="26"/>
          <w:szCs w:val="26"/>
        </w:rPr>
        <w:t xml:space="preserve">ГОД </w:t>
      </w:r>
      <w:r w:rsidRPr="00C4782E">
        <w:rPr>
          <w:rFonts w:cs="Arial"/>
          <w:sz w:val="26"/>
          <w:szCs w:val="26"/>
        </w:rPr>
        <w:t xml:space="preserve"> НА ПЛАНОВЫЙ ПЕРИОД 20</w:t>
      </w:r>
      <w:r w:rsidR="0080411D" w:rsidRPr="00C4782E">
        <w:rPr>
          <w:rFonts w:cs="Arial"/>
          <w:sz w:val="26"/>
          <w:szCs w:val="26"/>
        </w:rPr>
        <w:t>2</w:t>
      </w:r>
      <w:r w:rsidR="003B7E6C">
        <w:rPr>
          <w:rFonts w:cs="Arial"/>
          <w:sz w:val="26"/>
          <w:szCs w:val="26"/>
        </w:rPr>
        <w:t>2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</w:t>
      </w:r>
      <w:r w:rsidR="0080411D" w:rsidRPr="00C4782E">
        <w:rPr>
          <w:rFonts w:cs="Arial"/>
          <w:sz w:val="26"/>
          <w:szCs w:val="26"/>
        </w:rPr>
        <w:t>2</w:t>
      </w:r>
      <w:r w:rsidR="003B7E6C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sz w:val="26"/>
          <w:szCs w:val="26"/>
        </w:rPr>
      </w:pPr>
    </w:p>
    <w:p w:rsidR="005B0708" w:rsidRPr="00C4782E" w:rsidRDefault="005B0708" w:rsidP="001E470A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  <w:sz w:val="26"/>
          <w:szCs w:val="26"/>
        </w:rPr>
      </w:pPr>
      <w:r w:rsidRPr="00C4782E">
        <w:rPr>
          <w:rFonts w:cs="Arial"/>
          <w:sz w:val="26"/>
          <w:szCs w:val="26"/>
        </w:rPr>
        <w:t>(</w:t>
      </w:r>
      <w:proofErr w:type="spellStart"/>
      <w:r w:rsidRPr="00C4782E">
        <w:rPr>
          <w:rFonts w:cs="Arial"/>
          <w:sz w:val="26"/>
          <w:szCs w:val="26"/>
        </w:rPr>
        <w:t>тыс</w:t>
      </w:r>
      <w:proofErr w:type="gramStart"/>
      <w:r w:rsidRPr="00C4782E">
        <w:rPr>
          <w:rFonts w:cs="Arial"/>
          <w:sz w:val="26"/>
          <w:szCs w:val="26"/>
        </w:rPr>
        <w:t>.р</w:t>
      </w:r>
      <w:proofErr w:type="gramEnd"/>
      <w:r w:rsidRPr="00C4782E">
        <w:rPr>
          <w:rFonts w:cs="Arial"/>
          <w:sz w:val="26"/>
          <w:szCs w:val="26"/>
        </w:rPr>
        <w:t>уб</w:t>
      </w:r>
      <w:proofErr w:type="spellEnd"/>
      <w:r w:rsidRPr="00C4782E">
        <w:rPr>
          <w:rFonts w:cs="Arial"/>
          <w:sz w:val="26"/>
          <w:szCs w:val="26"/>
        </w:rPr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C4782E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sz w:val="26"/>
                <w:szCs w:val="26"/>
              </w:rPr>
              <w:t>п</w:t>
            </w:r>
            <w:proofErr w:type="gramEnd"/>
            <w:r w:rsidRPr="00C4782E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0C7235" w:rsidRPr="00C4782E">
              <w:rPr>
                <w:sz w:val="26"/>
                <w:szCs w:val="26"/>
              </w:rPr>
              <w:t>2</w:t>
            </w:r>
            <w:r w:rsidR="003B7E6C">
              <w:rPr>
                <w:sz w:val="26"/>
                <w:szCs w:val="26"/>
              </w:rPr>
              <w:t xml:space="preserve">1 </w:t>
            </w:r>
            <w:r w:rsidRPr="00C4782E">
              <w:rPr>
                <w:sz w:val="26"/>
                <w:szCs w:val="26"/>
              </w:rPr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5B0708" w:rsidRPr="00C4782E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</w:t>
            </w:r>
            <w:r w:rsidR="0080411D" w:rsidRPr="00C4782E">
              <w:rPr>
                <w:sz w:val="26"/>
                <w:szCs w:val="26"/>
              </w:rPr>
              <w:t>2</w:t>
            </w:r>
            <w:r w:rsidR="003B7E6C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3B7E6C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3B7E6C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5813C6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813C6">
              <w:rPr>
                <w:sz w:val="26"/>
                <w:szCs w:val="26"/>
              </w:rPr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5813C6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 w:rsidR="005813C6">
              <w:rPr>
                <w:sz w:val="26"/>
                <w:szCs w:val="26"/>
              </w:rPr>
              <w:t>117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3B7E6C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80C33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80C33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880C33" w:rsidP="007F3F9F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8345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A14365" w:rsidRDefault="00A14365" w:rsidP="007F3F9F">
            <w:pPr>
              <w:pStyle w:val="Tabl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5813C6" w:rsidP="000C7235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5B0708" w:rsidRPr="00C4782E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F3F9F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80C33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813C6" w:rsidP="00880C33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80C33">
              <w:rPr>
                <w:b/>
                <w:sz w:val="26"/>
                <w:szCs w:val="26"/>
              </w:rPr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80C33" w:rsidP="007F3F9F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11071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Pr="00C4782E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074104" w:rsidRDefault="00074104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17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0C7235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427578">
        <w:rPr>
          <w:rFonts w:cs="Arial"/>
          <w:bCs/>
          <w:color w:val="26282F"/>
          <w:sz w:val="26"/>
          <w:szCs w:val="26"/>
        </w:rPr>
        <w:t>44</w:t>
      </w:r>
    </w:p>
    <w:p w:rsidR="000F7F38" w:rsidRPr="00C4782E" w:rsidRDefault="000F7F38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B0708" w:rsidRPr="00C4782E" w:rsidRDefault="005B0708" w:rsidP="001A75C6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МУНИЦИПАЛЬНЫХ ВНУТРЕННИХ ЗАИМСТВОВАНИЙ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МУНИЦИПАЛЬНОГО ОБРАЗОВАНИЯ ПОСЕЛОК БОРОВСКИЙ </w:t>
      </w:r>
      <w:r w:rsidR="00676118" w:rsidRPr="00C4782E">
        <w:rPr>
          <w:rFonts w:cs="Arial"/>
          <w:sz w:val="26"/>
          <w:szCs w:val="26"/>
        </w:rPr>
        <w:t>НА 202</w:t>
      </w:r>
      <w:r w:rsidR="00534950">
        <w:rPr>
          <w:rFonts w:cs="Arial"/>
          <w:sz w:val="26"/>
          <w:szCs w:val="26"/>
        </w:rPr>
        <w:t>1</w:t>
      </w:r>
      <w:r w:rsidR="00676118" w:rsidRPr="00C4782E">
        <w:rPr>
          <w:rFonts w:cs="Arial"/>
          <w:sz w:val="26"/>
          <w:szCs w:val="26"/>
        </w:rPr>
        <w:t xml:space="preserve"> ГОД</w:t>
      </w:r>
    </w:p>
    <w:p w:rsidR="005B0708" w:rsidRPr="00C4782E" w:rsidRDefault="005B0708" w:rsidP="007F3F9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  <w:r w:rsidRPr="00C4782E">
        <w:rPr>
          <w:rFonts w:cs="Arial"/>
          <w:bCs/>
          <w:sz w:val="26"/>
          <w:szCs w:val="26"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1104AA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rPr>
                <w:sz w:val="26"/>
                <w:szCs w:val="26"/>
              </w:rPr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 18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A15FD7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427578">
        <w:rPr>
          <w:rFonts w:cs="Arial"/>
          <w:bCs/>
          <w:color w:val="26282F"/>
          <w:sz w:val="26"/>
          <w:szCs w:val="26"/>
        </w:rPr>
        <w:t>44</w:t>
      </w:r>
    </w:p>
    <w:p w:rsidR="00AF75DF" w:rsidRPr="00C4782E" w:rsidRDefault="00AF75DF" w:rsidP="00A15FD7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B0708" w:rsidRPr="00C4782E" w:rsidRDefault="005B0708" w:rsidP="001A75C6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МУНИЦИПАЛЬНЫХ ВНУТРЕННИХ ЗАИМСТВОВАНИЙ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МУНИЦИПАЛЬНОГО ОБРАЗОВАНИЯ ПОСЕЛОК БОРОВСКИЙ</w:t>
      </w:r>
    </w:p>
    <w:p w:rsidR="005B0708" w:rsidRPr="00C4782E" w:rsidRDefault="005B0708" w:rsidP="001A75C6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НА ПЛАНОВЫЙ ПЕРИОД 20</w:t>
      </w:r>
      <w:r w:rsidR="0080411D" w:rsidRPr="00C4782E">
        <w:rPr>
          <w:rFonts w:cs="Arial"/>
          <w:sz w:val="26"/>
          <w:szCs w:val="26"/>
        </w:rPr>
        <w:t>2</w:t>
      </w:r>
      <w:r w:rsidR="00534950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t xml:space="preserve"> и 202</w:t>
      </w:r>
      <w:r w:rsidR="00534950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</w:r>
      <w:r w:rsidRPr="00C4782E">
        <w:rPr>
          <w:rFonts w:cs="Arial"/>
          <w:sz w:val="26"/>
          <w:szCs w:val="26"/>
        </w:rPr>
        <w:tab/>
        <w:t xml:space="preserve"> 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Сумма, </w:t>
            </w:r>
            <w:proofErr w:type="spellStart"/>
            <w:r w:rsidRPr="00C4782E">
              <w:rPr>
                <w:sz w:val="26"/>
                <w:szCs w:val="26"/>
              </w:rPr>
              <w:t>тыс</w:t>
            </w:r>
            <w:proofErr w:type="gramStart"/>
            <w:r w:rsidRPr="00C4782E">
              <w:rPr>
                <w:sz w:val="26"/>
                <w:szCs w:val="26"/>
              </w:rPr>
              <w:t>.р</w:t>
            </w:r>
            <w:proofErr w:type="gramEnd"/>
            <w:r w:rsidRPr="00C4782E">
              <w:rPr>
                <w:sz w:val="26"/>
                <w:szCs w:val="26"/>
              </w:rPr>
              <w:t>уб</w:t>
            </w:r>
            <w:proofErr w:type="spellEnd"/>
            <w:r w:rsidRPr="00C4782E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F3F9F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53495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534950">
              <w:rPr>
                <w:sz w:val="26"/>
                <w:szCs w:val="26"/>
              </w:rPr>
              <w:t>2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534950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</w:t>
            </w:r>
            <w:r w:rsidR="00534950">
              <w:rPr>
                <w:sz w:val="26"/>
                <w:szCs w:val="26"/>
              </w:rPr>
              <w:t>3</w:t>
            </w:r>
            <w:r w:rsidRPr="00C4782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0C7235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1104AA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1104AA" w:rsidRPr="00C4782E" w:rsidRDefault="001104AA" w:rsidP="007F3F9F">
            <w:pPr>
              <w:pStyle w:val="Table"/>
              <w:rPr>
                <w:sz w:val="26"/>
                <w:szCs w:val="26"/>
              </w:rPr>
            </w:pP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color w:val="FF0000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0C7235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C7235" w:rsidRPr="00C4782E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464F5F" w:rsidRPr="00464F5F" w:rsidRDefault="005B070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 19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="00464F5F" w:rsidRPr="00464F5F">
        <w:rPr>
          <w:rFonts w:cs="Arial"/>
          <w:sz w:val="26"/>
          <w:szCs w:val="26"/>
        </w:rPr>
        <w:t>муниципального</w:t>
      </w:r>
      <w:proofErr w:type="gramEnd"/>
      <w:r w:rsidR="00464F5F" w:rsidRPr="00464F5F">
        <w:rPr>
          <w:rFonts w:cs="Arial"/>
          <w:sz w:val="26"/>
          <w:szCs w:val="26"/>
        </w:rPr>
        <w:t xml:space="preserve"> </w:t>
      </w:r>
    </w:p>
    <w:p w:rsidR="000C7235" w:rsidRPr="00C4782E" w:rsidRDefault="00464F5F" w:rsidP="00464F5F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="005B0708" w:rsidRPr="00C4782E">
        <w:rPr>
          <w:rFonts w:cs="Arial"/>
          <w:sz w:val="26"/>
          <w:szCs w:val="26"/>
        </w:rPr>
        <w:br/>
      </w:r>
      <w:r w:rsidR="0051005F">
        <w:rPr>
          <w:rFonts w:cs="Arial"/>
          <w:bCs/>
          <w:color w:val="26282F"/>
          <w:sz w:val="26"/>
          <w:szCs w:val="26"/>
        </w:rPr>
        <w:t>от 26.11.2020 №</w:t>
      </w:r>
      <w:r w:rsidR="00427578">
        <w:rPr>
          <w:rFonts w:cs="Arial"/>
          <w:bCs/>
          <w:color w:val="26282F"/>
          <w:sz w:val="26"/>
          <w:szCs w:val="26"/>
        </w:rPr>
        <w:t>44</w:t>
      </w:r>
    </w:p>
    <w:p w:rsidR="000A06C3" w:rsidRPr="00C4782E" w:rsidRDefault="000A06C3" w:rsidP="000C7235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5B0708" w:rsidRPr="00C4782E" w:rsidRDefault="005B0708" w:rsidP="000A06C3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ПРОГРАММА МУНИЦИЛЬНЫХ ГАРАНТИЙМУНИЦИПАЛЬНОГО ОБРАЗОВАНИЯ ПОСЕЛОК БОРОВСКИЙ</w:t>
      </w:r>
      <w:r w:rsidR="000A06C3" w:rsidRPr="00C4782E">
        <w:rPr>
          <w:rFonts w:cs="Arial"/>
          <w:sz w:val="26"/>
          <w:szCs w:val="26"/>
        </w:rPr>
        <w:t xml:space="preserve"> н</w:t>
      </w:r>
      <w:r w:rsidR="00676118" w:rsidRPr="00C4782E">
        <w:rPr>
          <w:rFonts w:cs="Arial"/>
          <w:sz w:val="26"/>
          <w:szCs w:val="26"/>
        </w:rPr>
        <w:t xml:space="preserve">а </w:t>
      </w:r>
      <w:r w:rsidR="00481DAC">
        <w:rPr>
          <w:rFonts w:cs="Arial"/>
          <w:sz w:val="26"/>
          <w:szCs w:val="26"/>
        </w:rPr>
        <w:t>202</w:t>
      </w:r>
      <w:r w:rsidR="00A14365" w:rsidRPr="00A14365">
        <w:rPr>
          <w:rFonts w:cs="Arial"/>
          <w:sz w:val="26"/>
          <w:szCs w:val="26"/>
        </w:rPr>
        <w:t>1</w:t>
      </w:r>
      <w:r w:rsidR="00481DAC">
        <w:rPr>
          <w:rFonts w:cs="Arial"/>
          <w:sz w:val="26"/>
          <w:szCs w:val="26"/>
        </w:rPr>
        <w:t xml:space="preserve"> год и на плановый период 202</w:t>
      </w:r>
      <w:r w:rsidR="00A14365" w:rsidRPr="00A14365">
        <w:rPr>
          <w:rFonts w:cs="Arial"/>
          <w:sz w:val="26"/>
          <w:szCs w:val="26"/>
        </w:rPr>
        <w:t>2</w:t>
      </w:r>
      <w:r w:rsidR="00481DAC">
        <w:rPr>
          <w:rFonts w:cs="Arial"/>
          <w:sz w:val="26"/>
          <w:szCs w:val="26"/>
        </w:rPr>
        <w:t xml:space="preserve"> и 202</w:t>
      </w:r>
      <w:r w:rsidR="00A14365" w:rsidRPr="00A14365">
        <w:rPr>
          <w:rFonts w:cs="Arial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t xml:space="preserve"> ГОДОВ</w:t>
      </w:r>
    </w:p>
    <w:p w:rsidR="005B0708" w:rsidRPr="00C4782E" w:rsidRDefault="005B0708" w:rsidP="000A06C3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B0708" w:rsidRPr="00C4782E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1.Перечень </w:t>
      </w:r>
      <w:r w:rsidR="000A06C3" w:rsidRPr="00C4782E">
        <w:rPr>
          <w:rFonts w:cs="Arial"/>
          <w:sz w:val="26"/>
          <w:szCs w:val="26"/>
        </w:rPr>
        <w:t>действующих</w:t>
      </w:r>
      <w:r w:rsidRPr="00C4782E">
        <w:rPr>
          <w:rFonts w:cs="Arial"/>
          <w:sz w:val="26"/>
          <w:szCs w:val="26"/>
        </w:rPr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C4782E">
              <w:rPr>
                <w:rFonts w:cs="Arial"/>
                <w:sz w:val="26"/>
                <w:szCs w:val="26"/>
              </w:rPr>
              <w:t>/п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A14365" w:rsidRDefault="000A06C3" w:rsidP="00A14365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Сумма гарантии по состоянию на 01.01.202</w:t>
            </w:r>
            <w:r w:rsidR="00A14365" w:rsidRPr="00A14365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A06C3" w:rsidRPr="00C4782E" w:rsidRDefault="005B0708" w:rsidP="000A06C3">
      <w:pPr>
        <w:pStyle w:val="afc"/>
        <w:spacing w:after="198" w:line="276" w:lineRule="auto"/>
        <w:rPr>
          <w:rFonts w:ascii="Arial" w:hAnsi="Arial" w:cs="Arial"/>
          <w:sz w:val="26"/>
          <w:szCs w:val="26"/>
        </w:rPr>
      </w:pPr>
      <w:r w:rsidRPr="00C4782E">
        <w:rPr>
          <w:rFonts w:ascii="Arial" w:hAnsi="Arial" w:cs="Arial"/>
          <w:sz w:val="26"/>
          <w:szCs w:val="26"/>
        </w:rPr>
        <w:t>2.</w:t>
      </w:r>
      <w:r w:rsidR="000A06C3" w:rsidRPr="00C4782E">
        <w:rPr>
          <w:rFonts w:ascii="Arial" w:eastAsia="Times New Roman" w:hAnsi="Arial" w:cs="Arial"/>
          <w:sz w:val="26"/>
          <w:szCs w:val="26"/>
        </w:rPr>
        <w:t xml:space="preserve">Перечень подлежащих предоставлению муниципальных гарантий </w:t>
      </w:r>
      <w:r w:rsidR="000A06C3" w:rsidRPr="00C4782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C4782E">
              <w:rPr>
                <w:rFonts w:cs="Arial"/>
                <w:sz w:val="26"/>
                <w:szCs w:val="26"/>
              </w:rPr>
              <w:t>/п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Наличие права регрессного требования</w:t>
            </w:r>
          </w:p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 xml:space="preserve">1 </w:t>
            </w:r>
            <w:r w:rsidRPr="00C4782E">
              <w:rPr>
                <w:rFonts w:cs="Arial"/>
                <w:sz w:val="26"/>
                <w:szCs w:val="26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>2</w:t>
            </w:r>
            <w:r w:rsidRPr="00C4782E">
              <w:rPr>
                <w:rFonts w:cs="Arial"/>
                <w:sz w:val="26"/>
                <w:szCs w:val="26"/>
              </w:rPr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D1436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202</w:t>
            </w:r>
            <w:r w:rsidR="000D1436">
              <w:rPr>
                <w:rFonts w:cs="Arial"/>
                <w:sz w:val="26"/>
                <w:szCs w:val="26"/>
              </w:rPr>
              <w:t xml:space="preserve">3 </w:t>
            </w:r>
            <w:r w:rsidRPr="00C4782E">
              <w:rPr>
                <w:rFonts w:cs="Arial"/>
                <w:sz w:val="26"/>
                <w:szCs w:val="26"/>
              </w:rPr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0A06C3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C4782E">
              <w:rPr>
                <w:rFonts w:cs="Arial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0A06C3">
            <w:pPr>
              <w:spacing w:before="100" w:beforeAutospacing="1" w:after="198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1790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355BF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6A05"/>
    <w:rsid w:val="00275218"/>
    <w:rsid w:val="00285535"/>
    <w:rsid w:val="00290E87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FF6"/>
    <w:rsid w:val="00361BE0"/>
    <w:rsid w:val="003629BD"/>
    <w:rsid w:val="0037038B"/>
    <w:rsid w:val="0037450C"/>
    <w:rsid w:val="00383B8E"/>
    <w:rsid w:val="003915D3"/>
    <w:rsid w:val="003A171A"/>
    <w:rsid w:val="003A65EF"/>
    <w:rsid w:val="003B3568"/>
    <w:rsid w:val="003B5171"/>
    <w:rsid w:val="003B6971"/>
    <w:rsid w:val="003B7E6C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5475"/>
    <w:rsid w:val="004A2452"/>
    <w:rsid w:val="004B398C"/>
    <w:rsid w:val="004B7DC9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5514"/>
    <w:rsid w:val="00517685"/>
    <w:rsid w:val="00521F7D"/>
    <w:rsid w:val="005242FD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967"/>
    <w:rsid w:val="007660C3"/>
    <w:rsid w:val="007828A1"/>
    <w:rsid w:val="007844B9"/>
    <w:rsid w:val="00786B5D"/>
    <w:rsid w:val="007910EC"/>
    <w:rsid w:val="00791502"/>
    <w:rsid w:val="00792B0C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52E76"/>
    <w:rsid w:val="00853396"/>
    <w:rsid w:val="008651AA"/>
    <w:rsid w:val="008708BF"/>
    <w:rsid w:val="00873C50"/>
    <w:rsid w:val="00880C33"/>
    <w:rsid w:val="00896F58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F61"/>
    <w:rsid w:val="009678B2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4F4A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97C4F"/>
    <w:rsid w:val="00EA057A"/>
    <w:rsid w:val="00EC5A39"/>
    <w:rsid w:val="00EC75A8"/>
    <w:rsid w:val="00ED52FD"/>
    <w:rsid w:val="00EF1530"/>
    <w:rsid w:val="00EF4053"/>
    <w:rsid w:val="00F04B5D"/>
    <w:rsid w:val="00F05736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119D-BF98-4021-84D5-B65F1966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1982</TotalTime>
  <Pages>84</Pages>
  <Words>15935</Words>
  <Characters>98767</Characters>
  <Application>Microsoft Office Word</Application>
  <DocSecurity>0</DocSecurity>
  <Lines>823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114474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admin</cp:lastModifiedBy>
  <cp:revision>65</cp:revision>
  <cp:lastPrinted>2020-12-01T03:20:00Z</cp:lastPrinted>
  <dcterms:created xsi:type="dcterms:W3CDTF">2019-10-08T09:43:00Z</dcterms:created>
  <dcterms:modified xsi:type="dcterms:W3CDTF">2020-12-08T04:43:00Z</dcterms:modified>
</cp:coreProperties>
</file>