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 xml:space="preserve">образования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поселок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>Боровский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1F7F61" w:rsidRPr="00780865" w:rsidRDefault="001F7F61" w:rsidP="0078086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F7F61" w:rsidRPr="00780865" w:rsidRDefault="001F7F61" w:rsidP="00780865">
      <w:pPr>
        <w:jc w:val="center"/>
        <w:rPr>
          <w:rFonts w:cs="Arial"/>
          <w:bCs/>
          <w:kern w:val="28"/>
          <w:sz w:val="32"/>
          <w:szCs w:val="32"/>
        </w:rPr>
      </w:pPr>
    </w:p>
    <w:p w:rsidR="001F7F61" w:rsidRPr="00780865" w:rsidRDefault="00727D5C" w:rsidP="00780865">
      <w:pPr>
        <w:jc w:val="center"/>
        <w:rPr>
          <w:rFonts w:cs="Arial"/>
          <w:bCs/>
          <w:kern w:val="28"/>
          <w:sz w:val="32"/>
          <w:szCs w:val="32"/>
        </w:rPr>
      </w:pPr>
      <w:r w:rsidRPr="00780865">
        <w:rPr>
          <w:rFonts w:cs="Arial"/>
          <w:bCs/>
          <w:kern w:val="28"/>
          <w:sz w:val="32"/>
          <w:szCs w:val="32"/>
        </w:rPr>
        <w:t xml:space="preserve">20 апреля </w:t>
      </w:r>
      <w:r w:rsidR="001F7F61" w:rsidRPr="00780865">
        <w:rPr>
          <w:rFonts w:cs="Arial"/>
          <w:bCs/>
          <w:kern w:val="28"/>
          <w:sz w:val="32"/>
          <w:szCs w:val="32"/>
        </w:rPr>
        <w:t>2020 г.</w:t>
      </w:r>
      <w:r w:rsidR="001F7F61" w:rsidRPr="00780865">
        <w:rPr>
          <w:rFonts w:cs="Arial"/>
          <w:bCs/>
          <w:kern w:val="28"/>
          <w:sz w:val="32"/>
          <w:szCs w:val="32"/>
        </w:rPr>
        <w:tab/>
        <w:t>№</w:t>
      </w:r>
      <w:r w:rsidRPr="00780865">
        <w:rPr>
          <w:rFonts w:cs="Arial"/>
          <w:bCs/>
          <w:kern w:val="28"/>
          <w:sz w:val="32"/>
          <w:szCs w:val="32"/>
        </w:rPr>
        <w:t xml:space="preserve"> 24</w:t>
      </w:r>
    </w:p>
    <w:p w:rsidR="001F7F61" w:rsidRPr="008B45D1" w:rsidRDefault="001F7F61" w:rsidP="00550413">
      <w:pPr>
        <w:rPr>
          <w:rFonts w:cs="Arial"/>
        </w:rPr>
      </w:pPr>
    </w:p>
    <w:p w:rsidR="00170A00" w:rsidRPr="00780865" w:rsidRDefault="00170A00" w:rsidP="00780865">
      <w:pPr>
        <w:tabs>
          <w:tab w:val="left" w:pos="6204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780865">
        <w:rPr>
          <w:rFonts w:cs="Arial"/>
          <w:b/>
          <w:bCs/>
          <w:kern w:val="28"/>
          <w:sz w:val="32"/>
          <w:szCs w:val="32"/>
        </w:rPr>
        <w:t>Выдача выписки из похозяйственной книги</w:t>
      </w:r>
      <w:bookmarkEnd w:id="0"/>
      <w:r w:rsidRPr="00780865">
        <w:rPr>
          <w:rFonts w:cs="Arial"/>
          <w:b/>
          <w:bCs/>
          <w:kern w:val="28"/>
          <w:sz w:val="32"/>
          <w:szCs w:val="32"/>
        </w:rPr>
        <w:t>»</w:t>
      </w:r>
      <w:r w:rsidRPr="00780865">
        <w:rPr>
          <w:rFonts w:cs="Arial"/>
          <w:b/>
          <w:bCs/>
          <w:kern w:val="28"/>
          <w:sz w:val="32"/>
          <w:szCs w:val="32"/>
        </w:rPr>
        <w:tab/>
      </w:r>
    </w:p>
    <w:p w:rsidR="001F7F61" w:rsidRDefault="001F7F61" w:rsidP="00780865">
      <w:pPr>
        <w:pStyle w:val="21"/>
        <w:keepNext w:val="0"/>
        <w:ind w:firstLine="0"/>
        <w:jc w:val="center"/>
        <w:rPr>
          <w:rFonts w:ascii="Arial" w:hAnsi="Arial" w:cs="Arial"/>
          <w:color w:val="000000"/>
          <w:szCs w:val="26"/>
        </w:rPr>
      </w:pPr>
    </w:p>
    <w:p w:rsidR="001F7F61" w:rsidRPr="00780865" w:rsidRDefault="001F7F61" w:rsidP="00780865">
      <w:pPr>
        <w:pStyle w:val="21"/>
        <w:keepNext w:val="0"/>
        <w:rPr>
          <w:rStyle w:val="11"/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</w:t>
      </w:r>
      <w:hyperlink r:id="rId9" w:tgtFrame="Logical" w:history="1">
        <w:r w:rsidRPr="00C45748">
          <w:rPr>
            <w:rStyle w:val="a3"/>
            <w:rFonts w:ascii="Arial" w:eastAsia="Times New Roman" w:hAnsi="Arial" w:cs="Times New Roman"/>
            <w:kern w:val="0"/>
            <w:sz w:val="24"/>
            <w:lang w:eastAsia="ru-RU" w:bidi="ar-SA"/>
          </w:rPr>
          <w:t>Уставом</w:t>
        </w:r>
      </w:hyperlink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муниципального образования поселок Боровский</w:t>
      </w:r>
      <w:r w:rsidR="00C45748">
        <w:rPr>
          <w:rFonts w:ascii="Arial" w:eastAsia="Times New Roman" w:hAnsi="Arial" w:cs="Times New Roman"/>
          <w:kern w:val="0"/>
          <w:sz w:val="24"/>
          <w:lang w:eastAsia="ru-RU" w:bidi="ar-SA"/>
        </w:rPr>
        <w:t>:</w:t>
      </w:r>
    </w:p>
    <w:p w:rsidR="001F7F61" w:rsidRPr="00780865" w:rsidRDefault="001F7F61" w:rsidP="00780865">
      <w:pPr>
        <w:pStyle w:val="21"/>
        <w:keepNext w:val="0"/>
        <w:autoSpaceDE w:val="0"/>
        <w:rPr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1. Утвердить административный регламент предоставления муниципальной услуги: «Выдача выписки из похозяйственной книги»</w:t>
      </w: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согласно приложению к настоящему постановлению.</w:t>
      </w:r>
    </w:p>
    <w:p w:rsidR="001F7F61" w:rsidRPr="00780865" w:rsidRDefault="001F7F61" w:rsidP="00780865">
      <w:pPr>
        <w:pStyle w:val="21"/>
        <w:keepNext w:val="0"/>
        <w:autoSpaceDE w:val="0"/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муниципального образования поселок Боровский и МФЦ.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3. 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4. Признать утратившим силу постановление администрации муниципального образования поселок Боровский от </w:t>
      </w:r>
      <w:hyperlink r:id="rId10" w:tgtFrame="Cancelling" w:history="1">
        <w:r w:rsidRPr="00C45748">
          <w:rPr>
            <w:rStyle w:val="a3"/>
          </w:rPr>
          <w:t>09.11.2016 №208</w:t>
        </w:r>
      </w:hyperlink>
      <w:r w:rsidRPr="00780865">
        <w:t xml:space="preserve"> «Об утверждении административного регламента предоставление муниципальной услуги « Выдача выписки из похозяйственной книги» (с изменениями от </w:t>
      </w:r>
      <w:hyperlink r:id="rId11" w:tgtFrame="Cancelling" w:history="1">
        <w:r w:rsidRPr="0088358B">
          <w:rPr>
            <w:rStyle w:val="a3"/>
          </w:rPr>
          <w:t>18.10.2018 №117</w:t>
        </w:r>
      </w:hyperlink>
      <w:r w:rsidRPr="00780865">
        <w:t xml:space="preserve">, от </w:t>
      </w:r>
      <w:hyperlink r:id="rId12" w:tgtFrame="Cancelling" w:history="1">
        <w:r w:rsidRPr="0088358B">
          <w:rPr>
            <w:rStyle w:val="a3"/>
          </w:rPr>
          <w:t>29.07.2019 №63</w:t>
        </w:r>
      </w:hyperlink>
      <w:r w:rsidRPr="00780865">
        <w:t>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5. Опубликовать настоящее постановление в газете «Боровские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(www.borovskiy-adm.ru);</w:t>
      </w:r>
    </w:p>
    <w:p w:rsidR="001F7F61" w:rsidRPr="00780865" w:rsidRDefault="00727D5C" w:rsidP="00780865">
      <w:pPr>
        <w:ind w:firstLine="709"/>
      </w:pPr>
      <w:r w:rsidRPr="00780865">
        <w:t xml:space="preserve"> </w:t>
      </w:r>
      <w:r w:rsidR="001F7F61" w:rsidRPr="00780865">
        <w:t>6. Контроль за выполнением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1F7F61" w:rsidRPr="00780865" w:rsidRDefault="001F7F61" w:rsidP="00780865">
      <w:pPr>
        <w:ind w:firstLine="709"/>
      </w:pPr>
    </w:p>
    <w:p w:rsidR="00170A00" w:rsidRPr="00780865" w:rsidRDefault="001F7F61" w:rsidP="00780865">
      <w:pPr>
        <w:pStyle w:val="a4"/>
        <w:spacing w:after="0" w:line="240" w:lineRule="auto"/>
        <w:ind w:firstLine="709"/>
      </w:pPr>
      <w:r w:rsidRPr="00780865">
        <w:t>Глава муниципального образования</w:t>
      </w:r>
      <w:r w:rsidR="00727D5C" w:rsidRPr="00780865">
        <w:t xml:space="preserve">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С.В. Сычева</w:t>
      </w:r>
    </w:p>
    <w:p w:rsidR="001F7F61" w:rsidRPr="00780865" w:rsidRDefault="001F7F61" w:rsidP="00780865">
      <w:pPr>
        <w:pStyle w:val="ConsTitle"/>
        <w:ind w:right="0" w:firstLine="709"/>
        <w:jc w:val="both"/>
        <w:rPr>
          <w:rFonts w:cs="Times New Roman"/>
          <w:b w:val="0"/>
          <w:kern w:val="0"/>
          <w:sz w:val="24"/>
          <w:szCs w:val="24"/>
          <w:lang w:bidi="ar-SA"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>Приложение</w:t>
      </w:r>
    </w:p>
    <w:p w:rsidR="00727D5C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к постановлению </w:t>
      </w:r>
      <w:r w:rsidR="00727D5C" w:rsidRPr="00780865">
        <w:t xml:space="preserve">администрации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t xml:space="preserve">муниципального образования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lastRenderedPageBreak/>
        <w:t xml:space="preserve">поселок Боровский 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от </w:t>
      </w:r>
      <w:r w:rsidR="00727D5C" w:rsidRPr="00780865">
        <w:t>20.04.2020 №24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center"/>
      </w:pPr>
    </w:p>
    <w:p w:rsidR="001F7F61" w:rsidRPr="00780865" w:rsidRDefault="001F7F61" w:rsidP="00780865">
      <w:pPr>
        <w:pStyle w:val="a4"/>
        <w:spacing w:after="0" w:line="240" w:lineRule="auto"/>
        <w:ind w:firstLine="709"/>
        <w:jc w:val="center"/>
      </w:pPr>
      <w:r w:rsidRPr="00780865">
        <w:rPr>
          <w:b/>
        </w:rPr>
        <w:t>Административный регламент</w:t>
      </w:r>
    </w:p>
    <w:p w:rsidR="00780865" w:rsidRDefault="001F7F61" w:rsidP="00780865">
      <w:pPr>
        <w:pStyle w:val="a4"/>
        <w:spacing w:after="0" w:line="240" w:lineRule="auto"/>
        <w:ind w:firstLine="709"/>
        <w:jc w:val="center"/>
        <w:rPr>
          <w:b/>
        </w:rPr>
      </w:pPr>
      <w:r w:rsidRPr="00780865">
        <w:rPr>
          <w:b/>
        </w:rPr>
        <w:t xml:space="preserve">предоставления муниципальной услуги: 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jc w:val="center"/>
      </w:pPr>
      <w:r w:rsidRPr="00780865">
        <w:rPr>
          <w:b/>
        </w:rPr>
        <w:t>«Выдача выписки из похозяйственной книги</w:t>
      </w:r>
      <w:r w:rsidRPr="00780865">
        <w:t>»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  <w:lang w:val="en-US"/>
        </w:rPr>
        <w:t>I</w:t>
      </w:r>
      <w:r w:rsidRPr="00780865">
        <w:rPr>
          <w:b/>
        </w:rPr>
        <w:t>. Общие положения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1.1. Предмет регулирования административного регламента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780865">
        <w:rPr>
          <w:rStyle w:val="11"/>
        </w:rPr>
        <w:t>«Выдача выписки из похозяйственной книги»</w:t>
      </w:r>
      <w:r w:rsidRPr="00780865"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— Администрация).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1.2. Круг заявителей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rStyle w:val="11"/>
        </w:rPr>
        <w:t>В качестве заявителей могут выступать члены личного подсобного хозяйства (далее - Заявитель).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  <w:bCs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  <w:bCs/>
        </w:rPr>
        <w:t>1.3. Справочная информация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</w:t>
      </w:r>
      <w:r w:rsidR="00727D5C" w:rsidRPr="00780865">
        <w:t xml:space="preserve"> </w:t>
      </w:r>
      <w:r w:rsidRPr="00780865">
        <w:t>сайте администрации муниципального образования поселок Боровский,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F7F61" w:rsidRPr="00780865" w:rsidRDefault="001F7F61" w:rsidP="00780865">
      <w:pPr>
        <w:ind w:firstLine="709"/>
      </w:pPr>
      <w:r w:rsidRPr="00780865">
        <w:lastRenderedPageBreak/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1F7F61" w:rsidRPr="00780865" w:rsidRDefault="001F7F61" w:rsidP="00780865">
      <w:pPr>
        <w:ind w:firstLine="709"/>
      </w:pPr>
      <w:r w:rsidRPr="00780865"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F7F61" w:rsidRPr="00780865" w:rsidRDefault="001F7F61" w:rsidP="00780865">
      <w:pPr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  <w:lang w:val="en-US"/>
        </w:rPr>
        <w:t>II</w:t>
      </w:r>
      <w:r w:rsidRPr="00780865">
        <w:rPr>
          <w:b/>
        </w:rPr>
        <w:t>. Стандарт предоставления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2.1. Наименование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rStyle w:val="11"/>
        </w:rPr>
        <w:t>Выдача выписки из похозяйственной книги</w:t>
      </w:r>
      <w:r w:rsidRPr="00780865">
        <w:t>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2.2. Наименование органа, предоставляющего муниципальную услугу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Предоставление муниципальной услуги осуществляется Администрацией.</w:t>
      </w:r>
    </w:p>
    <w:p w:rsidR="001F7F61" w:rsidRPr="00780865" w:rsidRDefault="001F7F61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780865">
        <w:rPr>
          <w:rFonts w:ascii="Arial" w:hAnsi="Arial"/>
        </w:rPr>
        <w:t xml:space="preserve">Ответственным в Администрации, непосредственно предоставляющим услугу, является заведующий сектором по благоустройству и землеустройству (далее – Заведующий сектором). 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2.3. Описание результата предоставления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Результатом предоставления муниципальной услуги является: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- выписка из похозяйственной книги (далее – Выписка);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- уведомление об отказе в предоставлении муниципальной услуги.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2.4. Срок предоставления муниципальной услуги</w:t>
      </w:r>
    </w:p>
    <w:p w:rsidR="001F7F61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lastRenderedPageBreak/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</w:t>
      </w:r>
      <w:r w:rsidR="00727D5C" w:rsidRPr="00780865">
        <w:t xml:space="preserve"> </w:t>
      </w:r>
      <w:r w:rsidRPr="00780865">
        <w:t>личного обращения в МФЦ, Администрацию: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</w:t>
      </w:r>
      <w:r w:rsidR="00727D5C" w:rsidRPr="00780865">
        <w:t xml:space="preserve"> </w:t>
      </w:r>
      <w:r w:rsidRPr="00780865">
        <w:t>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</w:t>
      </w:r>
      <w:r w:rsidR="00727D5C" w:rsidRPr="00780865">
        <w:t xml:space="preserve"> </w:t>
      </w:r>
      <w:r w:rsidRPr="00780865">
        <w:t>удостоверенный усиленной квалифицированной электронной подписью (далее - квалифицированная подпись) правомочного должностного лица организации или</w:t>
      </w:r>
      <w:r w:rsidR="00727D5C" w:rsidRPr="00780865">
        <w:t xml:space="preserve"> </w:t>
      </w:r>
      <w:r w:rsidRPr="00780865">
        <w:t>выданный физическим лицом и удостоверенный усиленной квалифицированной электронной подписью нотариуса).</w:t>
      </w:r>
    </w:p>
    <w:p w:rsidR="001F7F61" w:rsidRPr="00780865" w:rsidRDefault="001F7F61" w:rsidP="00780865">
      <w:pPr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bCs/>
          <w:kern w:val="0"/>
          <w:sz w:val="24"/>
          <w:lang w:eastAsia="ru-RU" w:bidi="ar-SA"/>
        </w:rPr>
        <w:t>Перечень документов</w:t>
      </w: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b/>
          <w:kern w:val="0"/>
          <w:sz w:val="24"/>
          <w:lang w:eastAsia="ru-RU" w:bidi="ar-SA"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 w:rsidRPr="00780865">
        <w:rPr>
          <w:rStyle w:val="11"/>
          <w:highlight w:val="white"/>
        </w:rPr>
        <w:t>статье 11 Федерального закона от 06.04.2011 №63-ФЗ «Об электронной подписи»</w:t>
      </w:r>
      <w:r w:rsidRPr="00780865">
        <w:rPr>
          <w:highlight w:val="white"/>
        </w:rPr>
        <w:t xml:space="preserve"> (далее — Федеральный закон №63-ФЗ). 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Основания для отказа в предоставлении муниципальной услуги: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а) несоответствие Заявителя требованиям, установленным подразделом 1.2 Регламента;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1F7F61" w:rsidRPr="00780865" w:rsidRDefault="001F7F61" w:rsidP="00780865">
      <w:pPr>
        <w:ind w:firstLine="709"/>
      </w:pPr>
      <w:r w:rsidRPr="00780865">
        <w:t>Основания для приостановления предоставления муниципальной услуги отсутствуют.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lastRenderedPageBreak/>
        <w:t>2.10. Способы, размер и основания взимания платы за предоставление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F7F61" w:rsidRPr="00780865" w:rsidRDefault="001F7F61" w:rsidP="00780865">
      <w:pPr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Время ожидания в очереди при подаче заявления о предоставлении муниципальной услуги не должно превышать 15 минут.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Время ожидания в очереди при получении результата муниципальной услуги не должно превышать 15 минут.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При поступлении Заявления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ind w:firstLine="709"/>
      </w:pPr>
      <w:r w:rsidRPr="00780865">
        <w:rPr>
          <w:b/>
          <w:bCs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7F61" w:rsidRPr="00780865" w:rsidRDefault="001F7F61" w:rsidP="00780865">
      <w:pPr>
        <w:ind w:firstLine="709"/>
      </w:pPr>
      <w:r w:rsidRPr="00780865">
        <w:rPr>
          <w:rStyle w:val="11"/>
        </w:rPr>
        <w:t>2.14.1. Помещения для предоставления муниципальной услуги размещаются по адресу: Тюменская область, Тюменский район, п. Боровский, ул. Островского, 33. Адреса размещения МФЦ указаны на официальным сайте МФЦ в информационно-телекоммуникационной сети «Интернет» (</w:t>
      </w:r>
      <w:hyperlink r:id="rId13" w:history="1">
        <w:r w:rsidRPr="00780865">
          <w:rPr>
            <w:rStyle w:val="11"/>
          </w:rPr>
          <w:t>www.mfcto.ru</w:t>
        </w:r>
      </w:hyperlink>
      <w:r w:rsidRPr="00780865">
        <w:rPr>
          <w:rStyle w:val="11"/>
        </w:rPr>
        <w:t>)</w:t>
      </w:r>
    </w:p>
    <w:p w:rsidR="00F65B1E" w:rsidRPr="00780865" w:rsidRDefault="001F7F61" w:rsidP="00780865">
      <w:pPr>
        <w:ind w:firstLine="709"/>
      </w:pPr>
      <w:r w:rsidRPr="00780865">
        <w:t>Помещения для предоставления муниципальной услуги должны соответствовать комфортным условиям для Заявителей (представителей</w:t>
      </w:r>
      <w:r w:rsidR="00F65B1E" w:rsidRPr="00780865">
        <w:t xml:space="preserve"> </w:t>
      </w:r>
      <w:r w:rsidRPr="00780865">
        <w:t xml:space="preserve">Заявителей) и оптимальным условиям работы сотрудников </w:t>
      </w:r>
      <w:r w:rsidRPr="00780865">
        <w:rPr>
          <w:rStyle w:val="11"/>
        </w:rPr>
        <w:t>Администраци</w:t>
      </w:r>
      <w:r w:rsidR="00F65B1E" w:rsidRPr="00780865">
        <w:rPr>
          <w:rStyle w:val="11"/>
        </w:rPr>
        <w:t>и</w:t>
      </w:r>
      <w:r w:rsidRPr="00780865">
        <w:t>.</w:t>
      </w:r>
    </w:p>
    <w:p w:rsidR="001F7F61" w:rsidRPr="00780865" w:rsidRDefault="001F7F61" w:rsidP="00780865">
      <w:pPr>
        <w:ind w:firstLine="709"/>
      </w:pPr>
      <w:r w:rsidRPr="00780865">
        <w:t xml:space="preserve">Помещения обозначаются табличками с указанием номеров помещений (окон), должности и фамилии лица, осуществляющего прием Заявителей </w:t>
      </w:r>
      <w:r w:rsidRPr="00780865">
        <w:lastRenderedPageBreak/>
        <w:t>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1F7F61" w:rsidRPr="00780865" w:rsidRDefault="001F7F61" w:rsidP="00780865">
      <w:pPr>
        <w:ind w:firstLine="709"/>
      </w:pPr>
      <w:r w:rsidRPr="00780865"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F7F61" w:rsidRPr="00780865" w:rsidRDefault="001F7F61" w:rsidP="00780865">
      <w:pPr>
        <w:ind w:firstLine="709"/>
      </w:pPr>
      <w:r w:rsidRPr="00780865"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</w:t>
      </w:r>
      <w:r w:rsidR="00727D5C" w:rsidRPr="00780865">
        <w:t xml:space="preserve"> </w:t>
      </w:r>
      <w:r w:rsidRPr="00780865">
        <w:t>На информационных стендах размещается следующая текстовая информация:</w:t>
      </w:r>
    </w:p>
    <w:p w:rsidR="001F7F61" w:rsidRPr="00780865" w:rsidRDefault="001F7F61" w:rsidP="00780865">
      <w:pPr>
        <w:ind w:firstLine="709"/>
      </w:pPr>
      <w:r w:rsidRPr="00780865">
        <w:t xml:space="preserve">- о режиме работы, номерах телефонов, факсов, адресах электронной почты </w:t>
      </w:r>
      <w:r w:rsidRPr="00780865">
        <w:rPr>
          <w:rStyle w:val="11"/>
        </w:rPr>
        <w:t>Администрации</w:t>
      </w:r>
      <w:r w:rsidRPr="00780865">
        <w:t>;</w:t>
      </w:r>
    </w:p>
    <w:p w:rsidR="001F7F61" w:rsidRPr="00780865" w:rsidRDefault="001F7F61" w:rsidP="00780865">
      <w:pPr>
        <w:ind w:firstLine="709"/>
      </w:pPr>
      <w:r w:rsidRPr="00780865"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780865">
        <w:rPr>
          <w:rStyle w:val="11"/>
        </w:rPr>
        <w:t>Администрации</w:t>
      </w:r>
      <w:r w:rsidRPr="00780865">
        <w:t>, осуществляющих прием и устное информирование граждан;</w:t>
      </w:r>
    </w:p>
    <w:p w:rsidR="001F7F61" w:rsidRPr="00780865" w:rsidRDefault="001F7F61" w:rsidP="00780865">
      <w:pPr>
        <w:ind w:firstLine="709"/>
      </w:pPr>
      <w:r w:rsidRPr="00780865">
        <w:t>- информация, которая в соответствии с пунктом 1.3 раздела 1, подраздела 2.5 раздела 2 и разделом 5 настоящего Регламента, размещена на сайте Администрации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1F7F61" w:rsidRPr="00780865" w:rsidRDefault="001F7F61" w:rsidP="00780865">
      <w:pPr>
        <w:ind w:firstLine="709"/>
      </w:pPr>
      <w:r w:rsidRPr="00780865">
        <w:t>- образец заявления о предоставлении муниципальной услуги и перечень прилагаемых к нему документов.</w:t>
      </w:r>
    </w:p>
    <w:p w:rsidR="001F7F61" w:rsidRPr="00780865" w:rsidRDefault="001F7F61" w:rsidP="00780865">
      <w:pPr>
        <w:ind w:firstLine="709"/>
      </w:pPr>
      <w:r w:rsidRPr="00780865"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F7F61" w:rsidRPr="00780865" w:rsidRDefault="001F7F61" w:rsidP="00780865">
      <w:pPr>
        <w:ind w:firstLine="709"/>
      </w:pPr>
      <w:r w:rsidRPr="00780865"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F7F61" w:rsidRPr="00780865" w:rsidRDefault="001F7F61" w:rsidP="00780865">
      <w:pPr>
        <w:ind w:firstLine="709"/>
      </w:pPr>
      <w:r w:rsidRPr="00780865">
        <w:t>- наличие выделенной стоянки автотранспортных средств для инвалидов;</w:t>
      </w:r>
    </w:p>
    <w:p w:rsidR="001F7F61" w:rsidRPr="00780865" w:rsidRDefault="001F7F61" w:rsidP="00780865">
      <w:pPr>
        <w:ind w:firstLine="709"/>
      </w:pPr>
      <w:r w:rsidRPr="00780865">
        <w:rPr>
          <w:rStyle w:val="11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550413" w:rsidRPr="00780865" w:rsidRDefault="001F7F61" w:rsidP="00780865">
      <w:pPr>
        <w:ind w:firstLine="709"/>
        <w:rPr>
          <w:rStyle w:val="11"/>
        </w:rPr>
      </w:pPr>
      <w:r w:rsidRPr="00780865">
        <w:rPr>
          <w:rStyle w:val="11"/>
        </w:rPr>
        <w:t>- обеспечение достаточной ширины дверных проемов, лестничных маршей, площадок;</w:t>
      </w:r>
      <w:r w:rsidR="00550413" w:rsidRPr="00780865">
        <w:rPr>
          <w:rStyle w:val="11"/>
        </w:rPr>
        <w:t xml:space="preserve"> </w:t>
      </w:r>
    </w:p>
    <w:p w:rsidR="00550413" w:rsidRPr="00780865" w:rsidRDefault="001F7F61" w:rsidP="00780865">
      <w:pPr>
        <w:ind w:firstLine="709"/>
      </w:pPr>
      <w:r w:rsidRPr="00780865"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="00550413" w:rsidRPr="00780865">
        <w:t xml:space="preserve"> </w:t>
      </w:r>
    </w:p>
    <w:p w:rsidR="00550413" w:rsidRPr="00780865" w:rsidRDefault="001F7F61" w:rsidP="00780865">
      <w:pPr>
        <w:ind w:firstLine="709"/>
      </w:pPr>
      <w:r w:rsidRPr="00780865">
        <w:t>- размещение информации с учетом ограничения жизнедеятельности инвалидов;</w:t>
      </w:r>
      <w:r w:rsidR="00550413" w:rsidRPr="00780865">
        <w:t xml:space="preserve"> </w:t>
      </w:r>
    </w:p>
    <w:p w:rsidR="001F7F61" w:rsidRPr="00780865" w:rsidRDefault="001F7F61" w:rsidP="00780865">
      <w:pPr>
        <w:ind w:firstLine="709"/>
      </w:pPr>
      <w:r w:rsidRPr="00780865">
        <w:t xml:space="preserve">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50413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lastRenderedPageBreak/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1F7F61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- оказание сотрудниками </w:t>
      </w: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Администрации</w:t>
      </w: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1F7F61" w:rsidRPr="00780865" w:rsidRDefault="001F7F61" w:rsidP="00780865">
      <w:pPr>
        <w:ind w:firstLine="709"/>
      </w:pPr>
      <w:r w:rsidRPr="00780865">
        <w:rPr>
          <w:rStyle w:val="11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r w:rsidRPr="00780865">
        <w:t>Правилами</w:t>
      </w:r>
      <w:r w:rsidRPr="00780865">
        <w:rPr>
          <w:rStyle w:val="11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1F7F61" w:rsidRPr="00780865" w:rsidRDefault="001F7F61" w:rsidP="00780865">
      <w:pPr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2.15. Показатели доступности и качества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2.15.1. Показателями доступности муниципальной услуги являются: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наличие помещений, оборудования и оснащения, отвечающих требованиям Регламента;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соблюдение режима работы Администрации и МФЦ при предоставлении муниципальной услуги;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2.15.2. Показателями качества муниципальной услуги являются: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соблюдение сроков и последовательности административных процедур, установленных Регламентом;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2.16.1 При предоставлении муниципальной услуги в электронной форме Заявитель вправе: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lastRenderedPageBreak/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д) получить результат предоставления муниципальной услуги в форме электронного документа на Региональном портале;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  <w:lang w:val="en-US"/>
        </w:rPr>
        <w:t>III</w:t>
      </w:r>
      <w:r w:rsidRPr="00780865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b/>
          <w:bCs/>
          <w:kern w:val="0"/>
          <w:lang w:eastAsia="ru-RU" w:bidi="ar-SA"/>
        </w:rPr>
        <w:t xml:space="preserve">3.1. Перечень и особенности исполнения административных процедур 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Fonts w:ascii="Arial" w:eastAsia="Times New Roman" w:hAnsi="Arial" w:cs="Times New Roman"/>
          <w:bCs/>
          <w:kern w:val="0"/>
          <w:lang w:eastAsia="ru-RU" w:bidi="ar-SA"/>
        </w:rPr>
        <w:t>3.1.1. Предоставление муниципальной услуги включает в себя следующие административные процедуры: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Fonts w:ascii="Arial" w:eastAsia="Times New Roman" w:hAnsi="Arial" w:cs="Times New Roman"/>
          <w:bCs/>
          <w:kern w:val="0"/>
          <w:lang w:eastAsia="ru-RU" w:bidi="ar-SA"/>
        </w:rPr>
        <w:t xml:space="preserve">а) </w:t>
      </w:r>
      <w:r w:rsidRPr="00780865">
        <w:rPr>
          <w:rFonts w:ascii="Arial" w:eastAsia="Times New Roman" w:hAnsi="Arial" w:cs="Times New Roman"/>
          <w:kern w:val="0"/>
          <w:lang w:eastAsia="ru-RU" w:bidi="ar-SA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Fonts w:ascii="Arial" w:eastAsia="Times New Roman" w:hAnsi="Arial" w:cs="Times New Roman"/>
          <w:bCs/>
          <w:kern w:val="0"/>
          <w:lang w:eastAsia="ru-RU" w:bidi="ar-SA"/>
        </w:rPr>
        <w:t xml:space="preserve">б) </w:t>
      </w:r>
      <w:r w:rsidRPr="00780865">
        <w:rPr>
          <w:rFonts w:ascii="Arial" w:eastAsia="Times New Roman" w:hAnsi="Arial" w:cs="Times New Roman"/>
          <w:kern w:val="0"/>
          <w:lang w:eastAsia="ru-RU" w:bidi="ar-SA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lang w:eastAsia="ru-RU" w:bidi="ar-SA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>Доступ Заявителей к сведениям о муниципальной услуге,</w:t>
      </w:r>
      <w:r w:rsidR="00727D5C"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</w:t>
      </w:r>
      <w:r w:rsidR="00727D5C"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>и Регионального порталов.</w:t>
      </w:r>
    </w:p>
    <w:p w:rsidR="001F7F61" w:rsidRPr="00780865" w:rsidRDefault="001F7F61" w:rsidP="00780865">
      <w:pPr>
        <w:pStyle w:val="13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</w:t>
      </w:r>
      <w:r w:rsidR="00727D5C"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lang w:eastAsia="ru-RU" w:bidi="ar-SA"/>
        </w:rPr>
        <w:t>Регионального портала.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3.1.2. Особенности выполнения отдельных административных процедур в МФЦ: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3.1.2.1 При предоставлении муниципальной услуги в МФЦ Заявитель вправе: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</w:t>
      </w:r>
      <w:r w:rsidRPr="00780865">
        <w:lastRenderedPageBreak/>
        <w:t>через официальный сайт МФЦ в информационно-телекоммуникационной сети «Интернет» (www.mfcto.ru).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3.2.1. Основанием для начала административной процедуры является личное обращение Заявителя в Администрацию, МФЦ</w:t>
      </w:r>
      <w:r w:rsidR="00727D5C" w:rsidRPr="00780865">
        <w:t xml:space="preserve"> </w:t>
      </w:r>
      <w:r w:rsidRPr="00780865">
        <w:t>с Заявлением</w:t>
      </w:r>
      <w:r w:rsidR="00727D5C" w:rsidRPr="00780865">
        <w:t xml:space="preserve"> </w:t>
      </w:r>
      <w:r w:rsidRPr="00780865">
        <w:t>и приложенными к нему документами, установленными подразделом 2.6 Регламента (далее – Документы).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3.2.2. В ходе личного приема Заявителя сотрудник Администрации или МФЦ: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б) информирует Заявителя о порядке и сроках предоставления муниципальной услуги;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727D5C" w:rsidRPr="00780865">
        <w:t xml:space="preserve"> </w:t>
      </w:r>
      <w:r w:rsidRPr="00780865">
        <w:t>самостоятельно оформил Заявление. Проверяет наличие документов, которые в силу подраздела 2.6 Регламента Заявитель</w:t>
      </w:r>
      <w:r w:rsidR="00727D5C" w:rsidRPr="00780865">
        <w:t xml:space="preserve"> </w:t>
      </w:r>
      <w:r w:rsidRPr="00780865">
        <w:t>должен предоставить самостоятельно;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г)</w:t>
      </w:r>
      <w:r w:rsidR="00727D5C" w:rsidRPr="00780865">
        <w:t xml:space="preserve"> </w:t>
      </w:r>
      <w:r w:rsidRPr="00780865">
        <w:t>в случаях предоставления Заявителем оригиналов Документов, предусмотренных пп.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д) 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При поступлении Заявления от МФЦ, принятого от Заявителя в рамках личного приема в МФЦ, Заведующий сектором обеспечивает его регистрацию в журнале входящей документации.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3.2.3. При поступлении Заявления и Документов в электронной форме Заведующий сектором: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В случае подписания Заявления и Документов квалифицированной подписью, Заведующий сектором проводит проверку действительности квалифицированной подписи, с использованием которой подписано Заявление и Документы, </w:t>
      </w:r>
      <w:r w:rsidRPr="00780865">
        <w:lastRenderedPageBreak/>
        <w:t>предусматривающую проверку соблюдения условий, указанных в статье 11 Федерального закона №63-ФЗ</w:t>
      </w:r>
      <w:r w:rsidR="00727D5C" w:rsidRPr="00780865">
        <w:t xml:space="preserve"> </w:t>
      </w:r>
      <w:r w:rsidRPr="00780865">
        <w:t>(далее - проверка квалифицированной подписи).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Заведующий сектором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Заведующего сектором и направляется по адресу электронной почты Заявителя</w:t>
      </w:r>
      <w:r w:rsidR="00727D5C" w:rsidRPr="00780865">
        <w:t xml:space="preserve"> </w:t>
      </w:r>
      <w:r w:rsidRPr="00780865">
        <w:t>либо в его «Личный кабинет» на</w:t>
      </w:r>
      <w:r w:rsidR="00727D5C" w:rsidRPr="00780865">
        <w:t xml:space="preserve"> </w:t>
      </w:r>
      <w:r w:rsidRPr="00780865">
        <w:t>Региональном портале.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При соответствии подлинности электронной подписи (электронных подписей) обеспечивает регистрацию Заявления в журнале входящей документации. При этом Заявление</w:t>
      </w:r>
      <w:r w:rsidR="00727D5C" w:rsidRPr="00780865">
        <w:t xml:space="preserve"> </w:t>
      </w:r>
      <w:r w:rsidRPr="00780865">
        <w:t>получает статусы «Принято ведомством» или «В обработке», что отражается в «Личном кабинете» Регионального портала.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3.3. Рассмотрение Заявления и направление результата предоставления муниципальной услуги.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F7F61" w:rsidRPr="00780865" w:rsidRDefault="001F7F61" w:rsidP="00780865">
      <w:pPr>
        <w:ind w:firstLine="709"/>
      </w:pPr>
      <w:r w:rsidRPr="00780865">
        <w:t>3.3.2. Заведующий сектором в течение 3 рабочих дней со дня поступления в Администрацию со дня регистрации Заявления и Документов:</w:t>
      </w:r>
    </w:p>
    <w:p w:rsidR="001F7F61" w:rsidRPr="00780865" w:rsidRDefault="001F7F61" w:rsidP="00780865">
      <w:pPr>
        <w:ind w:firstLine="709"/>
      </w:pPr>
      <w:r w:rsidRPr="00780865">
        <w:t>-</w:t>
      </w:r>
      <w:r w:rsidR="00727D5C" w:rsidRPr="00780865">
        <w:t xml:space="preserve"> </w:t>
      </w:r>
      <w:r w:rsidRPr="00780865">
        <w:t>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3.3.3. При отсутствии оснований для отказа в предоставлении муниципальной услуги, указанных в подразделе 2.9 Регламента, Заведующий сектором в течение 3 рабочих дней, следующего за днем окончания административной процедуры, установленной пунктом 3.3.2. осуществляет</w:t>
      </w:r>
      <w:r w:rsidR="00727D5C" w:rsidRPr="00780865">
        <w:t xml:space="preserve"> </w:t>
      </w:r>
      <w:r w:rsidRPr="00780865">
        <w:t>подготовку выписки из похозяйственной книги (далее- Выписка).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 w:rsidR="001F7F61" w:rsidRPr="00780865" w:rsidRDefault="001F7F61" w:rsidP="00780865">
      <w:pPr>
        <w:autoSpaceDE w:val="0"/>
        <w:ind w:firstLine="709"/>
      </w:pPr>
      <w:r w:rsidRPr="00780865">
        <w:t>Выписка из книги составляется в двух экземплярах. Оба экземпляра являются подлинными.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lastRenderedPageBreak/>
        <w:t>Выписка подписывается должностным лицом, ответственным за ведение похозяйственной книги и передается Заведующий сектором на подпись Главе муниципального образования.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3.3.4. Глава муниципального образования</w:t>
      </w:r>
      <w:r w:rsidRPr="00780865">
        <w:rPr>
          <w:vertAlign w:val="superscript"/>
        </w:rPr>
        <w:t xml:space="preserve"> </w:t>
      </w:r>
      <w:r w:rsidRPr="00780865">
        <w:t xml:space="preserve">подписывает Выписку в течение 2 рабочих дней со дня получения проекта Решения или письменного отказа в предоставлении муниципальной услуги.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Заведующий сектором в день подписания Выписки или письменного отказа в предоставлении муниципальной услуги осуществляет их регистрацию в журнале входящей документации, заверяет печатью Администрации</w:t>
      </w:r>
      <w:r w:rsidRPr="00780865">
        <w:rPr>
          <w:vertAlign w:val="superscript"/>
        </w:rPr>
        <w:t xml:space="preserve"> </w:t>
      </w:r>
      <w:r w:rsidRPr="00780865">
        <w:rPr>
          <w:rStyle w:val="11"/>
        </w:rPr>
        <w:t xml:space="preserve">и 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 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б) выдает под личную подпись Выписку или направляет уведомление об отказе в предоставлении муниципальной услуги способом, указанным в Заявлении. 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1F7F61" w:rsidRPr="00780865" w:rsidRDefault="001F7F61" w:rsidP="00780865">
      <w:pPr>
        <w:ind w:firstLine="709"/>
      </w:pPr>
      <w:r w:rsidRPr="00780865">
        <w:t>3.4.1 При выявлении Заявителем в выданной Выписке или уведомлении об</w:t>
      </w:r>
      <w:r w:rsidR="00727D5C" w:rsidRPr="00780865">
        <w:t xml:space="preserve"> </w:t>
      </w:r>
      <w:r w:rsidRPr="00780865">
        <w:t>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1F7F61" w:rsidRPr="00780865" w:rsidRDefault="001F7F61" w:rsidP="00780865">
      <w:pPr>
        <w:ind w:firstLine="709"/>
      </w:pPr>
      <w:r w:rsidRPr="00780865">
        <w:t>3.4.2 При обращении об исправлении допущенных опечаток и (или) ошибок Заявитель представляет:</w:t>
      </w:r>
    </w:p>
    <w:p w:rsidR="001F7F61" w:rsidRPr="00780865" w:rsidRDefault="001F7F61" w:rsidP="00780865">
      <w:pPr>
        <w:ind w:firstLine="709"/>
      </w:pPr>
      <w:r w:rsidRPr="00780865"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1F7F61" w:rsidRPr="00780865" w:rsidRDefault="001F7F61" w:rsidP="00780865">
      <w:pPr>
        <w:ind w:firstLine="709"/>
      </w:pPr>
      <w:r w:rsidRPr="00780865"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F7F61" w:rsidRPr="00780865" w:rsidRDefault="001F7F61" w:rsidP="00780865">
      <w:pPr>
        <w:ind w:firstLine="709"/>
      </w:pPr>
      <w:r w:rsidRPr="00780865"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1F7F61" w:rsidRPr="00780865" w:rsidRDefault="001F7F61" w:rsidP="00780865">
      <w:pPr>
        <w:ind w:firstLine="709"/>
      </w:pPr>
      <w:r w:rsidRPr="00780865"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</w:t>
      </w:r>
      <w:r w:rsidR="00727D5C" w:rsidRPr="00780865">
        <w:t xml:space="preserve"> </w:t>
      </w:r>
      <w:r w:rsidRPr="00780865">
        <w:t>Регионального портала.</w:t>
      </w:r>
    </w:p>
    <w:p w:rsidR="001F7F61" w:rsidRPr="00780865" w:rsidRDefault="001F7F61" w:rsidP="00780865">
      <w:pPr>
        <w:ind w:firstLine="709"/>
      </w:pPr>
      <w:r w:rsidRPr="00780865">
        <w:t>3.4.4 Регистрация заявления осуществляется в порядке и сроки, установленные подразделом 3.2 Регламента.</w:t>
      </w:r>
    </w:p>
    <w:p w:rsidR="001F7F61" w:rsidRPr="00780865" w:rsidRDefault="001F7F61" w:rsidP="00780865">
      <w:pPr>
        <w:ind w:firstLine="709"/>
      </w:pPr>
      <w:r w:rsidRPr="00780865">
        <w:t xml:space="preserve">3.4.5. Решение об исправлении допущенных опечаток и (или) ошибок в выданном Решении или письменном отказе в предоставлении муниципальной услуги </w:t>
      </w:r>
      <w:r w:rsidRPr="00780865">
        <w:lastRenderedPageBreak/>
        <w:t>принимается в течение 8 календарных дней со дня регистрации заявления об исправлении допущенных опечаток и (или) ошибок.</w:t>
      </w:r>
    </w:p>
    <w:p w:rsidR="001F7F61" w:rsidRPr="00780865" w:rsidRDefault="001F7F61" w:rsidP="00780865">
      <w:pPr>
        <w:ind w:firstLine="709"/>
      </w:pPr>
      <w:r w:rsidRPr="00780865"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 w:rsidRPr="00780865">
        <w:rPr>
          <w:highlight w:val="white"/>
        </w:rPr>
        <w:t>способом, указанным в заявлении</w:t>
      </w:r>
      <w:r w:rsidRPr="00780865">
        <w:t xml:space="preserve"> исправленный вариант Решения или письменного отказа в предоставлении муниципальной услуги. </w:t>
      </w:r>
    </w:p>
    <w:p w:rsidR="001F7F61" w:rsidRPr="00780865" w:rsidRDefault="001F7F61" w:rsidP="00780865">
      <w:pPr>
        <w:ind w:firstLine="709"/>
      </w:pPr>
      <w:r w:rsidRPr="00780865"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F7F61" w:rsidRPr="00780865" w:rsidRDefault="001F7F61" w:rsidP="00780865">
      <w:pPr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  <w:r w:rsidRPr="00780865">
        <w:rPr>
          <w:b/>
          <w:lang w:val="en-US"/>
        </w:rPr>
        <w:t>IV</w:t>
      </w:r>
      <w:r w:rsidRPr="00780865">
        <w:rPr>
          <w:b/>
        </w:rPr>
        <w:t>. Формы контроля за предоставлением муниципальной услуги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21"/>
        <w:keepNext w:val="0"/>
        <w:tabs>
          <w:tab w:val="left" w:pos="3165"/>
        </w:tabs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b/>
          <w:bCs/>
          <w:kern w:val="0"/>
          <w:sz w:val="24"/>
          <w:lang w:eastAsia="ru-RU" w:bidi="ar-SA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F7F61" w:rsidRPr="00780865" w:rsidRDefault="001F7F61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780865">
        <w:rPr>
          <w:rFonts w:ascii="Arial" w:hAnsi="Arial"/>
        </w:rPr>
        <w:t>Периодичность осуществления текущего контроля устанавливается правовым актом муниципального образования поселок Боровский</w:t>
      </w:r>
    </w:p>
    <w:p w:rsidR="001F7F61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b/>
          <w:bCs/>
          <w:kern w:val="0"/>
          <w:sz w:val="24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  <w:r w:rsidR="00727D5C"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Проверки полноты и качества предоставления муниципальной услуги осуществляются на основании правового акта муниципального образования поселок Боровский.</w:t>
      </w:r>
    </w:p>
    <w:p w:rsidR="001F7F61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bookmarkStart w:id="2" w:name="Par644"/>
      <w:bookmarkEnd w:id="2"/>
      <w:r w:rsidRPr="00780865">
        <w:rPr>
          <w:b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1F7F61" w:rsidRPr="00780865" w:rsidRDefault="001F7F61" w:rsidP="00780865">
      <w:pPr>
        <w:pStyle w:val="a4"/>
        <w:spacing w:after="0" w:line="240" w:lineRule="auto"/>
        <w:ind w:firstLine="709"/>
        <w:rPr>
          <w:b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5.2. Жалоба может быть адресована следующим должностным лицам, уполномоченным на ее рассмотрение: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rPr>
          <w:rStyle w:val="11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1F7F61" w:rsidRPr="00780865" w:rsidRDefault="001F7F61" w:rsidP="00780865">
      <w:pPr>
        <w:pStyle w:val="21"/>
        <w:keepNext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>в) директору МФЦ на решения или (и) действия (бездействие) сотрудников МФЦ.</w:t>
      </w:r>
    </w:p>
    <w:p w:rsidR="001F7F61" w:rsidRPr="00780865" w:rsidRDefault="001F7F61" w:rsidP="00780865">
      <w:pPr>
        <w:ind w:firstLine="709"/>
      </w:pPr>
      <w:r w:rsidRPr="00780865">
        <w:t>5.3. Информация о порядке подачи и рассмотрения жалобы размещается на</w:t>
      </w:r>
      <w:r w:rsidR="00727D5C" w:rsidRPr="00780865">
        <w:t xml:space="preserve"> </w:t>
      </w:r>
      <w:r w:rsidRPr="00780865">
        <w:t>сайте Администрации в сети «Интернет»,</w:t>
      </w:r>
      <w:r w:rsidR="00727D5C" w:rsidRPr="00780865">
        <w:t xml:space="preserve"> </w:t>
      </w:r>
      <w:r w:rsidRPr="00780865"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F7F61" w:rsidRPr="00780865" w:rsidRDefault="001F7F61" w:rsidP="00780865">
      <w:pPr>
        <w:ind w:firstLine="709"/>
      </w:pPr>
      <w:r w:rsidRPr="00780865"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F7F61" w:rsidRPr="00780865" w:rsidRDefault="001F7F61" w:rsidP="00780865">
      <w:pPr>
        <w:ind w:firstLine="709"/>
      </w:pPr>
      <w:r w:rsidRPr="00780865">
        <w:t>Федеральным законом от 27 июля 2010 г. № 210-ФЗ «Об организации предоставления государственных и муниципальных услуг»;</w:t>
      </w:r>
    </w:p>
    <w:p w:rsidR="001F7F61" w:rsidRDefault="001F7F61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780865">
        <w:rPr>
          <w:rFonts w:ascii="Arial" w:hAnsi="Arial"/>
        </w:rPr>
        <w:t>Постановлением 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780865" w:rsidRPr="00780865" w:rsidRDefault="00780865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Приложение №1 к Регламенту</w:t>
      </w: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(бланк заявления)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1F7F61" w:rsidTr="0039717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t>администрация ___________</w:t>
            </w:r>
          </w:p>
          <w:p w:rsidR="001F7F61" w:rsidRDefault="001F7F61" w:rsidP="00780865">
            <w:pPr>
              <w:pStyle w:val="Table0"/>
            </w:pPr>
            <w:r>
              <w:t>муниципального образования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физическое лицо (гражданин)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16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20TUPQIEAAB/CgAADgAAAAAAAAAA&#10;AAAAAAAuAgAAZHJzL2Uyb0RvYy54bWxQSwECLQAUAAYACAAAACEAPMfWGdwAAAAGAQAADwAAAAAA&#10;AAAAAAAAAABcBgAAZHJzL2Rvd25yZXYueG1sUEsFBgAAAAAEAAQA8wAAAGU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rPr>
                <w:rStyle w:val="11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i/>
                <w:sz w:val="16"/>
                <w:szCs w:val="16"/>
              </w:rPr>
              <w:t>(заполняется в случае обращения представителя заявителя физического</w:t>
            </w:r>
            <w:r w:rsidR="00727D5C">
              <w:rPr>
                <w:rStyle w:val="11"/>
                <w:i/>
                <w:sz w:val="16"/>
                <w:szCs w:val="16"/>
              </w:rPr>
              <w:t xml:space="preserve"> </w:t>
            </w:r>
            <w:r>
              <w:rPr>
                <w:rStyle w:val="11"/>
                <w:i/>
                <w:sz w:val="16"/>
                <w:szCs w:val="16"/>
              </w:rPr>
              <w:t>лица)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39717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>для _______________________________________________________________________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1F7F61" w:rsidTr="0039717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style="position:absolute;margin-left:0;margin-top:.4pt;width:7.3pt;height:8.1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в электронном виде на электронный адрес_____________________________________________________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0;margin-top:.4pt;width:7.3pt;height:8.1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+OQo&#10;jd0DAABvCgAADgAAAAAAAAAAAAAAAAAuAgAAZHJzL2Uyb0RvYy54bWxQSwECLQAUAAYACAAAACEA&#10;GdnmVdoAAAADAQAADwAAAAAAAAAAAAAAAAA3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телефонным звонком на номер телефона</w:t>
            </w:r>
            <w:r w:rsidR="00727D5C">
              <w:t xml:space="preserve"> </w:t>
            </w:r>
            <w:r w:rsidR="001F7F61">
              <w:t>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1.9pt;margin-top:2.25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 xml:space="preserve">СМС сообщение на номер телефона __________________________________ 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1.9pt;margin-top:2.25pt;width:7.3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1F7F61" w:rsidTr="0039717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>в электронном виде на электронный адрес_____________________________________________________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0;margin-top:.4pt;width:7.3pt;height:8.1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BiC5/Xb&#10;AwAAbgoAAA4AAAAAAAAAAAAAAAAALgIAAGRycy9lMm9Eb2MueG1sUEsBAi0AFAAGAAgAAAAhABnZ&#10;5lXaAAAAAwEAAA8AAAAAAAAAAAAAAAAANQ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почтовым отправлением на почтовый адрес 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 xml:space="preserve">при личном обращении* 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1F7F61" w:rsidRDefault="001F7F61" w:rsidP="00550413">
      <w:pPr>
        <w:jc w:val="right"/>
        <w:rPr>
          <w:sz w:val="16"/>
          <w:u w:val="single"/>
        </w:rPr>
      </w:pPr>
    </w:p>
    <w:p w:rsidR="001F7F61" w:rsidRPr="00780865" w:rsidRDefault="001F7F61" w:rsidP="00780865">
      <w:pPr>
        <w:pStyle w:val="a4"/>
        <w:spacing w:after="0" w:line="240" w:lineRule="auto"/>
      </w:pPr>
      <w:r w:rsidRPr="00780865">
        <w:t xml:space="preserve">* </w:t>
      </w:r>
      <w:r w:rsidRPr="00780865">
        <w:rPr>
          <w:highlight w:val="white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780865">
        <w:rPr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1F7F61" w:rsidRPr="00780865" w:rsidRDefault="001F7F61" w:rsidP="00780865">
      <w:pPr>
        <w:pStyle w:val="a4"/>
        <w:spacing w:after="0" w:line="240" w:lineRule="auto"/>
      </w:pPr>
    </w:p>
    <w:p w:rsidR="001F7F61" w:rsidRPr="00780865" w:rsidRDefault="001F7F61" w:rsidP="00780865">
      <w:pPr>
        <w:pStyle w:val="a4"/>
        <w:spacing w:after="0" w:line="240" w:lineRule="auto"/>
      </w:pPr>
    </w:p>
    <w:p w:rsidR="001F7F61" w:rsidRPr="00780865" w:rsidRDefault="001F7F61" w:rsidP="00780865">
      <w:pPr>
        <w:pStyle w:val="a4"/>
        <w:spacing w:after="0" w:line="240" w:lineRule="auto"/>
      </w:pPr>
    </w:p>
    <w:p w:rsidR="001F7F61" w:rsidRPr="00780865" w:rsidRDefault="001F7F61" w:rsidP="00780865">
      <w:pPr>
        <w:pStyle w:val="a4"/>
        <w:spacing w:after="0" w:line="240" w:lineRule="auto"/>
      </w:pPr>
    </w:p>
    <w:p w:rsidR="001F7F61" w:rsidRDefault="001F7F61" w:rsidP="00780865">
      <w:pPr>
        <w:pStyle w:val="a4"/>
        <w:spacing w:after="0" w:line="240" w:lineRule="auto"/>
        <w:jc w:val="right"/>
      </w:pPr>
      <w:r w:rsidRPr="00780865">
        <w:t>Приложение №2 к Регламенту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1F7F61" w:rsidTr="0039717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t>администрация ___________</w:t>
            </w:r>
          </w:p>
          <w:p w:rsidR="001F7F61" w:rsidRDefault="001F7F61" w:rsidP="00780865">
            <w:pPr>
              <w:pStyle w:val="Table0"/>
            </w:pPr>
            <w:r>
              <w:t>муниципального образования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-3.6pt;margin-top:2.8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fV2AMAAG0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физическое лицо (гражданин)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-2.9pt;margin-top:7.3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Rb1wMAAG0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rPr>
                <w:rStyle w:val="11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i/>
                <w:sz w:val="16"/>
                <w:szCs w:val="16"/>
              </w:rPr>
              <w:t>(заполняется в случае обращения представителя заявителя физического</w:t>
            </w:r>
            <w:r w:rsidR="00727D5C">
              <w:rPr>
                <w:rStyle w:val="11"/>
                <w:i/>
                <w:sz w:val="16"/>
                <w:szCs w:val="16"/>
              </w:rPr>
              <w:t xml:space="preserve"> </w:t>
            </w:r>
            <w:r>
              <w:rPr>
                <w:rStyle w:val="11"/>
                <w:i/>
                <w:sz w:val="16"/>
                <w:szCs w:val="16"/>
              </w:rPr>
              <w:t>лица)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39717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Прошу исправить допущенную ошибку (опечатку) в _______________________________</w:t>
            </w:r>
            <w:r>
              <w:br/>
              <w:t>____________________________________________________________________________________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F7F61" w:rsidRDefault="001F7F61" w:rsidP="00780865">
            <w:pPr>
              <w:pStyle w:val="Table"/>
            </w:pPr>
            <w:r>
              <w:t>заключающуюся в ___________________________________________________________________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>____________________________________________________________________________________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F7F61" w:rsidRDefault="001F7F61" w:rsidP="00780865">
            <w:pPr>
              <w:pStyle w:val="Table"/>
            </w:pPr>
            <w:r>
              <w:t>____________________________________________________________________________________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sz w:val="20"/>
                <w:szCs w:val="20"/>
              </w:rPr>
              <w:t xml:space="preserve"> </w:t>
            </w:r>
            <w:r>
              <w:rPr>
                <w:rStyle w:val="11"/>
                <w:sz w:val="16"/>
                <w:szCs w:val="16"/>
              </w:rPr>
              <w:t xml:space="preserve">(опечатки)) </w:t>
            </w:r>
          </w:p>
        </w:tc>
      </w:tr>
      <w:tr w:rsidR="001F7F61" w:rsidTr="0039717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Результат муниципальной услуги прошу направить в мой адрес следующим способом: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margin-left:1.9pt;margin-top:2.2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gg3AMAAG4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fF2AMAAG4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>в электронном виде на электронный адрес_____________________________________________________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style="position:absolute;margin-left:0;margin-top:.4pt;width:7.3pt;height:8.15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Cr2wMAAG4KAAAOAAAAZHJzL2Uyb0RvYy54bWysVu2OqzYQ/V+p72Dxs1UWTMinlr1aJZuo&#10;0m17pZs+gAMmoIKNbG/Ituq7d8YGlmRDb1U1kcCOj49n5sQz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CimQKvb&#10;AwAAbgoAAA4AAAAAAAAAAAAAAAAALgIAAGRycy9lMm9Eb2MueG1sUEsBAi0AFAAGAAgAAAAhABnZ&#10;5lXaAAAAAwEAAA8AAAAAAAAAAAAAAAAANQ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почтовым отправлением на почтовый адрес __________________________________________________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 xml:space="preserve">при личном обращении* </w:t>
            </w:r>
          </w:p>
          <w:p w:rsidR="001F7F61" w:rsidRDefault="000E6688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style="position:absolute;margin-left:1.9pt;margin-top:2.25pt;width:7.3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Jf2A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727D5C">
              <w:t xml:space="preserve"> </w:t>
            </w:r>
            <w:r w:rsidR="001F7F61"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1F7F61" w:rsidRDefault="001F7F61" w:rsidP="00550413">
      <w:pPr>
        <w:jc w:val="right"/>
      </w:pPr>
    </w:p>
    <w:p w:rsidR="001F7F61" w:rsidRPr="00780865" w:rsidRDefault="001F7F61" w:rsidP="00780865">
      <w:pPr>
        <w:pStyle w:val="a4"/>
        <w:spacing w:after="0" w:line="240" w:lineRule="auto"/>
      </w:pPr>
      <w:r w:rsidRPr="00780865"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</w:t>
      </w:r>
      <w:r w:rsidRPr="00780865">
        <w:lastRenderedPageBreak/>
        <w:t xml:space="preserve">самоуправления, предоставляющем муниципальную услугу, в иных случаях поступления заявления - в МФЦ </w:t>
      </w:r>
      <w:r w:rsidRPr="00780865">
        <w:rPr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1F7F61" w:rsidRDefault="001F7F61" w:rsidP="00550413">
      <w:pPr>
        <w:pStyle w:val="a4"/>
        <w:spacing w:after="0" w:line="240" w:lineRule="auto"/>
      </w:pPr>
    </w:p>
    <w:p w:rsidR="00044BDF" w:rsidRDefault="00044BDF" w:rsidP="00550413"/>
    <w:sectPr w:rsidR="00044BDF" w:rsidSect="00727D5C">
      <w:headerReference w:type="default" r:id="rId14"/>
      <w:headerReference w:type="first" r:id="rId15"/>
      <w:pgSz w:w="11906" w:h="16838"/>
      <w:pgMar w:top="1134" w:right="567" w:bottom="1134" w:left="1701" w:header="567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88" w:rsidRDefault="000E6688" w:rsidP="00BD3CC7">
      <w:r>
        <w:separator/>
      </w:r>
    </w:p>
  </w:endnote>
  <w:endnote w:type="continuationSeparator" w:id="0">
    <w:p w:rsidR="000E6688" w:rsidRDefault="000E6688" w:rsidP="00BD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88" w:rsidRDefault="000E6688" w:rsidP="00BD3CC7">
      <w:r>
        <w:separator/>
      </w:r>
    </w:p>
  </w:footnote>
  <w:footnote w:type="continuationSeparator" w:id="0">
    <w:p w:rsidR="000E6688" w:rsidRDefault="000E6688" w:rsidP="00BD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 w:rsidP="00550413">
    <w:pPr>
      <w:pStyle w:val="a8"/>
      <w:suppressLineNumbers w:val="0"/>
      <w:jc w:val="center"/>
    </w:pPr>
    <w:r>
      <w:fldChar w:fldCharType="begin"/>
    </w:r>
    <w:r w:rsidR="00E670C2">
      <w:instrText xml:space="preserve"> PAGE </w:instrText>
    </w:r>
    <w:r>
      <w:fldChar w:fldCharType="separate"/>
    </w:r>
    <w:r w:rsidR="000E6688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1"/>
    <w:rsid w:val="00044BDF"/>
    <w:rsid w:val="000672E8"/>
    <w:rsid w:val="000D1D90"/>
    <w:rsid w:val="000E6688"/>
    <w:rsid w:val="00170A00"/>
    <w:rsid w:val="001F7F61"/>
    <w:rsid w:val="003E6CF9"/>
    <w:rsid w:val="003F7FFC"/>
    <w:rsid w:val="004255D6"/>
    <w:rsid w:val="004C04A4"/>
    <w:rsid w:val="004F249E"/>
    <w:rsid w:val="00550413"/>
    <w:rsid w:val="00727D5C"/>
    <w:rsid w:val="00780865"/>
    <w:rsid w:val="00812825"/>
    <w:rsid w:val="00821DF7"/>
    <w:rsid w:val="0088358B"/>
    <w:rsid w:val="00BD3CC7"/>
    <w:rsid w:val="00C45748"/>
    <w:rsid w:val="00D94C57"/>
    <w:rsid w:val="00DA007A"/>
    <w:rsid w:val="00E670C2"/>
    <w:rsid w:val="00F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6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66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66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66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66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66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6688"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0E6688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E66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E668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E66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E668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E668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68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E668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E668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6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66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66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66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66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66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6688"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0E6688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E66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E668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E66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E668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E668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68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E668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E66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t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content/act/b21ff823-5ce0-4140-98ee-188bc22557c0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2ae13727-6a69-466d-a616-953e454e2c4f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/content/act/45f0ee91-6689-475a-844c-b9887ee4717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52bf86b8-dc43-44ad-9288-52c518156ba3.do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BEA5-4065-48E0-ABDE-6ED14420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2021-11-16T12:17:00Z</dcterms:created>
  <dcterms:modified xsi:type="dcterms:W3CDTF">2021-11-16T12:18:00Z</dcterms:modified>
</cp:coreProperties>
</file>